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E99C" w14:textId="77777777" w:rsidR="008D7B45" w:rsidRPr="00252BBB" w:rsidRDefault="008A4312" w:rsidP="00AD6E58">
      <w:pPr>
        <w:pStyle w:val="Brdtext"/>
        <w:rPr>
          <w:b/>
          <w:sz w:val="40"/>
          <w:szCs w:val="40"/>
          <w:lang w:val="sv-SE"/>
        </w:rPr>
      </w:pPr>
      <w:r w:rsidRPr="00252BBB">
        <w:rPr>
          <w:b/>
          <w:sz w:val="40"/>
          <w:szCs w:val="40"/>
          <w:lang w:val="sv-SE"/>
        </w:rPr>
        <w:t>Bilaga A Kravspecifikation</w:t>
      </w:r>
    </w:p>
    <w:p w14:paraId="3A7E0C77" w14:textId="6A26F995" w:rsidR="00C32281" w:rsidRDefault="00C32281">
      <w:pPr>
        <w:rPr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13777623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6D8507" w14:textId="45227BB9" w:rsidR="00FB1894" w:rsidRPr="00FB1894" w:rsidRDefault="00FB1894">
          <w:pPr>
            <w:pStyle w:val="Innehllsfrteckningsrubrik"/>
            <w:rPr>
              <w:color w:val="auto"/>
            </w:rPr>
          </w:pPr>
          <w:r w:rsidRPr="00FB1894">
            <w:rPr>
              <w:color w:val="auto"/>
            </w:rPr>
            <w:t>Innehåll</w:t>
          </w:r>
        </w:p>
        <w:p w14:paraId="61A7F672" w14:textId="577ADC91" w:rsidR="00FB1894" w:rsidRDefault="00FB1894">
          <w:pPr>
            <w:pStyle w:val="Innehll1"/>
            <w:rPr>
              <w:rFonts w:eastAsiaTheme="minorEastAsia"/>
              <w:noProof/>
              <w:lang w:val="sv-SE" w:eastAsia="sv-SE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111297" w:history="1">
            <w:r w:rsidRPr="009D31F6">
              <w:rPr>
                <w:rStyle w:val="Hyperlnk"/>
                <w:b/>
                <w:bCs/>
                <w:noProof/>
              </w:rPr>
              <w:t>1.</w:t>
            </w:r>
            <w:r>
              <w:rPr>
                <w:rFonts w:eastAsiaTheme="minorEastAsia"/>
                <w:noProof/>
                <w:lang w:val="sv-SE" w:eastAsia="sv-SE" w:bidi="ar-SA"/>
              </w:rPr>
              <w:tab/>
            </w:r>
            <w:r w:rsidRPr="009D31F6">
              <w:rPr>
                <w:rStyle w:val="Hyperlnk"/>
                <w:b/>
                <w:bCs/>
                <w:noProof/>
              </w:rPr>
              <w:t>Målsättning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669E1" w14:textId="5B4B85B3" w:rsidR="00FB1894" w:rsidRDefault="00FB1894">
          <w:pPr>
            <w:pStyle w:val="Innehll1"/>
            <w:rPr>
              <w:rFonts w:eastAsiaTheme="minorEastAsia"/>
              <w:noProof/>
              <w:lang w:val="sv-SE" w:eastAsia="sv-SE" w:bidi="ar-SA"/>
            </w:rPr>
          </w:pPr>
          <w:hyperlink w:anchor="_Toc212111298" w:history="1">
            <w:r w:rsidRPr="009D31F6">
              <w:rPr>
                <w:rStyle w:val="Hyperlnk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lang w:val="sv-SE" w:eastAsia="sv-SE" w:bidi="ar-SA"/>
              </w:rPr>
              <w:tab/>
            </w:r>
            <w:r w:rsidRPr="009D31F6">
              <w:rPr>
                <w:rStyle w:val="Hyperlnk"/>
                <w:b/>
                <w:bCs/>
                <w:noProof/>
              </w:rPr>
              <w:t>Förutsättningar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896E3" w14:textId="09D21A56" w:rsidR="00FB1894" w:rsidRDefault="00FB1894">
          <w:pPr>
            <w:pStyle w:val="Innehll1"/>
            <w:rPr>
              <w:rFonts w:eastAsiaTheme="minorEastAsia"/>
              <w:noProof/>
              <w:lang w:val="sv-SE" w:eastAsia="sv-SE" w:bidi="ar-SA"/>
            </w:rPr>
          </w:pPr>
          <w:hyperlink w:anchor="_Toc212111299" w:history="1">
            <w:r w:rsidRPr="009D31F6">
              <w:rPr>
                <w:rStyle w:val="Hyperlnk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lang w:val="sv-SE" w:eastAsia="sv-SE" w:bidi="ar-SA"/>
              </w:rPr>
              <w:tab/>
            </w:r>
            <w:r w:rsidRPr="009D31F6">
              <w:rPr>
                <w:rStyle w:val="Hyperlnk"/>
                <w:b/>
                <w:bCs/>
                <w:noProof/>
              </w:rPr>
              <w:t>Allmänt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13424" w14:textId="7A673AED" w:rsidR="00FB1894" w:rsidRDefault="00FB1894">
          <w:pPr>
            <w:pStyle w:val="Innehll1"/>
            <w:rPr>
              <w:rFonts w:eastAsiaTheme="minorEastAsia"/>
              <w:noProof/>
              <w:lang w:val="sv-SE" w:eastAsia="sv-SE" w:bidi="ar-SA"/>
            </w:rPr>
          </w:pPr>
          <w:hyperlink w:anchor="_Toc212111300" w:history="1">
            <w:r w:rsidRPr="009D31F6">
              <w:rPr>
                <w:rStyle w:val="Hyperlnk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lang w:val="sv-SE" w:eastAsia="sv-SE" w:bidi="ar-SA"/>
              </w:rPr>
              <w:tab/>
            </w:r>
            <w:r w:rsidRPr="009D31F6">
              <w:rPr>
                <w:rStyle w:val="Hyperlnk"/>
                <w:b/>
                <w:bCs/>
                <w:noProof/>
              </w:rPr>
              <w:t>Generella krav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A3353" w14:textId="429CC2D8" w:rsidR="00FB1894" w:rsidRDefault="00FB1894">
          <w:pPr>
            <w:pStyle w:val="Innehll1"/>
            <w:rPr>
              <w:rFonts w:eastAsiaTheme="minorEastAsia"/>
              <w:noProof/>
              <w:lang w:val="sv-SE" w:eastAsia="sv-SE" w:bidi="ar-SA"/>
            </w:rPr>
          </w:pPr>
          <w:hyperlink w:anchor="_Toc212111301" w:history="1">
            <w:r w:rsidRPr="009D31F6">
              <w:rPr>
                <w:rStyle w:val="Hyperlnk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lang w:val="sv-SE" w:eastAsia="sv-SE" w:bidi="ar-SA"/>
              </w:rPr>
              <w:tab/>
            </w:r>
            <w:r w:rsidRPr="009D31F6">
              <w:rPr>
                <w:rStyle w:val="Hyperlnk"/>
                <w:b/>
                <w:bCs/>
                <w:noProof/>
              </w:rPr>
              <w:t>Byggregler, säkerhetskrav och dataskyddslagar.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FE6DF" w14:textId="790A1C83" w:rsidR="00FB1894" w:rsidRDefault="00FB1894">
          <w:pPr>
            <w:pStyle w:val="Innehll1"/>
            <w:rPr>
              <w:rFonts w:eastAsiaTheme="minorEastAsia"/>
              <w:noProof/>
              <w:lang w:val="sv-SE" w:eastAsia="sv-SE" w:bidi="ar-SA"/>
            </w:rPr>
          </w:pPr>
          <w:hyperlink w:anchor="_Toc212111302" w:history="1">
            <w:r w:rsidRPr="009D31F6">
              <w:rPr>
                <w:rStyle w:val="Hyperlnk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lang w:val="sv-SE" w:eastAsia="sv-SE" w:bidi="ar-SA"/>
              </w:rPr>
              <w:tab/>
            </w:r>
            <w:r w:rsidRPr="009D31F6">
              <w:rPr>
                <w:rStyle w:val="Hyperlnk"/>
                <w:b/>
                <w:bCs/>
                <w:noProof/>
              </w:rPr>
              <w:t>Specifika krav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8CC41" w14:textId="30936190" w:rsidR="00FB1894" w:rsidRDefault="00FB1894">
          <w:pPr>
            <w:pStyle w:val="Innehll2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03" w:history="1">
            <w:r w:rsidRPr="009D31F6">
              <w:rPr>
                <w:rStyle w:val="Hyperlnk"/>
                <w:noProof/>
              </w:rPr>
              <w:t>6.1 Energi och effekt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0D240" w14:textId="61430B1C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04" w:history="1">
            <w:r w:rsidRPr="009D31F6">
              <w:rPr>
                <w:rStyle w:val="Hyperlnk"/>
                <w:noProof/>
              </w:rPr>
              <w:t>6.1.1 Minskning köpt energi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EA5CE" w14:textId="0C6705A2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05" w:history="1">
            <w:r w:rsidRPr="009D31F6">
              <w:rPr>
                <w:rStyle w:val="Hyperlnk"/>
                <w:noProof/>
              </w:rPr>
              <w:t>6.1.2 Energimätare, demonstration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BD7C2" w14:textId="7AFBC9E6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06" w:history="1">
            <w:r w:rsidRPr="009D31F6">
              <w:rPr>
                <w:rStyle w:val="Hyperlnk"/>
                <w:noProof/>
              </w:rPr>
              <w:t>6.1.3 Inbyggd energimätare, slutprodukt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0F422" w14:textId="728F3FFB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07" w:history="1">
            <w:r w:rsidRPr="009D31F6">
              <w:rPr>
                <w:rStyle w:val="Hyperlnk"/>
                <w:noProof/>
              </w:rPr>
              <w:t>5.1.4 Effektbehov uppvärmning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2A134" w14:textId="324164E3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08" w:history="1">
            <w:r w:rsidRPr="009D31F6">
              <w:rPr>
                <w:rStyle w:val="Hyperlnk"/>
                <w:noProof/>
              </w:rPr>
              <w:t>6.1.5 Energibehov varmvatten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F3477" w14:textId="45814B90" w:rsidR="00FB1894" w:rsidRDefault="00FB1894">
          <w:pPr>
            <w:pStyle w:val="Innehll2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09" w:history="1">
            <w:r w:rsidRPr="009D31F6">
              <w:rPr>
                <w:rStyle w:val="Hyperlnk"/>
                <w:noProof/>
              </w:rPr>
              <w:t>6.2 Ventilation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C7447" w14:textId="0FF0B5A7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10" w:history="1">
            <w:r w:rsidRPr="009D31F6">
              <w:rPr>
                <w:rStyle w:val="Hyperlnk"/>
                <w:noProof/>
              </w:rPr>
              <w:t>6.2.1 Luftflöden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5805D" w14:textId="56300A0B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11" w:history="1">
            <w:r w:rsidRPr="009D31F6">
              <w:rPr>
                <w:rStyle w:val="Hyperlnk"/>
                <w:noProof/>
              </w:rPr>
              <w:t>6.2.2 Luftspridning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A4EF2" w14:textId="30F18E91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12" w:history="1">
            <w:r w:rsidRPr="009D31F6">
              <w:rPr>
                <w:rStyle w:val="Hyperlnk"/>
                <w:noProof/>
              </w:rPr>
              <w:t>6.2.3 Luftflöden vid frånvaro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3679E" w14:textId="4F1850C3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13" w:history="1">
            <w:r w:rsidRPr="009D31F6">
              <w:rPr>
                <w:rStyle w:val="Hyperlnk"/>
                <w:noProof/>
              </w:rPr>
              <w:t>6.2.4 Luftintag och luftutblås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AD9BC" w14:textId="750E8135" w:rsidR="00FB1894" w:rsidRDefault="00FB1894">
          <w:pPr>
            <w:pStyle w:val="Innehll2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14" w:history="1">
            <w:r w:rsidRPr="009D31F6">
              <w:rPr>
                <w:rStyle w:val="Hyperlnk"/>
                <w:noProof/>
              </w:rPr>
              <w:t>6.3 Inomhusklimat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FEA1F" w14:textId="69AD356C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15" w:history="1">
            <w:r w:rsidRPr="009D31F6">
              <w:rPr>
                <w:rStyle w:val="Hyperlnk"/>
                <w:noProof/>
              </w:rPr>
              <w:t>6.3.1 Ljud och vibrationsljud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58585" w14:textId="2AC08DAB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16" w:history="1">
            <w:r w:rsidRPr="009D31F6">
              <w:rPr>
                <w:rStyle w:val="Hyperlnk"/>
                <w:noProof/>
              </w:rPr>
              <w:t>6.3.2 Drag i vistelsezon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02C7D" w14:textId="1678666F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17" w:history="1">
            <w:r w:rsidRPr="009D31F6">
              <w:rPr>
                <w:rStyle w:val="Hyperlnk"/>
                <w:noProof/>
              </w:rPr>
              <w:t>6.3.4 Inomhustemperatur vid närvaro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783E9" w14:textId="7543F33B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18" w:history="1">
            <w:r w:rsidRPr="009D31F6">
              <w:rPr>
                <w:rStyle w:val="Hyperlnk"/>
                <w:noProof/>
              </w:rPr>
              <w:t>6.3.5 Integrerad kylfunktion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C6CF2" w14:textId="38E78E96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19" w:history="1">
            <w:r w:rsidRPr="009D31F6">
              <w:rPr>
                <w:rStyle w:val="Hyperlnk"/>
                <w:noProof/>
              </w:rPr>
              <w:t>6.3.6 Tilluftstemperatur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C3797" w14:textId="494DAD93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20" w:history="1">
            <w:r w:rsidRPr="009D31F6">
              <w:rPr>
                <w:rStyle w:val="Hyperlnk"/>
                <w:noProof/>
              </w:rPr>
              <w:t>6.3.7 Luftkvalitet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D4DC1" w14:textId="20D76BED" w:rsidR="00FB1894" w:rsidRDefault="00FB1894">
          <w:pPr>
            <w:pStyle w:val="Innehll2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21" w:history="1">
            <w:r w:rsidRPr="009D31F6">
              <w:rPr>
                <w:rStyle w:val="Hyperlnk"/>
                <w:noProof/>
              </w:rPr>
              <w:t>6.4 Utformning och installation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CE444" w14:textId="4EF2548B" w:rsidR="00FB1894" w:rsidRDefault="00FB1894">
          <w:pPr>
            <w:pStyle w:val="Innehll3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22" w:history="1">
            <w:r w:rsidRPr="009D31F6">
              <w:rPr>
                <w:rStyle w:val="Hyperlnk"/>
                <w:noProof/>
              </w:rPr>
              <w:t>6.4.1 Integration befintliga luftkanaler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CDE7FB" w14:textId="0835419E" w:rsidR="00FB1894" w:rsidRDefault="00FB1894">
          <w:pPr>
            <w:pStyle w:val="Innehll2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23" w:history="1">
            <w:r w:rsidRPr="009D31F6">
              <w:rPr>
                <w:rStyle w:val="Hyperlnk"/>
                <w:noProof/>
              </w:rPr>
              <w:t>6.5 Drift och underhåll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97BDF" w14:textId="1ECB938D" w:rsidR="00FB1894" w:rsidRDefault="00FB1894">
          <w:pPr>
            <w:pStyle w:val="Innehll2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24" w:history="1">
            <w:r w:rsidRPr="009D31F6">
              <w:rPr>
                <w:rStyle w:val="Hyperlnk"/>
                <w:noProof/>
              </w:rPr>
              <w:t>6.6 Robusthet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2053B" w14:textId="23890537" w:rsidR="00FB1894" w:rsidRDefault="00FB1894">
          <w:pPr>
            <w:pStyle w:val="Innehll2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25" w:history="1">
            <w:r w:rsidRPr="009D31F6">
              <w:rPr>
                <w:rStyle w:val="Hyperlnk"/>
                <w:noProof/>
              </w:rPr>
              <w:t>6.7 Kostnadsredovisning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FA5DD" w14:textId="5D466BCF" w:rsidR="00FB1894" w:rsidRDefault="00FB1894">
          <w:pPr>
            <w:pStyle w:val="Innehll2"/>
            <w:tabs>
              <w:tab w:val="right" w:leader="dot" w:pos="9350"/>
            </w:tabs>
            <w:rPr>
              <w:rFonts w:eastAsiaTheme="minorEastAsia"/>
              <w:noProof/>
              <w:lang w:eastAsia="sv-SE"/>
            </w:rPr>
          </w:pPr>
          <w:hyperlink w:anchor="_Toc212111326" w:history="1">
            <w:r w:rsidRPr="009D31F6">
              <w:rPr>
                <w:rStyle w:val="Hyperlnk"/>
                <w:noProof/>
              </w:rPr>
              <w:t>6.8 Anbudslämnaren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_Toc212111326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60FA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50C9A" w14:textId="256C41BB" w:rsidR="00FB1894" w:rsidRDefault="00FB1894">
          <w:r>
            <w:rPr>
              <w:b/>
              <w:bCs/>
            </w:rPr>
            <w:fldChar w:fldCharType="end"/>
          </w:r>
        </w:p>
      </w:sdtContent>
    </w:sdt>
    <w:p w14:paraId="59D4014C" w14:textId="77777777" w:rsidR="001F0202" w:rsidRPr="00252BBB" w:rsidRDefault="001F0202">
      <w:pPr>
        <w:rPr>
          <w:b/>
          <w:bCs/>
        </w:rPr>
      </w:pPr>
    </w:p>
    <w:p w14:paraId="288D0739" w14:textId="52E56306" w:rsidR="00D96AAC" w:rsidRPr="00252BBB" w:rsidRDefault="00AD6E58" w:rsidP="006373DE">
      <w:pPr>
        <w:pStyle w:val="Rubrik1"/>
        <w:numPr>
          <w:ilvl w:val="0"/>
          <w:numId w:val="27"/>
        </w:numPr>
        <w:rPr>
          <w:b/>
          <w:bCs/>
          <w:color w:val="auto"/>
        </w:rPr>
      </w:pPr>
      <w:bookmarkStart w:id="0" w:name="_Toc212042272"/>
      <w:bookmarkStart w:id="1" w:name="_Toc212105343"/>
      <w:bookmarkStart w:id="2" w:name="_Toc212105583"/>
      <w:bookmarkStart w:id="3" w:name="_Toc212111297"/>
      <w:r w:rsidRPr="00252BBB">
        <w:rPr>
          <w:b/>
          <w:bCs/>
          <w:color w:val="auto"/>
        </w:rPr>
        <w:t>Målsättning</w:t>
      </w:r>
      <w:bookmarkEnd w:id="0"/>
      <w:bookmarkEnd w:id="1"/>
      <w:bookmarkEnd w:id="2"/>
      <w:bookmarkEnd w:id="3"/>
    </w:p>
    <w:p w14:paraId="2B20E41D" w14:textId="437DA464" w:rsidR="00596349" w:rsidRPr="00252BBB" w:rsidRDefault="00F81BF2" w:rsidP="00596349">
      <w:pPr>
        <w:pStyle w:val="Brdtext"/>
        <w:rPr>
          <w:lang w:val="sv-SE"/>
        </w:rPr>
      </w:pPr>
      <w:r w:rsidRPr="00252BBB">
        <w:rPr>
          <w:lang w:val="sv-SE"/>
        </w:rPr>
        <w:t>Målet</w:t>
      </w:r>
      <w:r w:rsidR="00596349" w:rsidRPr="00252BBB">
        <w:rPr>
          <w:lang w:val="sv-SE"/>
        </w:rPr>
        <w:t xml:space="preserve"> med denna tekniktävling är att </w:t>
      </w:r>
      <w:r w:rsidR="00C62429" w:rsidRPr="00252BBB">
        <w:rPr>
          <w:lang w:val="sv-SE"/>
        </w:rPr>
        <w:t xml:space="preserve">skapa en marknadsdriven </w:t>
      </w:r>
      <w:r w:rsidR="00596349" w:rsidRPr="00252BBB">
        <w:rPr>
          <w:lang w:val="sv-SE"/>
        </w:rPr>
        <w:t>utveckl</w:t>
      </w:r>
      <w:r w:rsidR="000D236E" w:rsidRPr="00252BBB">
        <w:rPr>
          <w:lang w:val="sv-SE"/>
        </w:rPr>
        <w:t>ing</w:t>
      </w:r>
      <w:r w:rsidR="00A735CB" w:rsidRPr="00252BBB">
        <w:rPr>
          <w:lang w:val="sv-SE"/>
        </w:rPr>
        <w:t xml:space="preserve"> </w:t>
      </w:r>
      <w:r w:rsidR="00C66D08" w:rsidRPr="00252BBB">
        <w:rPr>
          <w:lang w:val="sv-SE"/>
        </w:rPr>
        <w:t xml:space="preserve">av integrerade lösningar för uppvärmning och ventilation </w:t>
      </w:r>
      <w:r w:rsidR="00596349" w:rsidRPr="00252BBB">
        <w:rPr>
          <w:lang w:val="sv-SE"/>
        </w:rPr>
        <w:t>för småhus</w:t>
      </w:r>
      <w:r w:rsidR="009E6226" w:rsidRPr="00252BBB">
        <w:rPr>
          <w:lang w:val="sv-SE"/>
        </w:rPr>
        <w:t xml:space="preserve">. </w:t>
      </w:r>
      <w:r w:rsidR="0096559F" w:rsidRPr="00252BBB">
        <w:rPr>
          <w:lang w:val="sv-SE"/>
        </w:rPr>
        <w:t>Lösningarna ska vara utvecklade för befintliga småhus</w:t>
      </w:r>
      <w:r w:rsidR="00596349" w:rsidRPr="00252BBB">
        <w:rPr>
          <w:lang w:val="sv-SE"/>
        </w:rPr>
        <w:t xml:space="preserve"> med direktverkande el</w:t>
      </w:r>
      <w:r w:rsidR="0096559F" w:rsidRPr="00252BBB">
        <w:rPr>
          <w:lang w:val="sv-SE"/>
        </w:rPr>
        <w:t>värme</w:t>
      </w:r>
      <w:r w:rsidR="00596349" w:rsidRPr="00252BBB">
        <w:rPr>
          <w:lang w:val="sv-SE"/>
        </w:rPr>
        <w:t xml:space="preserve"> </w:t>
      </w:r>
      <w:r w:rsidR="005D4F65" w:rsidRPr="00252BBB">
        <w:rPr>
          <w:lang w:val="sv-SE"/>
        </w:rPr>
        <w:t>och självdrag</w:t>
      </w:r>
      <w:r w:rsidR="0096559F" w:rsidRPr="00252BBB">
        <w:rPr>
          <w:lang w:val="sv-SE"/>
        </w:rPr>
        <w:t>sventilation</w:t>
      </w:r>
      <w:r w:rsidR="00596349" w:rsidRPr="00252BBB">
        <w:rPr>
          <w:lang w:val="sv-SE"/>
        </w:rPr>
        <w:t xml:space="preserve">. </w:t>
      </w:r>
      <w:r w:rsidRPr="00252BBB">
        <w:rPr>
          <w:lang w:val="sv-SE"/>
        </w:rPr>
        <w:t>Målet är också att dessa</w:t>
      </w:r>
      <w:r w:rsidR="00745700" w:rsidRPr="00252BBB">
        <w:rPr>
          <w:lang w:val="sv-SE"/>
        </w:rPr>
        <w:t xml:space="preserve"> nya lösningar ska vara </w:t>
      </w:r>
      <w:r w:rsidRPr="00252BBB">
        <w:rPr>
          <w:lang w:val="sv-SE"/>
        </w:rPr>
        <w:t>kostnads- och energieffektiva</w:t>
      </w:r>
      <w:r w:rsidR="00745700" w:rsidRPr="00252BBB">
        <w:rPr>
          <w:lang w:val="sv-SE"/>
        </w:rPr>
        <w:t xml:space="preserve">, samt att de ska </w:t>
      </w:r>
      <w:r w:rsidR="002269CF" w:rsidRPr="00252BBB">
        <w:rPr>
          <w:lang w:val="sv-SE"/>
        </w:rPr>
        <w:t>tillgängliggöras på</w:t>
      </w:r>
      <w:r w:rsidR="00650EBE" w:rsidRPr="00252BBB">
        <w:rPr>
          <w:lang w:val="sv-SE"/>
        </w:rPr>
        <w:t xml:space="preserve"> den svenska</w:t>
      </w:r>
      <w:r w:rsidR="002269CF" w:rsidRPr="00252BBB">
        <w:rPr>
          <w:lang w:val="sv-SE"/>
        </w:rPr>
        <w:t xml:space="preserve"> marknaden.</w:t>
      </w:r>
      <w:r w:rsidRPr="00252BBB">
        <w:rPr>
          <w:lang w:val="sv-SE"/>
        </w:rPr>
        <w:t xml:space="preserve"> </w:t>
      </w:r>
      <w:r w:rsidR="00596349" w:rsidRPr="00252BBB">
        <w:rPr>
          <w:lang w:val="sv-SE"/>
        </w:rPr>
        <w:t xml:space="preserve">Fortsättningsvis benämns lösningen för </w:t>
      </w:r>
      <w:r w:rsidR="00596349" w:rsidRPr="00252BBB">
        <w:rPr>
          <w:i/>
          <w:iCs/>
          <w:lang w:val="sv-SE"/>
        </w:rPr>
        <w:t>systemet</w:t>
      </w:r>
      <w:r w:rsidR="00596349" w:rsidRPr="00252BBB">
        <w:rPr>
          <w:lang w:val="sv-SE"/>
        </w:rPr>
        <w:t>.</w:t>
      </w:r>
    </w:p>
    <w:p w14:paraId="06AB7BB7" w14:textId="056B83E7" w:rsidR="00D113B8" w:rsidRPr="00252BBB" w:rsidRDefault="00AD6E58" w:rsidP="006373DE">
      <w:pPr>
        <w:pStyle w:val="Rubrik1"/>
        <w:numPr>
          <w:ilvl w:val="0"/>
          <w:numId w:val="27"/>
        </w:numPr>
        <w:rPr>
          <w:b/>
          <w:bCs/>
          <w:color w:val="auto"/>
        </w:rPr>
      </w:pPr>
      <w:bookmarkStart w:id="4" w:name="_Toc212042273"/>
      <w:bookmarkStart w:id="5" w:name="_Toc212105344"/>
      <w:bookmarkStart w:id="6" w:name="_Toc212105584"/>
      <w:bookmarkStart w:id="7" w:name="_Toc212111298"/>
      <w:r w:rsidRPr="00252BBB">
        <w:rPr>
          <w:b/>
          <w:bCs/>
          <w:color w:val="auto"/>
        </w:rPr>
        <w:t>Förutsättningar</w:t>
      </w:r>
      <w:bookmarkEnd w:id="4"/>
      <w:bookmarkEnd w:id="5"/>
      <w:bookmarkEnd w:id="6"/>
      <w:bookmarkEnd w:id="7"/>
      <w:r w:rsidRPr="00252BBB">
        <w:rPr>
          <w:b/>
          <w:bCs/>
          <w:color w:val="auto"/>
        </w:rPr>
        <w:t xml:space="preserve"> </w:t>
      </w:r>
    </w:p>
    <w:p w14:paraId="1A2392E8" w14:textId="5A9845C1" w:rsidR="00EB0219" w:rsidRPr="00252BBB" w:rsidRDefault="00EB0219" w:rsidP="00EB0219">
      <w:pPr>
        <w:pStyle w:val="Brdtext"/>
        <w:rPr>
          <w:lang w:val="sv-SE"/>
        </w:rPr>
      </w:pPr>
      <w:r w:rsidRPr="00252BBB">
        <w:rPr>
          <w:lang w:val="sv-SE"/>
        </w:rPr>
        <w:t xml:space="preserve">Denna tekniktävling omfattar </w:t>
      </w:r>
      <w:r w:rsidR="00CA38DE" w:rsidRPr="00252BBB">
        <w:rPr>
          <w:lang w:val="sv-SE"/>
        </w:rPr>
        <w:t xml:space="preserve">utveckling </w:t>
      </w:r>
      <w:r w:rsidRPr="00252BBB">
        <w:rPr>
          <w:lang w:val="sv-SE"/>
        </w:rPr>
        <w:t xml:space="preserve">av ett </w:t>
      </w:r>
      <w:r w:rsidR="00455246" w:rsidRPr="00252BBB">
        <w:rPr>
          <w:lang w:val="sv-SE"/>
        </w:rPr>
        <w:t xml:space="preserve">integrerat </w:t>
      </w:r>
      <w:r w:rsidR="00965A88" w:rsidRPr="00252BBB">
        <w:rPr>
          <w:lang w:val="sv-SE"/>
        </w:rPr>
        <w:t>system för uppvärmning och</w:t>
      </w:r>
      <w:r w:rsidRPr="00252BBB">
        <w:rPr>
          <w:lang w:val="sv-SE"/>
        </w:rPr>
        <w:t xml:space="preserve"> ventilation</w:t>
      </w:r>
      <w:r w:rsidR="008B028C" w:rsidRPr="00252BBB">
        <w:rPr>
          <w:lang w:val="sv-SE"/>
        </w:rPr>
        <w:t>. Systemet ska vara</w:t>
      </w:r>
      <w:r w:rsidRPr="00252BBB">
        <w:rPr>
          <w:lang w:val="sv-SE"/>
        </w:rPr>
        <w:t xml:space="preserve"> anpassat för </w:t>
      </w:r>
      <w:r w:rsidR="00CA38DE" w:rsidRPr="00252BBB">
        <w:rPr>
          <w:lang w:val="sv-SE"/>
        </w:rPr>
        <w:t xml:space="preserve">befintliga </w:t>
      </w:r>
      <w:r w:rsidRPr="00252BBB">
        <w:rPr>
          <w:lang w:val="sv-SE"/>
        </w:rPr>
        <w:t>småhus med direkt</w:t>
      </w:r>
      <w:r w:rsidR="00FD0A3D" w:rsidRPr="00252BBB">
        <w:rPr>
          <w:lang w:val="sv-SE"/>
        </w:rPr>
        <w:t xml:space="preserve">verkande </w:t>
      </w:r>
      <w:r w:rsidR="009601D3" w:rsidRPr="00252BBB">
        <w:rPr>
          <w:lang w:val="sv-SE"/>
        </w:rPr>
        <w:t>el</w:t>
      </w:r>
      <w:r w:rsidR="008B028C" w:rsidRPr="00252BBB">
        <w:rPr>
          <w:lang w:val="sv-SE"/>
        </w:rPr>
        <w:t>värme</w:t>
      </w:r>
      <w:r w:rsidRPr="00252BBB">
        <w:rPr>
          <w:lang w:val="sv-SE"/>
        </w:rPr>
        <w:t xml:space="preserve"> </w:t>
      </w:r>
      <w:r w:rsidR="00947A4F" w:rsidRPr="00252BBB">
        <w:rPr>
          <w:lang w:val="sv-SE"/>
        </w:rPr>
        <w:t>och</w:t>
      </w:r>
      <w:r w:rsidR="00FE574C" w:rsidRPr="00252BBB">
        <w:rPr>
          <w:lang w:val="sv-SE"/>
        </w:rPr>
        <w:t xml:space="preserve"> </w:t>
      </w:r>
      <w:r w:rsidR="003E2180" w:rsidRPr="00252BBB">
        <w:rPr>
          <w:lang w:val="sv-SE"/>
        </w:rPr>
        <w:t>självdragsventilation</w:t>
      </w:r>
      <w:r w:rsidRPr="00252BBB">
        <w:rPr>
          <w:lang w:val="sv-SE"/>
        </w:rPr>
        <w:t xml:space="preserve">. Systemet ska kunna användas i </w:t>
      </w:r>
      <w:r w:rsidR="00947A4F" w:rsidRPr="00252BBB">
        <w:rPr>
          <w:lang w:val="sv-SE"/>
        </w:rPr>
        <w:t xml:space="preserve">ett </w:t>
      </w:r>
      <w:r w:rsidRPr="00252BBB">
        <w:rPr>
          <w:lang w:val="sv-SE"/>
        </w:rPr>
        <w:t xml:space="preserve">nordiskt klimat och fungera vid uteluftstemperaturer </w:t>
      </w:r>
      <w:r w:rsidR="00F87BB4" w:rsidRPr="00252BBB">
        <w:rPr>
          <w:lang w:val="sv-SE"/>
        </w:rPr>
        <w:t>hela året</w:t>
      </w:r>
      <w:r w:rsidRPr="00252BBB">
        <w:rPr>
          <w:lang w:val="sv-SE"/>
        </w:rPr>
        <w:t xml:space="preserve">. </w:t>
      </w:r>
      <w:r w:rsidR="00E44B1B" w:rsidRPr="00252BBB">
        <w:rPr>
          <w:lang w:val="sv-SE"/>
        </w:rPr>
        <w:t xml:space="preserve">Det system som tävlingsbidraget avser ska användas i småhus i Sverige och för de demonstrationshus som beskrivs i </w:t>
      </w:r>
      <w:r w:rsidR="00563602" w:rsidRPr="00252BBB">
        <w:rPr>
          <w:lang w:val="sv-SE"/>
        </w:rPr>
        <w:t xml:space="preserve">Bilaga </w:t>
      </w:r>
      <w:r w:rsidR="001F0E7D" w:rsidRPr="00252BBB">
        <w:rPr>
          <w:lang w:val="sv-SE"/>
        </w:rPr>
        <w:t>B i förfrågning</w:t>
      </w:r>
      <w:r w:rsidR="00E44B1B" w:rsidRPr="00252BBB">
        <w:rPr>
          <w:lang w:val="sv-SE"/>
        </w:rPr>
        <w:t>sunderlage</w:t>
      </w:r>
      <w:r w:rsidR="001F0E7D" w:rsidRPr="00252BBB">
        <w:rPr>
          <w:lang w:val="sv-SE"/>
        </w:rPr>
        <w:t>t</w:t>
      </w:r>
      <w:r w:rsidR="00E44B1B" w:rsidRPr="00252BBB">
        <w:rPr>
          <w:lang w:val="sv-SE"/>
        </w:rPr>
        <w:t>.</w:t>
      </w:r>
    </w:p>
    <w:p w14:paraId="653CAE0C" w14:textId="28949344" w:rsidR="00627A09" w:rsidRPr="00252BBB" w:rsidRDefault="0068250E" w:rsidP="00EB0219">
      <w:pPr>
        <w:pStyle w:val="Brdtext"/>
        <w:rPr>
          <w:lang w:val="sv-SE"/>
        </w:rPr>
      </w:pPr>
      <w:r w:rsidRPr="00252BBB">
        <w:rPr>
          <w:lang w:val="sv-SE"/>
        </w:rPr>
        <w:t xml:space="preserve">Kravspecifikationen omfattar </w:t>
      </w:r>
      <w:r w:rsidR="00F60C23" w:rsidRPr="00252BBB">
        <w:rPr>
          <w:lang w:val="sv-SE"/>
        </w:rPr>
        <w:t xml:space="preserve">ett </w:t>
      </w:r>
      <w:r w:rsidRPr="00252BBB">
        <w:rPr>
          <w:lang w:val="sv-SE"/>
        </w:rPr>
        <w:t xml:space="preserve">komplett </w:t>
      </w:r>
      <w:r w:rsidR="00E02F38" w:rsidRPr="00252BBB">
        <w:rPr>
          <w:lang w:val="sv-SE"/>
        </w:rPr>
        <w:t>s</w:t>
      </w:r>
      <w:r w:rsidR="00627A09" w:rsidRPr="00252BBB">
        <w:rPr>
          <w:lang w:val="sv-SE"/>
        </w:rPr>
        <w:t>ystem</w:t>
      </w:r>
      <w:r w:rsidR="00164405" w:rsidRPr="00252BBB">
        <w:rPr>
          <w:lang w:val="sv-SE"/>
        </w:rPr>
        <w:t xml:space="preserve"> enligt</w:t>
      </w:r>
      <w:r w:rsidR="00D01D39" w:rsidRPr="00252BBB">
        <w:rPr>
          <w:lang w:val="sv-SE"/>
        </w:rPr>
        <w:t xml:space="preserve"> </w:t>
      </w:r>
      <w:r w:rsidR="004F648C" w:rsidRPr="00252BBB">
        <w:rPr>
          <w:lang w:val="sv-SE"/>
        </w:rPr>
        <w:t>följande:</w:t>
      </w:r>
    </w:p>
    <w:p w14:paraId="202E65D7" w14:textId="17DFF1C7" w:rsidR="00D01D39" w:rsidRPr="00252BBB" w:rsidRDefault="00D01D39" w:rsidP="00D01D39">
      <w:pPr>
        <w:numPr>
          <w:ilvl w:val="0"/>
          <w:numId w:val="18"/>
        </w:numPr>
        <w:spacing w:after="200" w:line="276" w:lineRule="auto"/>
        <w:rPr>
          <w:rFonts w:eastAsia="Times New Roman"/>
          <w:lang w:bidi="en-US"/>
        </w:rPr>
      </w:pPr>
      <w:r w:rsidRPr="00252BBB">
        <w:rPr>
          <w:rFonts w:eastAsia="Times New Roman"/>
          <w:lang w:bidi="en-US"/>
        </w:rPr>
        <w:t>ett fullständigt</w:t>
      </w:r>
      <w:r w:rsidR="0068250E" w:rsidRPr="00252BBB">
        <w:rPr>
          <w:rFonts w:eastAsia="Times New Roman"/>
          <w:lang w:bidi="en-US"/>
        </w:rPr>
        <w:t xml:space="preserve"> system för </w:t>
      </w:r>
      <w:r w:rsidR="00164405" w:rsidRPr="00252BBB">
        <w:rPr>
          <w:rFonts w:eastAsia="Times New Roman"/>
          <w:lang w:bidi="en-US"/>
        </w:rPr>
        <w:t>upp</w:t>
      </w:r>
      <w:r w:rsidRPr="00252BBB">
        <w:rPr>
          <w:rFonts w:eastAsia="Times New Roman"/>
          <w:lang w:bidi="en-US"/>
        </w:rPr>
        <w:t>värm</w:t>
      </w:r>
      <w:r w:rsidR="00164405" w:rsidRPr="00252BBB">
        <w:rPr>
          <w:rFonts w:eastAsia="Times New Roman"/>
          <w:lang w:bidi="en-US"/>
        </w:rPr>
        <w:t>ning och ventilat</w:t>
      </w:r>
      <w:r w:rsidR="00DE5573" w:rsidRPr="00252BBB">
        <w:rPr>
          <w:rFonts w:eastAsia="Times New Roman"/>
          <w:lang w:bidi="en-US"/>
        </w:rPr>
        <w:t xml:space="preserve">ion </w:t>
      </w:r>
      <w:r w:rsidRPr="00252BBB">
        <w:rPr>
          <w:rFonts w:eastAsia="Times New Roman"/>
          <w:lang w:bidi="en-US"/>
        </w:rPr>
        <w:t xml:space="preserve">inklusive alla komponenter (t.ex. </w:t>
      </w:r>
      <w:r w:rsidR="00C11E26" w:rsidRPr="00252BBB">
        <w:rPr>
          <w:rFonts w:eastAsia="Times New Roman"/>
          <w:lang w:bidi="en-US"/>
        </w:rPr>
        <w:t xml:space="preserve">radiatorer, </w:t>
      </w:r>
      <w:r w:rsidR="00411466" w:rsidRPr="00252BBB">
        <w:rPr>
          <w:rFonts w:eastAsia="Times New Roman"/>
          <w:lang w:bidi="en-US"/>
        </w:rPr>
        <w:t xml:space="preserve">rör, kanaler, </w:t>
      </w:r>
      <w:r w:rsidR="00C11E26" w:rsidRPr="00252BBB">
        <w:rPr>
          <w:rFonts w:eastAsia="Times New Roman"/>
          <w:lang w:bidi="en-US"/>
        </w:rPr>
        <w:t>isolering av rör</w:t>
      </w:r>
      <w:r w:rsidR="003233E8" w:rsidRPr="00252BBB">
        <w:rPr>
          <w:rFonts w:eastAsia="Times New Roman"/>
          <w:lang w:bidi="en-US"/>
        </w:rPr>
        <w:t xml:space="preserve"> och kanaler</w:t>
      </w:r>
      <w:r w:rsidRPr="00252BBB">
        <w:rPr>
          <w:rFonts w:eastAsia="Times New Roman"/>
          <w:lang w:bidi="en-US"/>
        </w:rPr>
        <w:t xml:space="preserve">, ljuddämpning i kanaler, kombihuv, tilluftsdon, brandspjäll, </w:t>
      </w:r>
      <w:r w:rsidR="00743C05" w:rsidRPr="00252BBB">
        <w:rPr>
          <w:rFonts w:eastAsia="Times New Roman"/>
          <w:lang w:bidi="en-US"/>
        </w:rPr>
        <w:t>termostatventiler</w:t>
      </w:r>
      <w:r w:rsidRPr="00252BBB">
        <w:rPr>
          <w:rFonts w:eastAsia="Times New Roman"/>
          <w:lang w:bidi="en-US"/>
        </w:rPr>
        <w:t xml:space="preserve">)  </w:t>
      </w:r>
    </w:p>
    <w:p w14:paraId="2F05ADAB" w14:textId="1B40441D" w:rsidR="00D01D39" w:rsidRPr="00252BBB" w:rsidRDefault="00D01D39" w:rsidP="00D01D39">
      <w:pPr>
        <w:numPr>
          <w:ilvl w:val="0"/>
          <w:numId w:val="18"/>
        </w:numPr>
        <w:spacing w:after="200" w:line="276" w:lineRule="auto"/>
        <w:rPr>
          <w:rFonts w:eastAsia="Times New Roman"/>
          <w:lang w:bidi="en-US"/>
        </w:rPr>
      </w:pPr>
      <w:r w:rsidRPr="00252BBB">
        <w:rPr>
          <w:rFonts w:eastAsia="Times New Roman"/>
          <w:lang w:bidi="en-US"/>
        </w:rPr>
        <w:t xml:space="preserve">installation </w:t>
      </w:r>
      <w:r w:rsidR="00F366C8" w:rsidRPr="00252BBB">
        <w:rPr>
          <w:rFonts w:eastAsia="Times New Roman"/>
          <w:lang w:bidi="en-US"/>
        </w:rPr>
        <w:t xml:space="preserve">av systemet </w:t>
      </w:r>
      <w:r w:rsidRPr="00252BBB">
        <w:rPr>
          <w:rFonts w:eastAsia="Times New Roman"/>
          <w:lang w:bidi="en-US"/>
        </w:rPr>
        <w:t>och andra åtgärder som behövs vid installation (t.ex. tätning av klimatskärm, byggande</w:t>
      </w:r>
      <w:r w:rsidR="002627E2" w:rsidRPr="00252BBB">
        <w:rPr>
          <w:rFonts w:eastAsia="Times New Roman"/>
          <w:lang w:bidi="en-US"/>
        </w:rPr>
        <w:t xml:space="preserve"> av installations</w:t>
      </w:r>
      <w:r w:rsidR="00300DA2" w:rsidRPr="00252BBB">
        <w:rPr>
          <w:rFonts w:eastAsia="Times New Roman"/>
          <w:lang w:bidi="en-US"/>
        </w:rPr>
        <w:t>rum</w:t>
      </w:r>
      <w:r w:rsidRPr="00252BBB">
        <w:rPr>
          <w:rFonts w:eastAsia="Times New Roman"/>
          <w:lang w:bidi="en-US"/>
        </w:rPr>
        <w:t>, injustering av värme- och ventilationssystem</w:t>
      </w:r>
      <w:r w:rsidR="009E4BC8" w:rsidRPr="00252BBB">
        <w:rPr>
          <w:rFonts w:eastAsia="Times New Roman"/>
          <w:lang w:bidi="en-US"/>
        </w:rPr>
        <w:t>, återställande av ytskikt</w:t>
      </w:r>
      <w:r w:rsidRPr="00252BBB">
        <w:rPr>
          <w:rFonts w:eastAsia="Times New Roman"/>
          <w:lang w:bidi="en-US"/>
        </w:rPr>
        <w:t xml:space="preserve">) och </w:t>
      </w:r>
    </w:p>
    <w:p w14:paraId="58B014B9" w14:textId="123CF424" w:rsidR="00D113B8" w:rsidRPr="00252BBB" w:rsidRDefault="00D01D39" w:rsidP="00A679AF">
      <w:pPr>
        <w:numPr>
          <w:ilvl w:val="0"/>
          <w:numId w:val="18"/>
        </w:numPr>
        <w:spacing w:after="200" w:line="276" w:lineRule="auto"/>
        <w:rPr>
          <w:rFonts w:eastAsia="Times New Roman"/>
          <w:lang w:bidi="en-US"/>
        </w:rPr>
      </w:pPr>
      <w:r w:rsidRPr="00252BBB">
        <w:rPr>
          <w:rFonts w:eastAsia="Times New Roman"/>
          <w:lang w:bidi="en-US"/>
        </w:rPr>
        <w:t xml:space="preserve">idriftsättning och uppföljning </w:t>
      </w:r>
      <w:r w:rsidR="00C55D3C" w:rsidRPr="00252BBB">
        <w:rPr>
          <w:rFonts w:eastAsia="Times New Roman"/>
          <w:lang w:bidi="en-US"/>
        </w:rPr>
        <w:t xml:space="preserve">av systemets prestanda </w:t>
      </w:r>
      <w:r w:rsidRPr="00252BBB">
        <w:rPr>
          <w:rFonts w:eastAsia="Times New Roman"/>
          <w:lang w:bidi="en-US"/>
        </w:rPr>
        <w:t xml:space="preserve">under </w:t>
      </w:r>
      <w:r w:rsidR="00C55D3C" w:rsidRPr="00252BBB">
        <w:rPr>
          <w:rFonts w:eastAsia="Times New Roman"/>
          <w:lang w:bidi="en-US"/>
        </w:rPr>
        <w:t xml:space="preserve">det </w:t>
      </w:r>
      <w:r w:rsidRPr="00252BBB">
        <w:rPr>
          <w:rFonts w:eastAsia="Times New Roman"/>
          <w:lang w:bidi="en-US"/>
        </w:rPr>
        <w:t xml:space="preserve">första årets drift. </w:t>
      </w:r>
    </w:p>
    <w:p w14:paraId="6C836F7A" w14:textId="5F539DC9" w:rsidR="00D3464B" w:rsidRPr="00252BBB" w:rsidRDefault="00AD6E58" w:rsidP="006373DE">
      <w:pPr>
        <w:pStyle w:val="Rubrik1"/>
        <w:numPr>
          <w:ilvl w:val="0"/>
          <w:numId w:val="27"/>
        </w:numPr>
        <w:rPr>
          <w:b/>
          <w:bCs/>
          <w:color w:val="auto"/>
        </w:rPr>
      </w:pPr>
      <w:bookmarkStart w:id="8" w:name="_Toc212042274"/>
      <w:bookmarkStart w:id="9" w:name="_Toc212105345"/>
      <w:bookmarkStart w:id="10" w:name="_Toc212105585"/>
      <w:bookmarkStart w:id="11" w:name="_Toc212111299"/>
      <w:r w:rsidRPr="00252BBB">
        <w:rPr>
          <w:b/>
          <w:bCs/>
          <w:color w:val="auto"/>
        </w:rPr>
        <w:lastRenderedPageBreak/>
        <w:t>Allmänt</w:t>
      </w:r>
      <w:bookmarkEnd w:id="8"/>
      <w:bookmarkEnd w:id="9"/>
      <w:bookmarkEnd w:id="10"/>
      <w:bookmarkEnd w:id="11"/>
    </w:p>
    <w:p w14:paraId="53E5F5BC" w14:textId="01001D36" w:rsidR="00BD08BF" w:rsidRPr="00252BBB" w:rsidRDefault="00C2644A" w:rsidP="00445860">
      <w:pPr>
        <w:pStyle w:val="Brdtext"/>
        <w:rPr>
          <w:lang w:val="sv-SE"/>
        </w:rPr>
      </w:pPr>
      <w:r w:rsidRPr="00252BBB">
        <w:rPr>
          <w:lang w:val="sv-SE"/>
        </w:rPr>
        <w:t>Tekniktävlingens</w:t>
      </w:r>
      <w:r w:rsidR="00BD08BF" w:rsidRPr="00252BBB">
        <w:rPr>
          <w:lang w:val="sv-SE"/>
        </w:rPr>
        <w:t xml:space="preserve"> krav uttrycks i form av </w:t>
      </w:r>
      <w:r w:rsidR="00BD08BF" w:rsidRPr="00252BBB">
        <w:rPr>
          <w:i/>
          <w:iCs/>
          <w:lang w:val="sv-SE"/>
        </w:rPr>
        <w:t>ska</w:t>
      </w:r>
      <w:r w:rsidR="001E6F60" w:rsidRPr="00252BBB">
        <w:rPr>
          <w:i/>
          <w:iCs/>
          <w:lang w:val="sv-SE"/>
        </w:rPr>
        <w:t>-</w:t>
      </w:r>
      <w:r w:rsidR="00BD08BF" w:rsidRPr="00252BBB">
        <w:rPr>
          <w:i/>
          <w:iCs/>
          <w:lang w:val="sv-SE"/>
        </w:rPr>
        <w:t>krav</w:t>
      </w:r>
      <w:r w:rsidR="00BD08BF" w:rsidRPr="00252BBB">
        <w:rPr>
          <w:lang w:val="sv-SE"/>
        </w:rPr>
        <w:t xml:space="preserve"> respektive </w:t>
      </w:r>
      <w:r w:rsidR="00BD08BF" w:rsidRPr="00252BBB">
        <w:rPr>
          <w:i/>
          <w:iCs/>
          <w:lang w:val="sv-SE"/>
        </w:rPr>
        <w:t>bör</w:t>
      </w:r>
      <w:r w:rsidR="001E6F60" w:rsidRPr="00252BBB">
        <w:rPr>
          <w:i/>
          <w:iCs/>
          <w:lang w:val="sv-SE"/>
        </w:rPr>
        <w:t>-</w:t>
      </w:r>
      <w:r w:rsidR="00BD08BF" w:rsidRPr="00252BBB">
        <w:rPr>
          <w:i/>
          <w:iCs/>
          <w:lang w:val="sv-SE"/>
        </w:rPr>
        <w:t>krav</w:t>
      </w:r>
      <w:r w:rsidR="00BD08BF" w:rsidRPr="00252BBB">
        <w:rPr>
          <w:lang w:val="sv-SE"/>
        </w:rPr>
        <w:t xml:space="preserve">. </w:t>
      </w:r>
      <w:r w:rsidR="004E363B" w:rsidRPr="00252BBB">
        <w:rPr>
          <w:lang w:val="sv-SE"/>
        </w:rPr>
        <w:t>S</w:t>
      </w:r>
      <w:r w:rsidR="006868C8" w:rsidRPr="00252BBB">
        <w:rPr>
          <w:lang w:val="sv-SE"/>
        </w:rPr>
        <w:t xml:space="preserve">amtliga </w:t>
      </w:r>
      <w:r w:rsidR="005779BD" w:rsidRPr="00252BBB">
        <w:rPr>
          <w:lang w:val="sv-SE"/>
        </w:rPr>
        <w:t>s</w:t>
      </w:r>
      <w:r w:rsidR="00BD08BF" w:rsidRPr="00252BBB">
        <w:rPr>
          <w:lang w:val="sv-SE"/>
        </w:rPr>
        <w:t>ka</w:t>
      </w:r>
      <w:r w:rsidR="001E6F60" w:rsidRPr="00252BBB">
        <w:rPr>
          <w:lang w:val="sv-SE"/>
        </w:rPr>
        <w:t>-</w:t>
      </w:r>
      <w:r w:rsidR="00BD08BF" w:rsidRPr="00252BBB">
        <w:rPr>
          <w:lang w:val="sv-SE"/>
        </w:rPr>
        <w:t xml:space="preserve">krav </w:t>
      </w:r>
      <w:r w:rsidR="00155DA3" w:rsidRPr="00252BBB">
        <w:rPr>
          <w:lang w:val="sv-SE"/>
        </w:rPr>
        <w:t xml:space="preserve">ska uppfyllas </w:t>
      </w:r>
      <w:r w:rsidR="00BD08BF" w:rsidRPr="00252BBB">
        <w:rPr>
          <w:lang w:val="sv-SE"/>
        </w:rPr>
        <w:t xml:space="preserve">för att anbudet ska </w:t>
      </w:r>
      <w:r w:rsidR="00A5117B" w:rsidRPr="00252BBB">
        <w:rPr>
          <w:lang w:val="sv-SE"/>
        </w:rPr>
        <w:t>nomineras att gå vidare i tävlingen</w:t>
      </w:r>
      <w:r w:rsidR="00BD08BF" w:rsidRPr="00252BBB">
        <w:rPr>
          <w:lang w:val="sv-SE"/>
        </w:rPr>
        <w:t xml:space="preserve">. </w:t>
      </w:r>
      <w:r w:rsidR="00BC1E6B" w:rsidRPr="00252BBB">
        <w:rPr>
          <w:lang w:val="sv-SE"/>
        </w:rPr>
        <w:t>Uppfyllande av bör</w:t>
      </w:r>
      <w:r w:rsidR="0059754C" w:rsidRPr="00252BBB">
        <w:rPr>
          <w:lang w:val="sv-SE"/>
        </w:rPr>
        <w:t>-</w:t>
      </w:r>
      <w:r w:rsidR="00BC1E6B" w:rsidRPr="00252BBB">
        <w:rPr>
          <w:lang w:val="sv-SE"/>
        </w:rPr>
        <w:t>krav är frivilligt och påverkar utvärderingen genom tilldelning av poäng.</w:t>
      </w:r>
      <w:r w:rsidR="00BD08BF" w:rsidRPr="00252BBB">
        <w:rPr>
          <w:lang w:val="sv-SE"/>
        </w:rPr>
        <w:t xml:space="preserve"> </w:t>
      </w:r>
      <w:r w:rsidR="00FC4EB9" w:rsidRPr="00252BBB">
        <w:rPr>
          <w:lang w:val="sv-SE"/>
        </w:rPr>
        <w:t>Då tekniktävlingen senare kommer att utlysas ska anbudslämnaren i denna bilaga markera med kryss i respektive ruta för de ska-krav och bör-krav som anbudet uppfyller, samt i text redovisa i enlighet med kravspecifikationens anvisning.</w:t>
      </w:r>
    </w:p>
    <w:p w14:paraId="2064FB9F" w14:textId="54F9E470" w:rsidR="00CB7F7F" w:rsidRPr="00252BBB" w:rsidRDefault="00AD6E58" w:rsidP="006373DE">
      <w:pPr>
        <w:pStyle w:val="Rubrik1"/>
        <w:numPr>
          <w:ilvl w:val="0"/>
          <w:numId w:val="27"/>
        </w:numPr>
        <w:rPr>
          <w:b/>
          <w:bCs/>
          <w:color w:val="auto"/>
        </w:rPr>
      </w:pPr>
      <w:bookmarkStart w:id="12" w:name="_Toc212042275"/>
      <w:bookmarkStart w:id="13" w:name="_Toc212105346"/>
      <w:bookmarkStart w:id="14" w:name="_Toc212105586"/>
      <w:bookmarkStart w:id="15" w:name="_Toc212111300"/>
      <w:r w:rsidRPr="00252BBB">
        <w:rPr>
          <w:b/>
          <w:bCs/>
          <w:color w:val="auto"/>
        </w:rPr>
        <w:t>Generella krav</w:t>
      </w:r>
      <w:bookmarkEnd w:id="12"/>
      <w:bookmarkEnd w:id="13"/>
      <w:bookmarkEnd w:id="14"/>
      <w:bookmarkEnd w:id="15"/>
      <w:r w:rsidR="00223BB9" w:rsidRPr="00252BBB">
        <w:rPr>
          <w:b/>
          <w:bCs/>
          <w:color w:val="auto"/>
        </w:rPr>
        <w:t xml:space="preserve"> </w:t>
      </w:r>
    </w:p>
    <w:p w14:paraId="46D1BE6D" w14:textId="11844754" w:rsidR="006853A2" w:rsidRPr="00252BBB" w:rsidRDefault="006853A2" w:rsidP="006853A2">
      <w:pPr>
        <w:pStyle w:val="Brdtext"/>
        <w:rPr>
          <w:lang w:val="sv-SE"/>
        </w:rPr>
      </w:pPr>
      <w:r w:rsidRPr="00252BBB">
        <w:rPr>
          <w:lang w:val="sv-SE"/>
        </w:rPr>
        <w:t xml:space="preserve">I detta </w:t>
      </w:r>
      <w:r w:rsidR="00B90018" w:rsidRPr="00252BBB">
        <w:rPr>
          <w:lang w:val="sv-SE"/>
        </w:rPr>
        <w:t xml:space="preserve">kapitel beskrivs vilka </w:t>
      </w:r>
      <w:r w:rsidRPr="00252BBB">
        <w:rPr>
          <w:lang w:val="sv-SE"/>
        </w:rPr>
        <w:t xml:space="preserve">generella krav som gäller </w:t>
      </w:r>
      <w:r w:rsidR="00F56ED8" w:rsidRPr="00252BBB">
        <w:rPr>
          <w:lang w:val="sv-SE"/>
        </w:rPr>
        <w:t>för</w:t>
      </w:r>
      <w:r w:rsidRPr="00252BBB">
        <w:rPr>
          <w:lang w:val="sv-SE"/>
        </w:rPr>
        <w:t xml:space="preserve"> tekniktävlingen. </w:t>
      </w:r>
    </w:p>
    <w:p w14:paraId="37F2FE7B" w14:textId="5CA9EA74" w:rsidR="00BF1B07" w:rsidRPr="00252BBB" w:rsidRDefault="00BF1B07" w:rsidP="00241702">
      <w:pPr>
        <w:pStyle w:val="Brdtext"/>
        <w:numPr>
          <w:ilvl w:val="0"/>
          <w:numId w:val="8"/>
        </w:numPr>
        <w:rPr>
          <w:lang w:val="sv-SE"/>
        </w:rPr>
      </w:pPr>
      <w:r w:rsidRPr="00252BBB">
        <w:rPr>
          <w:lang w:val="sv-SE"/>
        </w:rPr>
        <w:t>Funktion</w:t>
      </w:r>
    </w:p>
    <w:p w14:paraId="1205DD94" w14:textId="1AB12F4B" w:rsidR="00BF1B07" w:rsidRPr="00252BBB" w:rsidRDefault="005372E2" w:rsidP="00241702">
      <w:pPr>
        <w:pStyle w:val="Brdtext"/>
        <w:numPr>
          <w:ilvl w:val="0"/>
          <w:numId w:val="10"/>
        </w:numPr>
        <w:rPr>
          <w:lang w:val="sv-SE"/>
        </w:rPr>
      </w:pPr>
      <w:r w:rsidRPr="00252BBB">
        <w:rPr>
          <w:lang w:val="sv-SE"/>
        </w:rPr>
        <w:t xml:space="preserve">Systemet </w:t>
      </w:r>
      <w:r w:rsidR="00BF1B07" w:rsidRPr="00252BBB">
        <w:rPr>
          <w:lang w:val="sv-SE"/>
        </w:rPr>
        <w:t xml:space="preserve">ska innehålla funktioner </w:t>
      </w:r>
      <w:r w:rsidR="00CC2727" w:rsidRPr="00252BBB">
        <w:rPr>
          <w:lang w:val="sv-SE"/>
        </w:rPr>
        <w:t xml:space="preserve">som tillgodoser </w:t>
      </w:r>
      <w:r w:rsidR="00BF1B07" w:rsidRPr="00252BBB">
        <w:rPr>
          <w:lang w:val="sv-SE"/>
        </w:rPr>
        <w:t>uppvärmning och ventilation</w:t>
      </w:r>
      <w:r w:rsidR="00CC2727" w:rsidRPr="00252BBB">
        <w:rPr>
          <w:lang w:val="sv-SE"/>
        </w:rPr>
        <w:t xml:space="preserve"> för hela demonstrationshuset</w:t>
      </w:r>
      <w:r w:rsidR="00BF1B07" w:rsidRPr="00252BBB">
        <w:rPr>
          <w:lang w:val="sv-SE"/>
        </w:rPr>
        <w:t>.</w:t>
      </w:r>
    </w:p>
    <w:p w14:paraId="2B4762A9" w14:textId="48A62EF0" w:rsidR="00BF1B07" w:rsidRPr="00252BBB" w:rsidRDefault="00BF1B07" w:rsidP="00241702">
      <w:pPr>
        <w:pStyle w:val="Brdtext"/>
        <w:numPr>
          <w:ilvl w:val="0"/>
          <w:numId w:val="10"/>
        </w:numPr>
        <w:rPr>
          <w:lang w:val="sv-SE"/>
        </w:rPr>
      </w:pPr>
      <w:r w:rsidRPr="00252BBB">
        <w:rPr>
          <w:lang w:val="sv-SE"/>
        </w:rPr>
        <w:t>Systemet ska ersätta demonstrationshusets befintliga system med direktverkande el</w:t>
      </w:r>
      <w:r w:rsidR="001625C0" w:rsidRPr="00252BBB">
        <w:rPr>
          <w:lang w:val="sv-SE"/>
        </w:rPr>
        <w:t>värme</w:t>
      </w:r>
      <w:r w:rsidRPr="00252BBB">
        <w:rPr>
          <w:lang w:val="sv-SE"/>
        </w:rPr>
        <w:t>.</w:t>
      </w:r>
    </w:p>
    <w:p w14:paraId="3C42C18A" w14:textId="14FC39F0" w:rsidR="00BF1B07" w:rsidRPr="00252BBB" w:rsidRDefault="00BF1B07" w:rsidP="00241702">
      <w:pPr>
        <w:pStyle w:val="Brdtext"/>
        <w:numPr>
          <w:ilvl w:val="0"/>
          <w:numId w:val="10"/>
        </w:numPr>
        <w:rPr>
          <w:lang w:val="sv-SE"/>
        </w:rPr>
      </w:pPr>
      <w:r w:rsidRPr="00252BBB">
        <w:rPr>
          <w:lang w:val="sv-SE"/>
        </w:rPr>
        <w:t>Systemet ska ersätta demonstrationshusets befintliga självdragssystem för ventilation.</w:t>
      </w:r>
    </w:p>
    <w:p w14:paraId="6C4BD1C7" w14:textId="4E67A020" w:rsidR="007B3C00" w:rsidRPr="00252BBB" w:rsidRDefault="007B3C00" w:rsidP="00241702">
      <w:pPr>
        <w:pStyle w:val="Brdtext"/>
        <w:numPr>
          <w:ilvl w:val="0"/>
          <w:numId w:val="8"/>
        </w:numPr>
        <w:rPr>
          <w:lang w:val="sv-SE"/>
        </w:rPr>
      </w:pPr>
      <w:r w:rsidRPr="00252BBB">
        <w:rPr>
          <w:lang w:val="sv-SE"/>
        </w:rPr>
        <w:t>Lagar och förordningar</w:t>
      </w:r>
    </w:p>
    <w:p w14:paraId="58112B99" w14:textId="5459D56F" w:rsidR="00A5175C" w:rsidRPr="00252BBB" w:rsidRDefault="00A5175C" w:rsidP="00A5175C">
      <w:pPr>
        <w:pStyle w:val="Brdtext"/>
        <w:ind w:left="720"/>
        <w:rPr>
          <w:lang w:val="sv-SE"/>
        </w:rPr>
      </w:pPr>
      <w:r w:rsidRPr="00252BBB">
        <w:rPr>
          <w:lang w:val="sv-SE"/>
        </w:rPr>
        <w:t>Utöver de specifika krav som anges i denna kravspecifikation förutsätts att systemet uppfyller samtliga gällande lagar och förordningar i det land där det implementeras. För installation i Sverige</w:t>
      </w:r>
      <w:r w:rsidR="00E8142F" w:rsidRPr="00252BBB">
        <w:rPr>
          <w:lang w:val="sv-SE"/>
        </w:rPr>
        <w:t>, vilket denna tävling avser,</w:t>
      </w:r>
      <w:r w:rsidRPr="00252BBB">
        <w:rPr>
          <w:lang w:val="sv-SE"/>
        </w:rPr>
        <w:t xml:space="preserve"> gäller i synnerhet följande: </w:t>
      </w:r>
    </w:p>
    <w:p w14:paraId="2DB210FA" w14:textId="7008BD8A" w:rsidR="00A5175C" w:rsidRPr="00252BBB" w:rsidRDefault="00BC2611" w:rsidP="00A5175C">
      <w:pPr>
        <w:pStyle w:val="Brdtext"/>
        <w:numPr>
          <w:ilvl w:val="0"/>
          <w:numId w:val="9"/>
        </w:numPr>
        <w:rPr>
          <w:lang w:val="sv-SE"/>
        </w:rPr>
      </w:pPr>
      <w:r w:rsidRPr="00252BBB">
        <w:rPr>
          <w:lang w:val="sv-SE"/>
        </w:rPr>
        <w:t>N</w:t>
      </w:r>
      <w:r w:rsidR="00A5175C" w:rsidRPr="00252BBB">
        <w:rPr>
          <w:lang w:val="sv-SE"/>
        </w:rPr>
        <w:t xml:space="preserve">ormkrav vid ändring av byggnad, t.ex. varsamhetskrav, tillgänglighet, brandkrav, m.m. </w:t>
      </w:r>
    </w:p>
    <w:p w14:paraId="2342156C" w14:textId="607033F1" w:rsidR="00A5175C" w:rsidRPr="00252BBB" w:rsidRDefault="00BC2611" w:rsidP="006373DE">
      <w:pPr>
        <w:pStyle w:val="Rubrik1"/>
        <w:numPr>
          <w:ilvl w:val="0"/>
          <w:numId w:val="27"/>
        </w:numPr>
        <w:rPr>
          <w:b/>
          <w:bCs/>
          <w:color w:val="auto"/>
        </w:rPr>
      </w:pPr>
      <w:bookmarkStart w:id="16" w:name="_Toc212105587"/>
      <w:bookmarkStart w:id="17" w:name="_Toc212111301"/>
      <w:r w:rsidRPr="00252BBB">
        <w:rPr>
          <w:b/>
          <w:bCs/>
          <w:color w:val="auto"/>
        </w:rPr>
        <w:t>B</w:t>
      </w:r>
      <w:r w:rsidR="00A5175C" w:rsidRPr="00252BBB">
        <w:rPr>
          <w:b/>
          <w:bCs/>
          <w:color w:val="auto"/>
        </w:rPr>
        <w:t>yggregler, säkerhetskrav och dataskyddslagar.</w:t>
      </w:r>
      <w:bookmarkEnd w:id="16"/>
      <w:bookmarkEnd w:id="17"/>
    </w:p>
    <w:p w14:paraId="77C07EBC" w14:textId="77777777" w:rsidR="00C53BB3" w:rsidRPr="00252BBB" w:rsidRDefault="00FA79F8" w:rsidP="002D0000">
      <w:pPr>
        <w:pStyle w:val="Brdtext"/>
        <w:numPr>
          <w:ilvl w:val="0"/>
          <w:numId w:val="9"/>
        </w:numPr>
        <w:rPr>
          <w:lang w:val="sv-SE"/>
        </w:rPr>
      </w:pPr>
      <w:r w:rsidRPr="00252BBB">
        <w:rPr>
          <w:lang w:val="sv-SE"/>
        </w:rPr>
        <w:t>Alla funktionskrav i Boverkets byggregler (BBR, gällande version) som avser energieffektivitet, styrning och smart teknik för nya småhus ska uppfyllas</w:t>
      </w:r>
      <w:r w:rsidR="00C53BB3" w:rsidRPr="00252BBB">
        <w:rPr>
          <w:lang w:val="sv-SE"/>
        </w:rPr>
        <w:t>.</w:t>
      </w:r>
    </w:p>
    <w:p w14:paraId="43D3E251" w14:textId="45ABFC94" w:rsidR="00D74D4F" w:rsidRPr="00252BBB" w:rsidRDefault="00C24CA1" w:rsidP="008F25D5">
      <w:pPr>
        <w:pStyle w:val="Brdtext"/>
        <w:numPr>
          <w:ilvl w:val="0"/>
          <w:numId w:val="9"/>
        </w:numPr>
        <w:rPr>
          <w:lang w:val="sv-SE"/>
        </w:rPr>
      </w:pPr>
      <w:r w:rsidRPr="00252BBB">
        <w:rPr>
          <w:lang w:val="sv-SE"/>
        </w:rPr>
        <w:t xml:space="preserve">Folkhälsomyndighetens </w:t>
      </w:r>
      <w:r w:rsidR="00CD1C7B" w:rsidRPr="00252BBB">
        <w:rPr>
          <w:lang w:val="sv-SE"/>
        </w:rPr>
        <w:t>allmänna råd om</w:t>
      </w:r>
      <w:r w:rsidR="008F25D5" w:rsidRPr="00252BBB">
        <w:rPr>
          <w:lang w:val="sv-SE"/>
        </w:rPr>
        <w:t>:</w:t>
      </w:r>
      <w:r w:rsidR="00CD1C7B" w:rsidRPr="00252BBB">
        <w:rPr>
          <w:lang w:val="sv-SE"/>
        </w:rPr>
        <w:t xml:space="preserve"> temperaturer inomhus</w:t>
      </w:r>
      <w:r w:rsidR="008F25D5" w:rsidRPr="00252BBB">
        <w:rPr>
          <w:lang w:val="sv-SE"/>
        </w:rPr>
        <w:t xml:space="preserve">, </w:t>
      </w:r>
      <w:r w:rsidR="001315B6" w:rsidRPr="00252BBB">
        <w:rPr>
          <w:lang w:val="sv-SE"/>
        </w:rPr>
        <w:t>ventilation</w:t>
      </w:r>
      <w:r w:rsidR="008F25D5" w:rsidRPr="00252BBB">
        <w:rPr>
          <w:lang w:val="sv-SE"/>
        </w:rPr>
        <w:t xml:space="preserve">, </w:t>
      </w:r>
      <w:r w:rsidR="005A3EEE" w:rsidRPr="00252BBB">
        <w:rPr>
          <w:lang w:val="sv-SE"/>
        </w:rPr>
        <w:t>buller inomhus</w:t>
      </w:r>
      <w:r w:rsidR="008F25D5" w:rsidRPr="00252BBB">
        <w:rPr>
          <w:lang w:val="sv-SE"/>
        </w:rPr>
        <w:t xml:space="preserve"> samt</w:t>
      </w:r>
      <w:r w:rsidR="00D74D4F" w:rsidRPr="00252BBB">
        <w:rPr>
          <w:lang w:val="sv-SE"/>
        </w:rPr>
        <w:t xml:space="preserve"> </w:t>
      </w:r>
      <w:r w:rsidR="0071365A" w:rsidRPr="00252BBB">
        <w:rPr>
          <w:lang w:val="sv-SE"/>
        </w:rPr>
        <w:t>fukt och mikroorganismer.</w:t>
      </w:r>
    </w:p>
    <w:p w14:paraId="68E73FB2" w14:textId="0F865BC6" w:rsidR="00C57957" w:rsidRPr="00252BBB" w:rsidRDefault="00C57957" w:rsidP="00680654">
      <w:pPr>
        <w:pStyle w:val="Brdtext"/>
        <w:numPr>
          <w:ilvl w:val="0"/>
          <w:numId w:val="9"/>
        </w:numPr>
        <w:rPr>
          <w:lang w:val="sv-SE"/>
        </w:rPr>
      </w:pPr>
      <w:r w:rsidRPr="00252BBB">
        <w:rPr>
          <w:lang w:val="sv-SE"/>
        </w:rPr>
        <w:t>EUs Ekodesignförordning.</w:t>
      </w:r>
    </w:p>
    <w:p w14:paraId="61B964AF" w14:textId="2426557E" w:rsidR="00105D35" w:rsidRPr="00252BBB" w:rsidRDefault="00AE390B" w:rsidP="00680654">
      <w:pPr>
        <w:pStyle w:val="Brdtext"/>
        <w:numPr>
          <w:ilvl w:val="0"/>
          <w:numId w:val="9"/>
        </w:numPr>
        <w:rPr>
          <w:lang w:val="sv-SE"/>
        </w:rPr>
      </w:pPr>
      <w:r w:rsidRPr="00252BBB">
        <w:rPr>
          <w:lang w:val="sv-SE"/>
        </w:rPr>
        <w:t xml:space="preserve">EUs </w:t>
      </w:r>
      <w:r w:rsidR="00A74C3C" w:rsidRPr="00252BBB">
        <w:rPr>
          <w:lang w:val="sv-SE"/>
        </w:rPr>
        <w:t>Maskin</w:t>
      </w:r>
      <w:r w:rsidR="0013062A" w:rsidRPr="00252BBB">
        <w:rPr>
          <w:lang w:val="sv-SE"/>
        </w:rPr>
        <w:t>direktiv och Maskin</w:t>
      </w:r>
      <w:r w:rsidR="00A74C3C" w:rsidRPr="00252BBB">
        <w:rPr>
          <w:lang w:val="sv-SE"/>
        </w:rPr>
        <w:t>förordning.</w:t>
      </w:r>
    </w:p>
    <w:p w14:paraId="2A5C8774" w14:textId="2DEFD2B5" w:rsidR="007B3C00" w:rsidRPr="00252BBB" w:rsidRDefault="007B3C00" w:rsidP="00241702">
      <w:pPr>
        <w:pStyle w:val="Brdtext"/>
        <w:numPr>
          <w:ilvl w:val="0"/>
          <w:numId w:val="8"/>
        </w:numPr>
        <w:rPr>
          <w:lang w:val="sv-SE"/>
        </w:rPr>
      </w:pPr>
      <w:r w:rsidRPr="00252BBB">
        <w:rPr>
          <w:lang w:val="sv-SE"/>
        </w:rPr>
        <w:t>Användarvänlighet</w:t>
      </w:r>
    </w:p>
    <w:p w14:paraId="32F18E0D" w14:textId="596ABDED" w:rsidR="00D97BB5" w:rsidRPr="00252BBB" w:rsidRDefault="00BB0303" w:rsidP="00680654">
      <w:pPr>
        <w:pStyle w:val="Brdtext"/>
        <w:numPr>
          <w:ilvl w:val="0"/>
          <w:numId w:val="19"/>
        </w:numPr>
        <w:rPr>
          <w:lang w:val="sv-SE"/>
        </w:rPr>
      </w:pPr>
      <w:r w:rsidRPr="00252BBB">
        <w:rPr>
          <w:lang w:val="sv-SE"/>
        </w:rPr>
        <w:lastRenderedPageBreak/>
        <w:t xml:space="preserve">Systemet ska vara tillgängligt för användning </w:t>
      </w:r>
      <w:r w:rsidR="009C35E0" w:rsidRPr="00252BBB">
        <w:rPr>
          <w:lang w:val="sv-SE"/>
        </w:rPr>
        <w:t xml:space="preserve">även för </w:t>
      </w:r>
      <w:r w:rsidRPr="00252BBB">
        <w:rPr>
          <w:lang w:val="sv-SE"/>
        </w:rPr>
        <w:t xml:space="preserve">småhusägare </w:t>
      </w:r>
      <w:r w:rsidR="009C35E0" w:rsidRPr="00252BBB">
        <w:rPr>
          <w:lang w:val="sv-SE"/>
        </w:rPr>
        <w:t xml:space="preserve">som saknar </w:t>
      </w:r>
      <w:r w:rsidRPr="00252BBB">
        <w:rPr>
          <w:lang w:val="sv-SE"/>
        </w:rPr>
        <w:t>förkunskaper om styr- och övervakningssystem för tekniska installationer.</w:t>
      </w:r>
    </w:p>
    <w:p w14:paraId="3B690497" w14:textId="406DBA01" w:rsidR="002C6A8F" w:rsidRPr="00252BBB" w:rsidRDefault="002C6A8F" w:rsidP="00241702">
      <w:pPr>
        <w:pStyle w:val="Brdtext"/>
        <w:numPr>
          <w:ilvl w:val="0"/>
          <w:numId w:val="8"/>
        </w:numPr>
        <w:rPr>
          <w:lang w:val="sv-SE"/>
        </w:rPr>
      </w:pPr>
      <w:r w:rsidRPr="00252BBB">
        <w:rPr>
          <w:lang w:val="sv-SE"/>
        </w:rPr>
        <w:t>Kostnadsredovisning</w:t>
      </w:r>
    </w:p>
    <w:p w14:paraId="282E441E" w14:textId="5758FF43" w:rsidR="002C6A8F" w:rsidRPr="00252BBB" w:rsidRDefault="002C6A8F" w:rsidP="007215E5">
      <w:pPr>
        <w:pStyle w:val="Brdtext"/>
        <w:numPr>
          <w:ilvl w:val="0"/>
          <w:numId w:val="19"/>
        </w:numPr>
        <w:rPr>
          <w:lang w:val="sv-SE"/>
        </w:rPr>
      </w:pPr>
      <w:r w:rsidRPr="00252BBB">
        <w:rPr>
          <w:lang w:val="sv-SE"/>
        </w:rPr>
        <w:t xml:space="preserve">Kostnadsredovisning ska göras i </w:t>
      </w:r>
      <w:r w:rsidR="00992FC1" w:rsidRPr="00252BBB">
        <w:rPr>
          <w:lang w:val="sv-SE"/>
        </w:rPr>
        <w:t xml:space="preserve">den mall som finns i förfrågningsunderlagets </w:t>
      </w:r>
      <w:r w:rsidRPr="00252BBB">
        <w:rPr>
          <w:lang w:val="sv-SE"/>
        </w:rPr>
        <w:t>bilag</w:t>
      </w:r>
      <w:r w:rsidR="00992FC1" w:rsidRPr="00252BBB">
        <w:rPr>
          <w:lang w:val="sv-SE"/>
        </w:rPr>
        <w:t>a C</w:t>
      </w:r>
      <w:r w:rsidR="00204ABF" w:rsidRPr="00252BBB">
        <w:rPr>
          <w:lang w:val="sv-SE"/>
        </w:rPr>
        <w:t xml:space="preserve"> M</w:t>
      </w:r>
      <w:r w:rsidRPr="00252BBB">
        <w:rPr>
          <w:lang w:val="sv-SE"/>
        </w:rPr>
        <w:t xml:space="preserve">all för LCC-kalkyl. </w:t>
      </w:r>
    </w:p>
    <w:p w14:paraId="2FD60F17" w14:textId="4C5030B2" w:rsidR="007B3C00" w:rsidRPr="00252BBB" w:rsidRDefault="006119AD" w:rsidP="00241702">
      <w:pPr>
        <w:pStyle w:val="Brdtext"/>
        <w:numPr>
          <w:ilvl w:val="0"/>
          <w:numId w:val="8"/>
        </w:numPr>
        <w:rPr>
          <w:lang w:val="sv-SE"/>
        </w:rPr>
      </w:pPr>
      <w:r w:rsidRPr="00252BBB">
        <w:rPr>
          <w:lang w:val="sv-SE"/>
        </w:rPr>
        <w:t xml:space="preserve">Garantier </w:t>
      </w:r>
    </w:p>
    <w:p w14:paraId="28E79CFB" w14:textId="33DC36D3" w:rsidR="0058138B" w:rsidRPr="00252BBB" w:rsidRDefault="002D0000" w:rsidP="0058138B">
      <w:pPr>
        <w:pStyle w:val="Brdtext"/>
        <w:numPr>
          <w:ilvl w:val="0"/>
          <w:numId w:val="19"/>
        </w:numPr>
        <w:rPr>
          <w:lang w:val="sv-SE"/>
        </w:rPr>
      </w:pPr>
      <w:r w:rsidRPr="00252BBB">
        <w:rPr>
          <w:lang w:val="sv-SE"/>
        </w:rPr>
        <w:t>Garantier för både hårdvara och programvara ska erbjudas under 5 år och bör erbjudas under 10 år.</w:t>
      </w:r>
    </w:p>
    <w:p w14:paraId="02B49760" w14:textId="545243B4" w:rsidR="00EE07C7" w:rsidRPr="00252BBB" w:rsidRDefault="00EE07C7" w:rsidP="00EE07C7">
      <w:pPr>
        <w:pStyle w:val="Brdtext"/>
        <w:numPr>
          <w:ilvl w:val="0"/>
          <w:numId w:val="8"/>
        </w:numPr>
        <w:jc w:val="left"/>
        <w:rPr>
          <w:lang w:val="sv-SE"/>
        </w:rPr>
      </w:pPr>
      <w:r w:rsidRPr="00252BBB">
        <w:rPr>
          <w:lang w:val="sv-SE"/>
        </w:rPr>
        <w:t>Avtal</w:t>
      </w:r>
    </w:p>
    <w:p w14:paraId="67340C55" w14:textId="627D5C61" w:rsidR="00723FBC" w:rsidRPr="00252BBB" w:rsidRDefault="00EE07C7" w:rsidP="00EE07C7">
      <w:pPr>
        <w:pStyle w:val="Brdtext"/>
        <w:numPr>
          <w:ilvl w:val="1"/>
          <w:numId w:val="8"/>
        </w:numPr>
        <w:jc w:val="left"/>
        <w:rPr>
          <w:lang w:val="sv-SE"/>
        </w:rPr>
      </w:pPr>
      <w:r w:rsidRPr="00252BBB">
        <w:rPr>
          <w:lang w:val="sv-SE"/>
        </w:rPr>
        <w:t xml:space="preserve">För tävlingens demonstration kommer ett avtal att upprättas mellan demonstrationshusets ägare (privatperson) och huvudentreprenör där till exempel </w:t>
      </w:r>
      <w:r w:rsidR="00FA1245" w:rsidRPr="00252BBB">
        <w:rPr>
          <w:lang w:val="sv-SE"/>
        </w:rPr>
        <w:t>H</w:t>
      </w:r>
      <w:r w:rsidR="007F594D" w:rsidRPr="00252BBB">
        <w:rPr>
          <w:lang w:val="sv-SE"/>
        </w:rPr>
        <w:t>antverkarformulär</w:t>
      </w:r>
      <w:r w:rsidR="00FA1245" w:rsidRPr="00252BBB">
        <w:rPr>
          <w:lang w:val="sv-SE"/>
        </w:rPr>
        <w:t xml:space="preserve"> 17 </w:t>
      </w:r>
      <w:r w:rsidRPr="00252BBB">
        <w:rPr>
          <w:lang w:val="sv-SE"/>
        </w:rPr>
        <w:t>kommer att används.</w:t>
      </w:r>
    </w:p>
    <w:p w14:paraId="457B3A7F" w14:textId="06312AF7" w:rsidR="003739C8" w:rsidRPr="00252BBB" w:rsidRDefault="003739C8" w:rsidP="003739C8">
      <w:pPr>
        <w:pStyle w:val="Brdtext"/>
        <w:rPr>
          <w:lang w:val="sv-SE"/>
        </w:rPr>
      </w:pPr>
    </w:p>
    <w:p w14:paraId="72606392" w14:textId="3FAC4812" w:rsidR="00E955A8" w:rsidRPr="00252BBB" w:rsidRDefault="00E955A8" w:rsidP="006373DE">
      <w:pPr>
        <w:pStyle w:val="Rubrik1"/>
        <w:numPr>
          <w:ilvl w:val="0"/>
          <w:numId w:val="27"/>
        </w:numPr>
        <w:rPr>
          <w:b/>
          <w:bCs/>
          <w:color w:val="auto"/>
        </w:rPr>
      </w:pPr>
      <w:bookmarkStart w:id="18" w:name="_Toc212042276"/>
      <w:bookmarkStart w:id="19" w:name="_Toc212105347"/>
      <w:bookmarkStart w:id="20" w:name="_Toc212105588"/>
      <w:bookmarkStart w:id="21" w:name="_Toc212111302"/>
      <w:r w:rsidRPr="00252BBB">
        <w:rPr>
          <w:b/>
          <w:bCs/>
          <w:color w:val="auto"/>
        </w:rPr>
        <w:t>Specifika</w:t>
      </w:r>
      <w:r w:rsidR="004E5ABC" w:rsidRPr="00252BBB">
        <w:rPr>
          <w:b/>
          <w:bCs/>
          <w:color w:val="auto"/>
        </w:rPr>
        <w:t xml:space="preserve"> krav</w:t>
      </w:r>
      <w:bookmarkEnd w:id="18"/>
      <w:bookmarkEnd w:id="19"/>
      <w:bookmarkEnd w:id="20"/>
      <w:bookmarkEnd w:id="21"/>
      <w:r w:rsidRPr="00252BBB">
        <w:rPr>
          <w:b/>
          <w:bCs/>
          <w:color w:val="auto"/>
        </w:rPr>
        <w:t xml:space="preserve"> </w:t>
      </w:r>
    </w:p>
    <w:p w14:paraId="668108DB" w14:textId="028C3F6B" w:rsidR="000D2FA3" w:rsidRPr="00252BBB" w:rsidRDefault="00036C07" w:rsidP="006C1031">
      <w:pPr>
        <w:pStyle w:val="Brdtext"/>
        <w:rPr>
          <w:lang w:val="sv-SE"/>
        </w:rPr>
      </w:pPr>
      <w:r w:rsidRPr="00252BBB">
        <w:rPr>
          <w:lang w:val="sv-SE"/>
        </w:rPr>
        <w:t>I kolumn</w:t>
      </w:r>
      <w:r w:rsidR="00714C7F" w:rsidRPr="00252BBB">
        <w:rPr>
          <w:lang w:val="sv-SE"/>
        </w:rPr>
        <w:t>en</w:t>
      </w:r>
      <w:r w:rsidR="006B1521" w:rsidRPr="00252BBB">
        <w:rPr>
          <w:lang w:val="sv-SE"/>
        </w:rPr>
        <w:t xml:space="preserve"> ”Parameter”</w:t>
      </w:r>
      <w:r w:rsidRPr="00252BBB">
        <w:rPr>
          <w:lang w:val="sv-SE"/>
        </w:rPr>
        <w:t xml:space="preserve"> i nedanstående tabeller presenteras de krav som har formulerats av den referensgrupp som är knuten till tekniktävlingen. Av kolumnerna 2 och 3 framgår huruvida det aktuella kravet är ska-krav (måste uppfyllas) eller bör-krav (</w:t>
      </w:r>
      <w:r w:rsidR="00574FE6" w:rsidRPr="00252BBB">
        <w:rPr>
          <w:lang w:val="sv-SE"/>
        </w:rPr>
        <w:t>är meriterande)</w:t>
      </w:r>
      <w:r w:rsidRPr="00252BBB">
        <w:rPr>
          <w:lang w:val="sv-SE"/>
        </w:rPr>
        <w:t>.</w:t>
      </w:r>
    </w:p>
    <w:p w14:paraId="6D7B92C2" w14:textId="04EC261B" w:rsidR="00414701" w:rsidRPr="00252BBB" w:rsidRDefault="00036C07" w:rsidP="006C1031">
      <w:pPr>
        <w:pStyle w:val="Brdtext"/>
        <w:rPr>
          <w:lang w:val="sv-SE"/>
        </w:rPr>
      </w:pPr>
      <w:r w:rsidRPr="00252BBB">
        <w:rPr>
          <w:lang w:val="sv-SE"/>
        </w:rPr>
        <w:t>I de två högra kolumnerna anges hur verifiering av kravuppfyllelse kommer att ske vid anbudsbedömning respektive efter installation av systemet.</w:t>
      </w:r>
      <w:r w:rsidR="00414701" w:rsidRPr="00252BBB">
        <w:rPr>
          <w:lang w:val="sv-SE"/>
        </w:rPr>
        <w:t xml:space="preserve"> Anbudslämnaren ska för varje enskilt krav beskriva hur kravet uppfylls. Observera att all indata och metod för beräkning ska redovisas</w:t>
      </w:r>
      <w:r w:rsidR="000511FF" w:rsidRPr="00252BBB">
        <w:rPr>
          <w:lang w:val="sv-SE"/>
        </w:rPr>
        <w:t xml:space="preserve"> av anbudslämnaren </w:t>
      </w:r>
      <w:r w:rsidR="00414701" w:rsidRPr="00252BBB">
        <w:rPr>
          <w:lang w:val="sv-SE"/>
        </w:rPr>
        <w:t xml:space="preserve">så att </w:t>
      </w:r>
      <w:r w:rsidR="00C66DFA" w:rsidRPr="00252BBB">
        <w:rPr>
          <w:lang w:val="sv-SE"/>
        </w:rPr>
        <w:t xml:space="preserve">tekniktävlingens ledning </w:t>
      </w:r>
      <w:r w:rsidR="00984A25" w:rsidRPr="00252BBB">
        <w:rPr>
          <w:lang w:val="sv-SE"/>
        </w:rPr>
        <w:t xml:space="preserve">och jury </w:t>
      </w:r>
      <w:r w:rsidR="00C66DFA" w:rsidRPr="00252BBB">
        <w:rPr>
          <w:lang w:val="sv-SE"/>
        </w:rPr>
        <w:t xml:space="preserve">kan </w:t>
      </w:r>
      <w:r w:rsidR="00414701" w:rsidRPr="00252BBB">
        <w:rPr>
          <w:lang w:val="sv-SE"/>
        </w:rPr>
        <w:t>gransk</w:t>
      </w:r>
      <w:r w:rsidR="00C66DFA" w:rsidRPr="00252BBB">
        <w:rPr>
          <w:lang w:val="sv-SE"/>
        </w:rPr>
        <w:t>a</w:t>
      </w:r>
      <w:r w:rsidR="00414701" w:rsidRPr="00252BBB">
        <w:rPr>
          <w:lang w:val="sv-SE"/>
        </w:rPr>
        <w:t xml:space="preserve"> och </w:t>
      </w:r>
      <w:r w:rsidR="000D2FA3" w:rsidRPr="00252BBB">
        <w:rPr>
          <w:lang w:val="sv-SE"/>
        </w:rPr>
        <w:t>bedöm</w:t>
      </w:r>
      <w:r w:rsidR="00C66DFA" w:rsidRPr="00252BBB">
        <w:rPr>
          <w:lang w:val="sv-SE"/>
        </w:rPr>
        <w:t xml:space="preserve">a </w:t>
      </w:r>
      <w:r w:rsidR="008D72C7" w:rsidRPr="00252BBB">
        <w:rPr>
          <w:lang w:val="sv-SE"/>
        </w:rPr>
        <w:t>anbudssvaren</w:t>
      </w:r>
      <w:r w:rsidR="000D2FA3" w:rsidRPr="00252BBB">
        <w:rPr>
          <w:lang w:val="sv-SE"/>
        </w:rPr>
        <w:t>.</w:t>
      </w:r>
    </w:p>
    <w:p w14:paraId="6A059C98" w14:textId="77777777" w:rsidR="00A72D8A" w:rsidRPr="00252BBB" w:rsidRDefault="00A72D8A" w:rsidP="006C1031">
      <w:pPr>
        <w:pStyle w:val="Brdtext"/>
        <w:rPr>
          <w:lang w:val="sv-SE"/>
        </w:rPr>
      </w:pPr>
    </w:p>
    <w:p w14:paraId="07F8846F" w14:textId="77777777" w:rsidR="00A72D8A" w:rsidRPr="00252BBB" w:rsidRDefault="00A72D8A" w:rsidP="006C1031">
      <w:pPr>
        <w:pStyle w:val="Brdtext"/>
        <w:rPr>
          <w:lang w:val="sv-SE"/>
        </w:rPr>
      </w:pPr>
    </w:p>
    <w:p w14:paraId="53515BC3" w14:textId="77777777" w:rsidR="00A72D8A" w:rsidRPr="00252BBB" w:rsidRDefault="00A72D8A" w:rsidP="006C1031">
      <w:pPr>
        <w:pStyle w:val="Brdtext"/>
        <w:rPr>
          <w:lang w:val="sv-SE"/>
        </w:rPr>
      </w:pPr>
    </w:p>
    <w:p w14:paraId="0F11D611" w14:textId="77777777" w:rsidR="00A72D8A" w:rsidRPr="00252BBB" w:rsidRDefault="00A72D8A" w:rsidP="006C1031">
      <w:pPr>
        <w:pStyle w:val="Brdtext"/>
        <w:rPr>
          <w:lang w:val="sv-SE"/>
        </w:rPr>
      </w:pPr>
    </w:p>
    <w:p w14:paraId="36E4CEFC" w14:textId="77777777" w:rsidR="004D7EE0" w:rsidRPr="00252BBB" w:rsidRDefault="004D7EE0" w:rsidP="006C1031">
      <w:pPr>
        <w:pStyle w:val="Brdtext"/>
        <w:rPr>
          <w:lang w:val="sv-SE"/>
        </w:rPr>
        <w:sectPr w:rsidR="004D7EE0" w:rsidRPr="00252BBB" w:rsidSect="004653F9">
          <w:headerReference w:type="default" r:id="rId11"/>
          <w:footerReference w:type="default" r:id="rId12"/>
          <w:pgSz w:w="12240" w:h="15840"/>
          <w:pgMar w:top="1440" w:right="1440" w:bottom="1440" w:left="1440" w:header="1304" w:footer="708" w:gutter="0"/>
          <w:cols w:space="708"/>
          <w:docGrid w:linePitch="360"/>
        </w:sectPr>
      </w:pPr>
    </w:p>
    <w:bookmarkStart w:id="22" w:name="_Toc212042277"/>
    <w:bookmarkStart w:id="23" w:name="_Toc212105348"/>
    <w:bookmarkStart w:id="24" w:name="_Toc212105589"/>
    <w:bookmarkStart w:id="25" w:name="_Toc212111303"/>
    <w:p w14:paraId="0D638A96" w14:textId="0A7A8975" w:rsidR="00723DA1" w:rsidRPr="00252BBB" w:rsidRDefault="009260FA" w:rsidP="00582B51">
      <w:pPr>
        <w:pStyle w:val="Rubrik2"/>
        <w:rPr>
          <w:color w:val="auto"/>
        </w:rPr>
      </w:pPr>
      <w:r w:rsidRPr="00252BBB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1D7E764" wp14:editId="4D3120FD">
                <wp:simplePos x="0" y="0"/>
                <wp:positionH relativeFrom="column">
                  <wp:posOffset>1656080</wp:posOffset>
                </wp:positionH>
                <wp:positionV relativeFrom="paragraph">
                  <wp:posOffset>4665117</wp:posOffset>
                </wp:positionV>
                <wp:extent cx="222250" cy="1651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DE8B7" id="Rectangle 7" o:spid="_x0000_s1026" style="position:absolute;margin-left:130.4pt;margin-top:367.35pt;width:17.5pt;height:13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C6fj1LfAAAACwEAAA8A&#10;AAAAAAAAAAAAAAAABwUAAGRycy9kb3ducmV2LnhtbFBLBQYAAAAABAAEAPMAAAATBgAAAAA=&#10;" filled="f" strokecolor="#ffc000 [3207]">
                <v:stroke joinstyle="round"/>
              </v:rect>
            </w:pict>
          </mc:Fallback>
        </mc:AlternateContent>
      </w:r>
      <w:r w:rsidRPr="00252BB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3883421" wp14:editId="444E7921">
                <wp:simplePos x="0" y="0"/>
                <wp:positionH relativeFrom="column">
                  <wp:posOffset>2639623</wp:posOffset>
                </wp:positionH>
                <wp:positionV relativeFrom="paragraph">
                  <wp:posOffset>4666387</wp:posOffset>
                </wp:positionV>
                <wp:extent cx="222250" cy="165100"/>
                <wp:effectExtent l="0" t="0" r="25400" b="25400"/>
                <wp:wrapNone/>
                <wp:docPr id="17291097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D19C8" id="Rectangle 7" o:spid="_x0000_s1026" style="position:absolute;margin-left:207.85pt;margin-top:367.45pt;width:17.5pt;height:13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" filled="f" strokecolor="#ffc000 [3207]">
                <v:stroke joinstyle="round"/>
              </v:rect>
            </w:pict>
          </mc:Fallback>
        </mc:AlternateContent>
      </w:r>
      <w:r w:rsidR="00D628E9" w:rsidRPr="00252BBB">
        <w:rPr>
          <w:color w:val="auto"/>
        </w:rPr>
        <w:t xml:space="preserve">6.1 </w:t>
      </w:r>
      <w:r w:rsidR="00AD6E58" w:rsidRPr="00252BBB">
        <w:rPr>
          <w:color w:val="auto"/>
        </w:rPr>
        <w:t>Energi</w:t>
      </w:r>
      <w:r w:rsidR="009A6A0A" w:rsidRPr="00252BBB">
        <w:rPr>
          <w:color w:val="auto"/>
        </w:rPr>
        <w:t xml:space="preserve"> och </w:t>
      </w:r>
      <w:r w:rsidR="00AD6E58" w:rsidRPr="00252BBB">
        <w:rPr>
          <w:color w:val="auto"/>
        </w:rPr>
        <w:t>effekt</w:t>
      </w:r>
      <w:bookmarkEnd w:id="22"/>
      <w:bookmarkEnd w:id="23"/>
      <w:bookmarkEnd w:id="24"/>
      <w:bookmarkEnd w:id="25"/>
    </w:p>
    <w:tbl>
      <w:tblPr>
        <w:tblStyle w:val="Listtabell3dekorfrg4"/>
        <w:tblW w:w="12950" w:type="dxa"/>
        <w:jc w:val="center"/>
        <w:tblBorders>
          <w:insideH w:val="single" w:sz="4" w:space="0" w:color="FFC000" w:themeColor="accent4"/>
          <w:insideV w:val="single" w:sz="4" w:space="0" w:color="FFC000" w:themeColor="accent4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1655"/>
        <w:gridCol w:w="1348"/>
        <w:gridCol w:w="149"/>
        <w:gridCol w:w="1904"/>
        <w:gridCol w:w="1924"/>
        <w:gridCol w:w="4014"/>
        <w:gridCol w:w="10"/>
      </w:tblGrid>
      <w:tr w:rsidR="00252BBB" w:rsidRPr="00252BBB" w14:paraId="69B6EC03" w14:textId="73D183CF" w:rsidTr="00C23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6" w:type="dxa"/>
            <w:vMerge w:val="restart"/>
            <w:vAlign w:val="center"/>
          </w:tcPr>
          <w:p w14:paraId="41543AC6" w14:textId="59ED4B5D" w:rsidR="004D7EE0" w:rsidRPr="00252BBB" w:rsidRDefault="004D7EE0" w:rsidP="00646066">
            <w:pPr>
              <w:pStyle w:val="Brdtext"/>
              <w:jc w:val="center"/>
              <w:rPr>
                <w:lang w:val="sv-SE"/>
              </w:rPr>
            </w:pPr>
            <w:r w:rsidRPr="00252BBB">
              <w:rPr>
                <w:lang w:val="sv-SE"/>
              </w:rPr>
              <w:t>Parameter</w:t>
            </w:r>
          </w:p>
        </w:tc>
        <w:tc>
          <w:tcPr>
            <w:tcW w:w="3003" w:type="dxa"/>
            <w:gridSpan w:val="2"/>
          </w:tcPr>
          <w:p w14:paraId="0B1CFD6C" w14:textId="4240CB55" w:rsidR="004D7EE0" w:rsidRPr="00252BBB" w:rsidRDefault="004D7EE0" w:rsidP="00646066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Krav</w:t>
            </w:r>
          </w:p>
        </w:tc>
        <w:tc>
          <w:tcPr>
            <w:tcW w:w="3977" w:type="dxa"/>
            <w:gridSpan w:val="3"/>
          </w:tcPr>
          <w:p w14:paraId="1FFA8B18" w14:textId="3C5B8EC8" w:rsidR="004D7EE0" w:rsidRPr="00252BBB" w:rsidRDefault="004D7EE0" w:rsidP="00646066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Verifiering</w:t>
            </w:r>
          </w:p>
        </w:tc>
        <w:tc>
          <w:tcPr>
            <w:tcW w:w="4024" w:type="dxa"/>
            <w:gridSpan w:val="2"/>
          </w:tcPr>
          <w:p w14:paraId="47BA8181" w14:textId="7A860781" w:rsidR="004D7EE0" w:rsidRPr="00252BBB" w:rsidRDefault="00C235AF" w:rsidP="00812FB2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Svar på RFI</w:t>
            </w:r>
          </w:p>
        </w:tc>
      </w:tr>
      <w:tr w:rsidR="00252BBB" w:rsidRPr="00252BBB" w14:paraId="0A1011AB" w14:textId="509AAF24" w:rsidTr="00E60B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Merge/>
          </w:tcPr>
          <w:p w14:paraId="33699143" w14:textId="77777777" w:rsidR="004D7EE0" w:rsidRPr="00252BBB" w:rsidRDefault="004D7EE0" w:rsidP="00646066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655" w:type="dxa"/>
          </w:tcPr>
          <w:p w14:paraId="73F682DD" w14:textId="655A79FE" w:rsidR="004D7EE0" w:rsidRPr="00252BBB" w:rsidRDefault="004D7EE0" w:rsidP="0064606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uppfyllas</w:t>
            </w:r>
          </w:p>
        </w:tc>
        <w:tc>
          <w:tcPr>
            <w:tcW w:w="1497" w:type="dxa"/>
            <w:gridSpan w:val="2"/>
            <w:tcBorders>
              <w:right w:val="single" w:sz="12" w:space="0" w:color="FFC000" w:themeColor="accent4"/>
            </w:tcBorders>
          </w:tcPr>
          <w:p w14:paraId="53075C15" w14:textId="4A5F75B2" w:rsidR="004D7EE0" w:rsidRPr="00252BBB" w:rsidRDefault="004D7EE0" w:rsidP="0064606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Bör uppfyllas</w:t>
            </w:r>
          </w:p>
        </w:tc>
        <w:tc>
          <w:tcPr>
            <w:tcW w:w="1904" w:type="dxa"/>
            <w:tcBorders>
              <w:left w:val="single" w:sz="12" w:space="0" w:color="FFC000" w:themeColor="accent4"/>
            </w:tcBorders>
          </w:tcPr>
          <w:p w14:paraId="5C647EF3" w14:textId="64212D66" w:rsidR="004D7EE0" w:rsidRPr="00252BBB" w:rsidRDefault="004D7EE0" w:rsidP="003F0A8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Utvärdering </w:t>
            </w:r>
            <w:r w:rsidRPr="00252BBB">
              <w:rPr>
                <w:lang w:val="sv-SE"/>
              </w:rPr>
              <w:br/>
              <w:t>steg 1</w:t>
            </w:r>
          </w:p>
        </w:tc>
        <w:tc>
          <w:tcPr>
            <w:tcW w:w="1924" w:type="dxa"/>
          </w:tcPr>
          <w:p w14:paraId="16670AA5" w14:textId="67D78436" w:rsidR="004D7EE0" w:rsidRPr="00252BBB" w:rsidRDefault="004D7EE0" w:rsidP="0064606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Utvärdering </w:t>
            </w:r>
            <w:r w:rsidRPr="00252BBB">
              <w:rPr>
                <w:lang w:val="sv-SE"/>
              </w:rPr>
              <w:br/>
              <w:t>steg 2</w:t>
            </w:r>
          </w:p>
        </w:tc>
        <w:tc>
          <w:tcPr>
            <w:tcW w:w="4014" w:type="dxa"/>
          </w:tcPr>
          <w:p w14:paraId="593DE8D8" w14:textId="4B692478" w:rsidR="004D7EE0" w:rsidRPr="00252BBB" w:rsidRDefault="00672C78" w:rsidP="008A3F73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sv-SE"/>
              </w:rPr>
            </w:pPr>
            <w:r w:rsidRPr="00252BBB">
              <w:rPr>
                <w:i/>
                <w:iCs/>
                <w:lang w:val="sv-SE"/>
              </w:rPr>
              <w:t>Detta fält ger utrymme för kommentarer gällande de specifika kraven</w:t>
            </w:r>
            <w:r w:rsidR="00834911" w:rsidRPr="00252BBB">
              <w:rPr>
                <w:i/>
                <w:iCs/>
                <w:lang w:val="sv-SE"/>
              </w:rPr>
              <w:t>. Vänligen skriv enbart i denna kolumn.</w:t>
            </w:r>
            <w:r w:rsidR="008A3F73">
              <w:rPr>
                <w:i/>
                <w:iCs/>
                <w:lang w:val="sv-SE"/>
              </w:rPr>
              <w:t xml:space="preserve"> Skicka detta dokument till </w:t>
            </w:r>
            <w:hyperlink r:id="rId13" w:history="1">
              <w:r w:rsidR="008A3F73" w:rsidRPr="008A3F73">
                <w:rPr>
                  <w:rStyle w:val="Hyperlnk"/>
                  <w:i/>
                  <w:iCs/>
                  <w:lang w:val="sv-SE"/>
                </w:rPr>
                <w:t>behovsagarnatverk@chalmersindustriteknik.se</w:t>
              </w:r>
            </w:hyperlink>
          </w:p>
        </w:tc>
      </w:tr>
      <w:tr w:rsidR="00252BBB" w:rsidRPr="00252BBB" w14:paraId="7227BD0F" w14:textId="5A4ACB3C" w:rsidTr="00C235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6"/>
          </w:tcPr>
          <w:p w14:paraId="6EBD6064" w14:textId="52D150D5" w:rsidR="004D7EE0" w:rsidRPr="00252BBB" w:rsidRDefault="0095201E" w:rsidP="005C7E01">
            <w:pPr>
              <w:pStyle w:val="Rubrik3"/>
              <w:rPr>
                <w:color w:val="auto"/>
              </w:rPr>
            </w:pPr>
            <w:bookmarkStart w:id="26" w:name="_Toc212111304"/>
            <w:r w:rsidRPr="00252BBB">
              <w:rPr>
                <w:color w:val="auto"/>
              </w:rPr>
              <w:t xml:space="preserve">6.1.1 </w:t>
            </w:r>
            <w:r w:rsidR="004D7EE0" w:rsidRPr="00252BBB">
              <w:rPr>
                <w:color w:val="auto"/>
              </w:rPr>
              <w:t>Minskning köpt energi</w:t>
            </w:r>
            <w:bookmarkEnd w:id="26"/>
            <w:r w:rsidR="004D7EE0" w:rsidRPr="00252BBB">
              <w:rPr>
                <w:color w:val="auto"/>
              </w:rPr>
              <w:t xml:space="preserve"> </w:t>
            </w:r>
          </w:p>
        </w:tc>
        <w:tc>
          <w:tcPr>
            <w:tcW w:w="4024" w:type="dxa"/>
            <w:gridSpan w:val="2"/>
          </w:tcPr>
          <w:p w14:paraId="0263AB78" w14:textId="059041CE" w:rsidR="004D7EE0" w:rsidRPr="00252BBB" w:rsidRDefault="004D7EE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7ED00AAE" w14:textId="1106B429" w:rsidTr="00E60B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0BD63B24" w14:textId="1FC7A637" w:rsidR="004D7EE0" w:rsidRPr="00252BBB" w:rsidRDefault="004D7EE0" w:rsidP="002C23E9">
            <w:pPr>
              <w:pStyle w:val="Brdtext"/>
              <w:jc w:val="left"/>
              <w:rPr>
                <w:b w:val="0"/>
                <w:lang w:val="sv-SE"/>
              </w:rPr>
            </w:pPr>
            <w:r w:rsidRPr="00252BBB">
              <w:rPr>
                <w:b w:val="0"/>
                <w:lang w:val="sv-SE"/>
              </w:rPr>
              <w:t>Systemet ska bidra till en effektivare energianvändning i huset. Minskning av köpt energi för uppvärmning och ventilation, där utgångsvärdet anges för demonstrations</w:t>
            </w:r>
            <w:r w:rsidR="007E3457" w:rsidRPr="00252BBB">
              <w:rPr>
                <w:b w:val="0"/>
                <w:lang w:val="sv-SE"/>
              </w:rPr>
              <w:t>-</w:t>
            </w:r>
            <w:r w:rsidRPr="00252BBB">
              <w:rPr>
                <w:b w:val="0"/>
                <w:lang w:val="sv-SE"/>
              </w:rPr>
              <w:t>hus</w:t>
            </w:r>
          </w:p>
        </w:tc>
        <w:tc>
          <w:tcPr>
            <w:tcW w:w="1655" w:type="dxa"/>
          </w:tcPr>
          <w:p w14:paraId="34A77A5E" w14:textId="776BA852" w:rsidR="004D7EE0" w:rsidRPr="00252BBB" w:rsidRDefault="004D7EE0" w:rsidP="0094498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60 %</w:t>
            </w:r>
          </w:p>
        </w:tc>
        <w:tc>
          <w:tcPr>
            <w:tcW w:w="1497" w:type="dxa"/>
            <w:gridSpan w:val="2"/>
            <w:tcBorders>
              <w:right w:val="single" w:sz="12" w:space="0" w:color="FFC000" w:themeColor="accent4"/>
            </w:tcBorders>
          </w:tcPr>
          <w:p w14:paraId="180E3B06" w14:textId="2A976F29" w:rsidR="004D7EE0" w:rsidRPr="00252BBB" w:rsidRDefault="004D7EE0" w:rsidP="000B4D7D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80 %</w:t>
            </w:r>
          </w:p>
        </w:tc>
        <w:tc>
          <w:tcPr>
            <w:tcW w:w="1904" w:type="dxa"/>
            <w:tcBorders>
              <w:left w:val="single" w:sz="12" w:space="0" w:color="FFC000" w:themeColor="accent4"/>
            </w:tcBorders>
          </w:tcPr>
          <w:p w14:paraId="74FB049B" w14:textId="18266B50" w:rsidR="004D7EE0" w:rsidRPr="00252BBB" w:rsidRDefault="004D7EE0" w:rsidP="00C9475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24" w:type="dxa"/>
          </w:tcPr>
          <w:p w14:paraId="5CECADAF" w14:textId="0ED5CBF0" w:rsidR="004D7EE0" w:rsidRPr="00252BBB" w:rsidRDefault="004D7EE0" w:rsidP="0064606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Mätning på plats i demonstrations-hus. Utvärderas vid inomhus-temperatur 21°C.</w:t>
            </w:r>
          </w:p>
        </w:tc>
        <w:tc>
          <w:tcPr>
            <w:tcW w:w="4014" w:type="dxa"/>
          </w:tcPr>
          <w:p w14:paraId="537ACB9B" w14:textId="77777777" w:rsidR="00E60BF0" w:rsidRDefault="00013AF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127591193"/>
              <w:placeholder>
                <w:docPart w:val="DefaultPlaceholder_-1854013440"/>
              </w:placeholder>
              <w:showingPlcHdr/>
              <w:text/>
            </w:sdtPr>
            <w:sdtContent>
              <w:p w14:paraId="4C9E3503" w14:textId="077B410B" w:rsidR="00E40017" w:rsidRPr="00252BBB" w:rsidRDefault="00E40017" w:rsidP="00812FB2">
                <w:pPr>
                  <w:pStyle w:val="Brdtext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sv-SE"/>
                  </w:rPr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93A37A6" w14:textId="0A3931B7" w:rsidR="00670FC8" w:rsidRPr="00252BBB" w:rsidRDefault="00670FC8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676CBC6" w14:textId="29FFE4AF" w:rsidTr="00E60BF0">
        <w:trPr>
          <w:gridAfter w:val="1"/>
          <w:wAfter w:w="1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36540187" w14:textId="6401914F" w:rsidR="004D7EE0" w:rsidRPr="00252BBB" w:rsidRDefault="004D7EE0" w:rsidP="00E2525D">
            <w:pPr>
              <w:pStyle w:val="Brdtext"/>
              <w:jc w:val="right"/>
              <w:rPr>
                <w:b w:val="0"/>
                <w:lang w:val="sv-SE"/>
              </w:rPr>
            </w:pPr>
          </w:p>
        </w:tc>
        <w:tc>
          <w:tcPr>
            <w:tcW w:w="1655" w:type="dxa"/>
          </w:tcPr>
          <w:p w14:paraId="4FCB62F8" w14:textId="7B550B65" w:rsidR="004D7EE0" w:rsidRPr="00252BBB" w:rsidRDefault="004D7EE0" w:rsidP="00944986">
            <w:pPr>
              <w:pStyle w:val="Brdtext"/>
              <w:ind w:right="2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v-SE"/>
              </w:rPr>
            </w:pPr>
          </w:p>
        </w:tc>
        <w:tc>
          <w:tcPr>
            <w:tcW w:w="1497" w:type="dxa"/>
            <w:gridSpan w:val="2"/>
            <w:tcBorders>
              <w:right w:val="single" w:sz="12" w:space="0" w:color="FFC000" w:themeColor="accent4"/>
            </w:tcBorders>
          </w:tcPr>
          <w:p w14:paraId="48A0B682" w14:textId="193BBD13" w:rsidR="004D7EE0" w:rsidRPr="00252BBB" w:rsidRDefault="004D7EE0" w:rsidP="00B9632D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v-SE"/>
              </w:rPr>
            </w:pPr>
          </w:p>
        </w:tc>
        <w:tc>
          <w:tcPr>
            <w:tcW w:w="1904" w:type="dxa"/>
            <w:tcBorders>
              <w:left w:val="single" w:sz="12" w:space="0" w:color="FFC000" w:themeColor="accent4"/>
            </w:tcBorders>
          </w:tcPr>
          <w:p w14:paraId="58868113" w14:textId="77777777" w:rsidR="004D7EE0" w:rsidRPr="00252BBB" w:rsidRDefault="004D7EE0" w:rsidP="00B9632D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v-SE"/>
              </w:rPr>
            </w:pPr>
          </w:p>
        </w:tc>
        <w:tc>
          <w:tcPr>
            <w:tcW w:w="1924" w:type="dxa"/>
          </w:tcPr>
          <w:p w14:paraId="3B12ACAA" w14:textId="77777777" w:rsidR="004D7EE0" w:rsidRPr="00252BBB" w:rsidRDefault="004D7EE0" w:rsidP="00B9632D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v-SE"/>
              </w:rPr>
            </w:pPr>
          </w:p>
        </w:tc>
        <w:tc>
          <w:tcPr>
            <w:tcW w:w="4014" w:type="dxa"/>
          </w:tcPr>
          <w:p w14:paraId="58F4D102" w14:textId="77777777" w:rsidR="004D7EE0" w:rsidRPr="00252BBB" w:rsidRDefault="004D7EE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v-SE"/>
              </w:rPr>
            </w:pPr>
          </w:p>
        </w:tc>
      </w:tr>
      <w:tr w:rsidR="00252BBB" w:rsidRPr="00252BBB" w14:paraId="235E913B" w14:textId="41FCE40B" w:rsidTr="00C23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6"/>
          </w:tcPr>
          <w:p w14:paraId="007BAB12" w14:textId="2EF5102E" w:rsidR="004D7EE0" w:rsidRPr="00252BBB" w:rsidRDefault="00582B51" w:rsidP="0095201E">
            <w:pPr>
              <w:pStyle w:val="Rubrik3"/>
              <w:rPr>
                <w:color w:val="auto"/>
              </w:rPr>
            </w:pPr>
            <w:bookmarkStart w:id="27" w:name="_Toc212111305"/>
            <w:r w:rsidRPr="00252BBB">
              <w:rPr>
                <w:color w:val="auto"/>
              </w:rPr>
              <w:lastRenderedPageBreak/>
              <w:t>6</w:t>
            </w:r>
            <w:r w:rsidR="004D7EE0" w:rsidRPr="00252BBB">
              <w:rPr>
                <w:color w:val="auto"/>
              </w:rPr>
              <w:t>.1.2 Energimätare, demonstration</w:t>
            </w:r>
            <w:bookmarkEnd w:id="27"/>
          </w:p>
        </w:tc>
        <w:tc>
          <w:tcPr>
            <w:tcW w:w="4024" w:type="dxa"/>
            <w:gridSpan w:val="2"/>
          </w:tcPr>
          <w:p w14:paraId="1DC556FC" w14:textId="77777777" w:rsidR="004D7EE0" w:rsidRPr="00252BBB" w:rsidRDefault="004D7EE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F4D696A" w14:textId="406E374C" w:rsidTr="00E60BF0">
        <w:trPr>
          <w:gridAfter w:val="1"/>
          <w:wAfter w:w="1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3B919491" w14:textId="361CFFD1" w:rsidR="004D7EE0" w:rsidRPr="00252BBB" w:rsidRDefault="004D7EE0" w:rsidP="002C23E9">
            <w:pPr>
              <w:pStyle w:val="Brdtext"/>
              <w:jc w:val="left"/>
              <w:rPr>
                <w:b w:val="0"/>
                <w:lang w:val="sv-SE"/>
              </w:rPr>
            </w:pPr>
            <w:r w:rsidRPr="00252BBB">
              <w:rPr>
                <w:b w:val="0"/>
                <w:lang w:val="sv-SE"/>
              </w:rPr>
              <w:t>Systemet har energimätare med loggning och digital överföring av datan</w:t>
            </w:r>
          </w:p>
        </w:tc>
        <w:tc>
          <w:tcPr>
            <w:tcW w:w="1655" w:type="dxa"/>
          </w:tcPr>
          <w:p w14:paraId="5AFD591D" w14:textId="49C6E821" w:rsidR="004D7EE0" w:rsidRPr="00252BBB" w:rsidRDefault="004D7EE0" w:rsidP="0064606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uppfyllas för demonstrationshuset</w:t>
            </w:r>
          </w:p>
        </w:tc>
        <w:tc>
          <w:tcPr>
            <w:tcW w:w="1497" w:type="dxa"/>
            <w:gridSpan w:val="2"/>
            <w:tcBorders>
              <w:right w:val="single" w:sz="12" w:space="0" w:color="FFC000" w:themeColor="accent4"/>
            </w:tcBorders>
          </w:tcPr>
          <w:p w14:paraId="44509097" w14:textId="51B544EA" w:rsidR="004D7EE0" w:rsidRPr="00252BBB" w:rsidRDefault="004D7EE0" w:rsidP="0064606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04" w:type="dxa"/>
            <w:tcBorders>
              <w:left w:val="single" w:sz="12" w:space="0" w:color="FFC000" w:themeColor="accent4"/>
            </w:tcBorders>
          </w:tcPr>
          <w:p w14:paraId="61C7CFA3" w14:textId="65BB5F30" w:rsidR="004D7EE0" w:rsidRPr="00252BBB" w:rsidRDefault="004D7EE0" w:rsidP="0064606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24" w:type="dxa"/>
          </w:tcPr>
          <w:p w14:paraId="497597CD" w14:textId="47906479" w:rsidR="004D7EE0" w:rsidRPr="00252BBB" w:rsidRDefault="004D7EE0" w:rsidP="0064606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Kontroll av funktion i demonstrationshus</w:t>
            </w:r>
          </w:p>
        </w:tc>
        <w:tc>
          <w:tcPr>
            <w:tcW w:w="4014" w:type="dxa"/>
          </w:tcPr>
          <w:p w14:paraId="13C27B40" w14:textId="77777777" w:rsidR="004D7EE0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213500396"/>
              <w:placeholder>
                <w:docPart w:val="1AEB1F77F63846F394D2B0F35DB60A26"/>
              </w:placeholder>
              <w:showingPlcHdr/>
              <w:text/>
            </w:sdtPr>
            <w:sdtContent>
              <w:p w14:paraId="6A87946A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555DA48" w14:textId="77777777" w:rsidR="00E40017" w:rsidRPr="00E40017" w:rsidRDefault="00E40017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E40208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4072501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5D12EC14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5F4C2FE8" w14:textId="659710C2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D61F036" w14:textId="319176BB" w:rsidTr="00E60B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29B8F4B4" w14:textId="77777777" w:rsidR="004D7EE0" w:rsidRPr="00252BBB" w:rsidRDefault="004D7EE0" w:rsidP="00444535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655" w:type="dxa"/>
          </w:tcPr>
          <w:p w14:paraId="37906672" w14:textId="337D3148" w:rsidR="004D7EE0" w:rsidRPr="00252BBB" w:rsidRDefault="004D7EE0" w:rsidP="00444535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497" w:type="dxa"/>
            <w:gridSpan w:val="2"/>
            <w:tcBorders>
              <w:right w:val="single" w:sz="12" w:space="0" w:color="FFC000" w:themeColor="accent4"/>
            </w:tcBorders>
          </w:tcPr>
          <w:p w14:paraId="39B70113" w14:textId="3E3FD24D" w:rsidR="004D7EE0" w:rsidRPr="00252BBB" w:rsidRDefault="004D7EE0" w:rsidP="00444535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04" w:type="dxa"/>
            <w:tcBorders>
              <w:left w:val="single" w:sz="12" w:space="0" w:color="FFC000" w:themeColor="accent4"/>
            </w:tcBorders>
          </w:tcPr>
          <w:p w14:paraId="3CB111B1" w14:textId="77777777" w:rsidR="004D7EE0" w:rsidRPr="00252BBB" w:rsidRDefault="004D7EE0" w:rsidP="00444535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4" w:type="dxa"/>
          </w:tcPr>
          <w:p w14:paraId="70007A55" w14:textId="77777777" w:rsidR="004D7EE0" w:rsidRPr="00252BBB" w:rsidRDefault="004D7EE0" w:rsidP="00444535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014" w:type="dxa"/>
          </w:tcPr>
          <w:p w14:paraId="3484C185" w14:textId="77777777" w:rsidR="004D7EE0" w:rsidRPr="00252BBB" w:rsidRDefault="004D7EE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bookmarkStart w:id="28" w:name="_Toc212111306"/>
      <w:tr w:rsidR="00252BBB" w:rsidRPr="00252BBB" w14:paraId="221B69A9" w14:textId="68214A9B" w:rsidTr="00C235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6"/>
          </w:tcPr>
          <w:p w14:paraId="65FFD1AB" w14:textId="3245F1C6" w:rsidR="004D7EE0" w:rsidRPr="00252BBB" w:rsidRDefault="004D7EE0" w:rsidP="005C7E01">
            <w:pPr>
              <w:pStyle w:val="Rubrik3"/>
              <w:rPr>
                <w:color w:val="auto"/>
              </w:rPr>
            </w:pPr>
            <w:r w:rsidRPr="00252BBB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79BB758" wp14:editId="4A4B7DD5">
                      <wp:simplePos x="0" y="0"/>
                      <wp:positionH relativeFrom="column">
                        <wp:posOffset>1584891</wp:posOffset>
                      </wp:positionH>
                      <wp:positionV relativeFrom="paragraph">
                        <wp:posOffset>-220345</wp:posOffset>
                      </wp:positionV>
                      <wp:extent cx="222250" cy="165100"/>
                      <wp:effectExtent l="0" t="0" r="25400" b="25400"/>
                      <wp:wrapNone/>
                      <wp:docPr id="32951780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F85011" id="Rectangle 7" o:spid="_x0000_s1026" style="position:absolute;margin-left:124.8pt;margin-top:-17.35pt;width:17.5pt;height:13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L6MARrfAAAACgEAAA8A&#10;AAAAAAAAAAAAAAAABwUAAGRycy9kb3ducmV2LnhtbFBLBQYAAAAABAAEAPMAAAATBgAAAAA=&#10;" filled="f" strokecolor="#ffc000 [3207]">
                      <v:stroke joinstyle="round"/>
                    </v:rect>
                  </w:pict>
                </mc:Fallback>
              </mc:AlternateContent>
            </w:r>
            <w:r w:rsidR="005C7E01" w:rsidRPr="00252BBB">
              <w:rPr>
                <w:color w:val="auto"/>
              </w:rPr>
              <w:t>6</w:t>
            </w:r>
            <w:r w:rsidRPr="00252BBB">
              <w:rPr>
                <w:color w:val="auto"/>
              </w:rPr>
              <w:t>.1.3 Inbyggd energimätare, slutprodukt</w:t>
            </w:r>
            <w:bookmarkEnd w:id="28"/>
          </w:p>
        </w:tc>
        <w:tc>
          <w:tcPr>
            <w:tcW w:w="4024" w:type="dxa"/>
            <w:gridSpan w:val="2"/>
          </w:tcPr>
          <w:p w14:paraId="6037F7CB" w14:textId="77777777" w:rsidR="004D7EE0" w:rsidRPr="00252BBB" w:rsidRDefault="004D7EE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001F07ED" w14:textId="61739ECD" w:rsidTr="00E60B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1740B0F1" w14:textId="53076214" w:rsidR="004D7EE0" w:rsidRPr="00252BBB" w:rsidRDefault="004D7EE0" w:rsidP="002C23E9">
            <w:pPr>
              <w:pStyle w:val="Brdtext"/>
              <w:jc w:val="left"/>
              <w:rPr>
                <w:lang w:val="sv-SE"/>
              </w:rPr>
            </w:pPr>
            <w:r w:rsidRPr="00252BBB">
              <w:rPr>
                <w:b w:val="0"/>
                <w:lang w:val="sv-SE"/>
              </w:rPr>
              <w:t>Systemet har inbyggd energimätare med loggning och digital överföring av datan</w:t>
            </w:r>
          </w:p>
        </w:tc>
        <w:tc>
          <w:tcPr>
            <w:tcW w:w="1655" w:type="dxa"/>
          </w:tcPr>
          <w:p w14:paraId="27D0C599" w14:textId="77777777" w:rsidR="004D7EE0" w:rsidRPr="00252BBB" w:rsidRDefault="004D7EE0" w:rsidP="00444535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497" w:type="dxa"/>
            <w:gridSpan w:val="2"/>
            <w:tcBorders>
              <w:right w:val="single" w:sz="12" w:space="0" w:color="FFC000" w:themeColor="accent4"/>
            </w:tcBorders>
          </w:tcPr>
          <w:p w14:paraId="0F395354" w14:textId="631D0902" w:rsidR="004D7EE0" w:rsidRPr="00252BBB" w:rsidRDefault="004D7EE0" w:rsidP="00444535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Bör uppfyllas i system som tillgängliggörs på marknaden</w:t>
            </w:r>
          </w:p>
        </w:tc>
        <w:tc>
          <w:tcPr>
            <w:tcW w:w="1904" w:type="dxa"/>
            <w:tcBorders>
              <w:left w:val="single" w:sz="12" w:space="0" w:color="FFC000" w:themeColor="accent4"/>
            </w:tcBorders>
          </w:tcPr>
          <w:p w14:paraId="253E81B4" w14:textId="0228011F" w:rsidR="004D7EE0" w:rsidRPr="00252BBB" w:rsidRDefault="004D7EE0" w:rsidP="00444535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24" w:type="dxa"/>
          </w:tcPr>
          <w:p w14:paraId="6A02951A" w14:textId="2F70DD6F" w:rsidR="004D7EE0" w:rsidRPr="00252BBB" w:rsidRDefault="004D7EE0" w:rsidP="00444535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014" w:type="dxa"/>
          </w:tcPr>
          <w:p w14:paraId="6A569C05" w14:textId="77777777" w:rsidR="004D7EE0" w:rsidRDefault="00812FB2" w:rsidP="00EA43DF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 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635679372"/>
              <w:placeholder>
                <w:docPart w:val="A8BDBE1075844EF2BA4F486E8929EEFC"/>
              </w:placeholder>
              <w:showingPlcHdr/>
              <w:text/>
            </w:sdtPr>
            <w:sdtContent>
              <w:p w14:paraId="0806FDE3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10BF639" w14:textId="77777777" w:rsidR="00E40017" w:rsidRPr="00E40017" w:rsidRDefault="00E40017" w:rsidP="00EA43DF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6B30FB" w14:textId="77777777" w:rsidR="00040BB0" w:rsidRPr="00252BBB" w:rsidRDefault="00040BB0" w:rsidP="00EA43DF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6C01CA39" w14:textId="77777777" w:rsidR="00040BB0" w:rsidRPr="00252BBB" w:rsidRDefault="00040BB0" w:rsidP="00EA43DF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2BA00FD7" w14:textId="11FBF4CD" w:rsidR="00040BB0" w:rsidRPr="00252BBB" w:rsidRDefault="00040BB0" w:rsidP="00EA43DF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0CC707ED" w14:textId="1FD5F4D5" w:rsidTr="00E60BF0">
        <w:trPr>
          <w:gridAfter w:val="1"/>
          <w:wAfter w:w="1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5636CF37" w14:textId="77777777" w:rsidR="004D7EE0" w:rsidRPr="00252BBB" w:rsidRDefault="004D7EE0" w:rsidP="003416B8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655" w:type="dxa"/>
          </w:tcPr>
          <w:p w14:paraId="0FB85F0E" w14:textId="62426F2A" w:rsidR="004D7EE0" w:rsidRPr="00252BBB" w:rsidRDefault="004D7EE0" w:rsidP="003416B8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497" w:type="dxa"/>
            <w:gridSpan w:val="2"/>
            <w:tcBorders>
              <w:right w:val="single" w:sz="12" w:space="0" w:color="FFC000" w:themeColor="accent4"/>
            </w:tcBorders>
          </w:tcPr>
          <w:p w14:paraId="2F23490B" w14:textId="573E4BB8" w:rsidR="004D7EE0" w:rsidRPr="00252BBB" w:rsidRDefault="004D7EE0" w:rsidP="003416B8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04" w:type="dxa"/>
            <w:tcBorders>
              <w:left w:val="single" w:sz="12" w:space="0" w:color="FFC000" w:themeColor="accent4"/>
            </w:tcBorders>
          </w:tcPr>
          <w:p w14:paraId="77B6043C" w14:textId="77777777" w:rsidR="004D7EE0" w:rsidRPr="00252BBB" w:rsidRDefault="004D7EE0" w:rsidP="003416B8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4" w:type="dxa"/>
          </w:tcPr>
          <w:p w14:paraId="1CCD5873" w14:textId="77777777" w:rsidR="004D7EE0" w:rsidRPr="00252BBB" w:rsidRDefault="004D7EE0" w:rsidP="003416B8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014" w:type="dxa"/>
          </w:tcPr>
          <w:p w14:paraId="6E1E61DF" w14:textId="77777777" w:rsidR="004D7EE0" w:rsidRPr="00252BBB" w:rsidRDefault="004D7EE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bookmarkStart w:id="29" w:name="_Toc212111307"/>
      <w:tr w:rsidR="00252BBB" w:rsidRPr="00252BBB" w14:paraId="366229CD" w14:textId="54EA55D2" w:rsidTr="00C23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6"/>
          </w:tcPr>
          <w:p w14:paraId="70062263" w14:textId="0BEBB5CD" w:rsidR="004D7EE0" w:rsidRPr="00252BBB" w:rsidRDefault="004D7EE0" w:rsidP="005C7E01">
            <w:pPr>
              <w:pStyle w:val="Rubrik3"/>
              <w:rPr>
                <w:color w:val="auto"/>
              </w:rPr>
            </w:pPr>
            <w:r w:rsidRPr="00252BBB">
              <w:rPr>
                <w:noProof/>
                <w:color w:val="aut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14C4570" wp14:editId="47AC1653">
                      <wp:simplePos x="0" y="0"/>
                      <wp:positionH relativeFrom="column">
                        <wp:posOffset>2636957</wp:posOffset>
                      </wp:positionH>
                      <wp:positionV relativeFrom="paragraph">
                        <wp:posOffset>-238760</wp:posOffset>
                      </wp:positionV>
                      <wp:extent cx="222250" cy="165100"/>
                      <wp:effectExtent l="0" t="0" r="25400" b="25400"/>
                      <wp:wrapNone/>
                      <wp:docPr id="1218453930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9C6E43" id="Rectangle 12" o:spid="_x0000_s1026" style="position:absolute;margin-left:207.65pt;margin-top:-18.8pt;width:17.5pt;height:13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" filled="f" strokecolor="#ffc000 [3207]">
                      <v:stroke joinstyle="round"/>
                    </v:rect>
                  </w:pict>
                </mc:Fallback>
              </mc:AlternateContent>
            </w:r>
            <w:r w:rsidRPr="00252BBB">
              <w:rPr>
                <w:color w:val="auto"/>
              </w:rPr>
              <w:t>5.1.4 Effektbehov uppvärmning</w:t>
            </w:r>
            <w:bookmarkEnd w:id="29"/>
          </w:p>
        </w:tc>
        <w:tc>
          <w:tcPr>
            <w:tcW w:w="4024" w:type="dxa"/>
            <w:gridSpan w:val="2"/>
          </w:tcPr>
          <w:p w14:paraId="3CEB4B41" w14:textId="77777777" w:rsidR="004D7EE0" w:rsidRPr="00252BBB" w:rsidRDefault="004D7EE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7F974CC" w14:textId="1CE6E48A" w:rsidTr="00E60BF0">
        <w:trPr>
          <w:gridAfter w:val="1"/>
          <w:wAfter w:w="1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03208852" w14:textId="6CAA38C9" w:rsidR="004D7EE0" w:rsidRPr="00252BBB" w:rsidRDefault="004D7EE0" w:rsidP="002C23E9">
            <w:pPr>
              <w:pStyle w:val="Brdtext"/>
              <w:jc w:val="left"/>
              <w:rPr>
                <w:lang w:val="sv-SE"/>
              </w:rPr>
            </w:pPr>
            <w:r w:rsidRPr="00252BBB">
              <w:rPr>
                <w:b w:val="0"/>
                <w:lang w:val="sv-SE"/>
              </w:rPr>
              <w:t xml:space="preserve">Minskning av maximalt effektbehov för uppvärmning. Timmedeleffekt, redovisas vid </w:t>
            </w:r>
            <w:r w:rsidRPr="00252BBB">
              <w:rPr>
                <w:b w:val="0"/>
                <w:lang w:val="sv-SE"/>
              </w:rPr>
              <w:br/>
              <w:t>-7°C där utgångsvärdet anges för demonstrationshus.</w:t>
            </w:r>
          </w:p>
        </w:tc>
        <w:tc>
          <w:tcPr>
            <w:tcW w:w="1655" w:type="dxa"/>
          </w:tcPr>
          <w:p w14:paraId="121A717B" w14:textId="1ADEEEB5" w:rsidR="004D7EE0" w:rsidRPr="00252BBB" w:rsidRDefault="004D7EE0" w:rsidP="00933302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50 %</w:t>
            </w:r>
          </w:p>
        </w:tc>
        <w:tc>
          <w:tcPr>
            <w:tcW w:w="1497" w:type="dxa"/>
            <w:gridSpan w:val="2"/>
            <w:tcBorders>
              <w:right w:val="single" w:sz="12" w:space="0" w:color="FFC000" w:themeColor="accent4"/>
            </w:tcBorders>
          </w:tcPr>
          <w:p w14:paraId="1B803E4D" w14:textId="37C2E02D" w:rsidR="004D7EE0" w:rsidRPr="00252BBB" w:rsidRDefault="004D7EE0" w:rsidP="00933302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70 %</w:t>
            </w:r>
          </w:p>
        </w:tc>
        <w:tc>
          <w:tcPr>
            <w:tcW w:w="1904" w:type="dxa"/>
            <w:tcBorders>
              <w:left w:val="single" w:sz="12" w:space="0" w:color="FFC000" w:themeColor="accent4"/>
            </w:tcBorders>
          </w:tcPr>
          <w:p w14:paraId="21E2C673" w14:textId="7EF08B35" w:rsidR="004D7EE0" w:rsidRPr="00252BBB" w:rsidRDefault="004D7EE0" w:rsidP="00933302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24" w:type="dxa"/>
          </w:tcPr>
          <w:p w14:paraId="13E3DF47" w14:textId="59516384" w:rsidR="004D7EE0" w:rsidRPr="00252BBB" w:rsidRDefault="004D7EE0" w:rsidP="00933302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Mätning på plats i demonstrationshus samt utvärdering med hjälp av effektsignatur</w:t>
            </w:r>
          </w:p>
        </w:tc>
        <w:tc>
          <w:tcPr>
            <w:tcW w:w="4014" w:type="dxa"/>
          </w:tcPr>
          <w:p w14:paraId="68FAFF96" w14:textId="1B2E8CC0" w:rsidR="00EA43DF" w:rsidRPr="00252BBB" w:rsidRDefault="00EA43DF" w:rsidP="00EA43DF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326576070"/>
              <w:placeholder>
                <w:docPart w:val="CD27EDB895F34CBDACB206D6203A161D"/>
              </w:placeholder>
              <w:showingPlcHdr/>
              <w:text/>
            </w:sdtPr>
            <w:sdtContent>
              <w:p w14:paraId="033C5F69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543580A" w14:textId="77777777" w:rsidR="00040BB0" w:rsidRPr="00E40017" w:rsidRDefault="00040BB0" w:rsidP="00EA43DF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DB6E71" w14:textId="77777777" w:rsidR="00040BB0" w:rsidRPr="00252BBB" w:rsidRDefault="00040BB0" w:rsidP="00EA43DF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60DA3874" w14:textId="31CB55E9" w:rsidR="004D7EE0" w:rsidRPr="00252BBB" w:rsidRDefault="004D7EE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153AC6F" w14:textId="313A0F5A" w:rsidTr="00E60B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6774564F" w14:textId="77777777" w:rsidR="004D7EE0" w:rsidRPr="00252BBB" w:rsidRDefault="004D7EE0" w:rsidP="00933302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655" w:type="dxa"/>
          </w:tcPr>
          <w:p w14:paraId="751FF8E0" w14:textId="233CBE06" w:rsidR="004D7EE0" w:rsidRPr="00252BBB" w:rsidRDefault="004D7EE0" w:rsidP="00933302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497" w:type="dxa"/>
            <w:gridSpan w:val="2"/>
            <w:tcBorders>
              <w:right w:val="single" w:sz="12" w:space="0" w:color="FFC000" w:themeColor="accent4"/>
            </w:tcBorders>
          </w:tcPr>
          <w:p w14:paraId="669BA3F5" w14:textId="5CDF77C3" w:rsidR="004D7EE0" w:rsidRPr="00252BBB" w:rsidRDefault="004D7EE0" w:rsidP="00933302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04" w:type="dxa"/>
            <w:tcBorders>
              <w:left w:val="single" w:sz="12" w:space="0" w:color="FFC000" w:themeColor="accent4"/>
            </w:tcBorders>
          </w:tcPr>
          <w:p w14:paraId="7BEDCE22" w14:textId="77777777" w:rsidR="004D7EE0" w:rsidRPr="00252BBB" w:rsidRDefault="004D7EE0" w:rsidP="00933302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4" w:type="dxa"/>
          </w:tcPr>
          <w:p w14:paraId="6D09F046" w14:textId="77777777" w:rsidR="004D7EE0" w:rsidRPr="00252BBB" w:rsidRDefault="004D7EE0" w:rsidP="00933302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014" w:type="dxa"/>
          </w:tcPr>
          <w:p w14:paraId="1B6BCF15" w14:textId="77777777" w:rsidR="004D7EE0" w:rsidRPr="00252BBB" w:rsidRDefault="004D7EE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bookmarkStart w:id="30" w:name="_Toc212111308"/>
      <w:tr w:rsidR="00252BBB" w:rsidRPr="00252BBB" w14:paraId="293B96FF" w14:textId="10B56249" w:rsidTr="00C235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6"/>
          </w:tcPr>
          <w:p w14:paraId="45FD809B" w14:textId="285A4DC2" w:rsidR="004D7EE0" w:rsidRPr="00252BBB" w:rsidRDefault="004D7EE0" w:rsidP="005C7E01">
            <w:pPr>
              <w:pStyle w:val="Rubrik3"/>
              <w:rPr>
                <w:color w:val="auto"/>
              </w:rPr>
            </w:pPr>
            <w:r w:rsidRPr="00252BBB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F03761A" wp14:editId="1A7DD986">
                      <wp:simplePos x="0" y="0"/>
                      <wp:positionH relativeFrom="column">
                        <wp:posOffset>1582222</wp:posOffset>
                      </wp:positionH>
                      <wp:positionV relativeFrom="paragraph">
                        <wp:posOffset>-256540</wp:posOffset>
                      </wp:positionV>
                      <wp:extent cx="222250" cy="165100"/>
                      <wp:effectExtent l="0" t="0" r="2540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FB794A" id="Rectangle 13" o:spid="_x0000_s1026" style="position:absolute;margin-left:124.6pt;margin-top:-20.2pt;width:17.5pt;height:13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AnN6tnfAAAACwEAAA8A&#10;AAAAAAAAAAAAAAAABwUAAGRycy9kb3ducmV2LnhtbFBLBQYAAAAABAAEAPMAAAATBgAAAAA=&#10;" filled="f" strokecolor="#ffc000 [3207]">
                      <v:stroke joinstyle="round"/>
                    </v:rect>
                  </w:pict>
                </mc:Fallback>
              </mc:AlternateContent>
            </w:r>
            <w:r w:rsidRPr="00252BBB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BA351FA" wp14:editId="7A7224E3">
                      <wp:simplePos x="0" y="0"/>
                      <wp:positionH relativeFrom="column">
                        <wp:posOffset>2629273</wp:posOffset>
                      </wp:positionH>
                      <wp:positionV relativeFrom="paragraph">
                        <wp:posOffset>-257874</wp:posOffset>
                      </wp:positionV>
                      <wp:extent cx="222250" cy="165100"/>
                      <wp:effectExtent l="0" t="0" r="25400" b="254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ADDD6B" id="Rectangle 11" o:spid="_x0000_s1026" style="position:absolute;margin-left:207.05pt;margin-top:-20.3pt;width:17.5pt;height:13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NsQ2TTfAAAACwEAAA8A&#10;AAAAAAAAAAAAAAAABwUAAGRycy9kb3ducmV2LnhtbFBLBQYAAAAABAAEAPMAAAATBgAAAAA=&#10;" filled="f" strokecolor="#ffc000 [3207]">
                      <v:stroke joinstyle="round"/>
                    </v:rect>
                  </w:pict>
                </mc:Fallback>
              </mc:AlternateContent>
            </w:r>
            <w:r w:rsidR="0084635F">
              <w:rPr>
                <w:color w:val="auto"/>
              </w:rPr>
              <w:t>6</w:t>
            </w:r>
            <w:r w:rsidRPr="00252BBB">
              <w:rPr>
                <w:color w:val="auto"/>
              </w:rPr>
              <w:t>.1.5 Energibehov varmvatten</w:t>
            </w:r>
            <w:bookmarkEnd w:id="30"/>
          </w:p>
        </w:tc>
        <w:tc>
          <w:tcPr>
            <w:tcW w:w="4024" w:type="dxa"/>
            <w:gridSpan w:val="2"/>
          </w:tcPr>
          <w:p w14:paraId="198837DB" w14:textId="77777777" w:rsidR="004D7EE0" w:rsidRPr="00252BBB" w:rsidRDefault="004D7EE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3223608" w14:textId="4500F8F4" w:rsidTr="00E60B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6E1C828F" w14:textId="03A1E31C" w:rsidR="004D7EE0" w:rsidRPr="00252BBB" w:rsidRDefault="004D7EE0" w:rsidP="002C23E9">
            <w:pPr>
              <w:pStyle w:val="Brdtext"/>
              <w:jc w:val="left"/>
              <w:rPr>
                <w:bCs w:val="0"/>
                <w:lang w:val="sv-SE"/>
              </w:rPr>
            </w:pPr>
            <w:r w:rsidRPr="00252BBB">
              <w:rPr>
                <w:b w:val="0"/>
                <w:lang w:val="sv-SE"/>
              </w:rPr>
              <w:t xml:space="preserve">Systemet har integrerad varmvatten-produktion som minskar köpt energi för uppvärmning, ventilation och varmvatten, där utgångsvärdet anges för </w:t>
            </w:r>
            <w:r w:rsidRPr="00252BBB">
              <w:rPr>
                <w:b w:val="0"/>
                <w:lang w:val="sv-SE"/>
              </w:rPr>
              <w:lastRenderedPageBreak/>
              <w:t>demonstrationshus</w:t>
            </w:r>
          </w:p>
        </w:tc>
        <w:tc>
          <w:tcPr>
            <w:tcW w:w="1655" w:type="dxa"/>
          </w:tcPr>
          <w:p w14:paraId="56C9A48E" w14:textId="3D90F4F1" w:rsidR="004D7EE0" w:rsidRPr="00252BBB" w:rsidRDefault="004D7EE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497" w:type="dxa"/>
            <w:gridSpan w:val="2"/>
            <w:tcBorders>
              <w:right w:val="single" w:sz="12" w:space="0" w:color="FFC000" w:themeColor="accent4"/>
            </w:tcBorders>
          </w:tcPr>
          <w:p w14:paraId="10BAB820" w14:textId="08632ADC" w:rsidR="004D7EE0" w:rsidRPr="00252BBB" w:rsidRDefault="004D7EE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70 %</w:t>
            </w:r>
          </w:p>
        </w:tc>
        <w:tc>
          <w:tcPr>
            <w:tcW w:w="1904" w:type="dxa"/>
            <w:tcBorders>
              <w:left w:val="single" w:sz="12" w:space="0" w:color="FFC000" w:themeColor="accent4"/>
            </w:tcBorders>
          </w:tcPr>
          <w:p w14:paraId="6636639D" w14:textId="035831B4" w:rsidR="004D7EE0" w:rsidRPr="00252BBB" w:rsidRDefault="004D7EE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24" w:type="dxa"/>
          </w:tcPr>
          <w:p w14:paraId="4F985C85" w14:textId="63BA61C5" w:rsidR="004D7EE0" w:rsidRPr="00252BBB" w:rsidRDefault="004D7EE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Mätning på plats i demonstrationshus</w:t>
            </w:r>
          </w:p>
        </w:tc>
        <w:tc>
          <w:tcPr>
            <w:tcW w:w="4014" w:type="dxa"/>
          </w:tcPr>
          <w:p w14:paraId="47122284" w14:textId="77777777" w:rsidR="004D7EE0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368826105"/>
              <w:placeholder>
                <w:docPart w:val="01E50B4724AC47E39F3B2791F54F8655"/>
              </w:placeholder>
              <w:showingPlcHdr/>
              <w:text/>
            </w:sdtPr>
            <w:sdtContent>
              <w:p w14:paraId="799808C3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9DB4818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0A38B32D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54635F6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515B889F" w14:textId="5289608B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8F7C428" w14:textId="48B990A1" w:rsidTr="00E60BF0">
        <w:trPr>
          <w:gridAfter w:val="1"/>
          <w:wAfter w:w="1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727F90F8" w14:textId="77777777" w:rsidR="004D7EE0" w:rsidRPr="00252BBB" w:rsidRDefault="004D7EE0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655" w:type="dxa"/>
          </w:tcPr>
          <w:p w14:paraId="22E95F8C" w14:textId="77777777" w:rsidR="004D7EE0" w:rsidRPr="00252BBB" w:rsidRDefault="004D7EE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497" w:type="dxa"/>
            <w:gridSpan w:val="2"/>
            <w:tcBorders>
              <w:right w:val="single" w:sz="12" w:space="0" w:color="FFC000" w:themeColor="accent4"/>
            </w:tcBorders>
          </w:tcPr>
          <w:p w14:paraId="6E035599" w14:textId="6AA2F54D" w:rsidR="004D7EE0" w:rsidRPr="00252BBB" w:rsidRDefault="009260F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63B323" wp14:editId="04E54D93">
                      <wp:simplePos x="0" y="0"/>
                      <wp:positionH relativeFrom="column">
                        <wp:posOffset>342504</wp:posOffset>
                      </wp:positionH>
                      <wp:positionV relativeFrom="paragraph">
                        <wp:posOffset>95250</wp:posOffset>
                      </wp:positionV>
                      <wp:extent cx="222250" cy="165100"/>
                      <wp:effectExtent l="0" t="0" r="25400" b="25400"/>
                      <wp:wrapNone/>
                      <wp:docPr id="4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3847F4" id="Rectangle 11" o:spid="_x0000_s1026" style="position:absolute;margin-left:26.95pt;margin-top:7.5pt;width:17.5pt;height:1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904" w:type="dxa"/>
            <w:tcBorders>
              <w:left w:val="single" w:sz="12" w:space="0" w:color="FFC000" w:themeColor="accent4"/>
            </w:tcBorders>
          </w:tcPr>
          <w:p w14:paraId="10F7C353" w14:textId="77777777" w:rsidR="004D7EE0" w:rsidRPr="00252BBB" w:rsidRDefault="004D7EE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4" w:type="dxa"/>
          </w:tcPr>
          <w:p w14:paraId="0C0CFAA2" w14:textId="77777777" w:rsidR="004D7EE0" w:rsidRPr="00252BBB" w:rsidRDefault="004D7EE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4014" w:type="dxa"/>
          </w:tcPr>
          <w:p w14:paraId="11EE4E60" w14:textId="77777777" w:rsidR="004D7EE0" w:rsidRPr="00252BBB" w:rsidRDefault="004D7EE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p w14:paraId="097CD62F" w14:textId="246FA894" w:rsidR="00523F70" w:rsidRPr="00252BBB" w:rsidRDefault="00523F70" w:rsidP="00A320AD">
      <w:pPr>
        <w:pStyle w:val="Kommentarer"/>
      </w:pPr>
    </w:p>
    <w:p w14:paraId="51388674" w14:textId="5FA4B747" w:rsidR="00F129B7" w:rsidRPr="00252BBB" w:rsidRDefault="005B14D8" w:rsidP="005B14D8">
      <w:pPr>
        <w:pStyle w:val="Rubrik2"/>
        <w:rPr>
          <w:color w:val="auto"/>
        </w:rPr>
      </w:pPr>
      <w:bookmarkStart w:id="31" w:name="_Toc212042278"/>
      <w:bookmarkStart w:id="32" w:name="_Toc212105349"/>
      <w:bookmarkStart w:id="33" w:name="_Toc212105590"/>
      <w:bookmarkStart w:id="34" w:name="_Toc212111309"/>
      <w:r w:rsidRPr="00252BBB">
        <w:rPr>
          <w:color w:val="auto"/>
        </w:rPr>
        <w:t xml:space="preserve">6.2 </w:t>
      </w:r>
      <w:r w:rsidR="008829BD" w:rsidRPr="00252BBB">
        <w:rPr>
          <w:color w:val="auto"/>
        </w:rPr>
        <w:t>Ventilation</w:t>
      </w:r>
      <w:bookmarkEnd w:id="31"/>
      <w:bookmarkEnd w:id="32"/>
      <w:bookmarkEnd w:id="33"/>
      <w:bookmarkEnd w:id="34"/>
    </w:p>
    <w:tbl>
      <w:tblPr>
        <w:tblStyle w:val="Listtabell3dekorfrg4"/>
        <w:tblW w:w="12950" w:type="dxa"/>
        <w:jc w:val="center"/>
        <w:tblBorders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2414"/>
        <w:gridCol w:w="22"/>
        <w:gridCol w:w="1402"/>
        <w:gridCol w:w="62"/>
        <w:gridCol w:w="71"/>
        <w:gridCol w:w="1609"/>
        <w:gridCol w:w="1921"/>
        <w:gridCol w:w="2096"/>
        <w:gridCol w:w="3353"/>
      </w:tblGrid>
      <w:tr w:rsidR="00252BBB" w:rsidRPr="00252BBB" w14:paraId="4348849F" w14:textId="68B02B0A" w:rsidTr="00812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4" w:type="dxa"/>
            <w:vMerge w:val="restart"/>
            <w:vAlign w:val="center"/>
          </w:tcPr>
          <w:p w14:paraId="008AFD04" w14:textId="77777777" w:rsidR="00812FB2" w:rsidRPr="00252BBB" w:rsidRDefault="00812FB2" w:rsidP="00523F70">
            <w:pPr>
              <w:pStyle w:val="Brdtext"/>
              <w:jc w:val="center"/>
              <w:rPr>
                <w:lang w:val="sv-SE"/>
              </w:rPr>
            </w:pPr>
            <w:r w:rsidRPr="00252BBB">
              <w:rPr>
                <w:lang w:val="sv-SE"/>
              </w:rPr>
              <w:t>Parameter</w:t>
            </w:r>
          </w:p>
        </w:tc>
        <w:tc>
          <w:tcPr>
            <w:tcW w:w="3289" w:type="dxa"/>
            <w:gridSpan w:val="5"/>
          </w:tcPr>
          <w:p w14:paraId="6F193301" w14:textId="77777777" w:rsidR="00812FB2" w:rsidRPr="00252BBB" w:rsidRDefault="00812FB2" w:rsidP="00523F70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Krav</w:t>
            </w:r>
          </w:p>
        </w:tc>
        <w:tc>
          <w:tcPr>
            <w:tcW w:w="3759" w:type="dxa"/>
            <w:gridSpan w:val="2"/>
          </w:tcPr>
          <w:p w14:paraId="34C6A22E" w14:textId="77777777" w:rsidR="00812FB2" w:rsidRPr="00252BBB" w:rsidRDefault="00812FB2" w:rsidP="00523F70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Verifiering</w:t>
            </w:r>
          </w:p>
        </w:tc>
        <w:tc>
          <w:tcPr>
            <w:tcW w:w="3638" w:type="dxa"/>
          </w:tcPr>
          <w:p w14:paraId="497015FE" w14:textId="4EBC4867" w:rsidR="00812FB2" w:rsidRPr="00252BBB" w:rsidRDefault="00812FB2" w:rsidP="00812FB2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Svar på RFI</w:t>
            </w:r>
          </w:p>
        </w:tc>
      </w:tr>
      <w:tr w:rsidR="00252BBB" w:rsidRPr="00252BBB" w14:paraId="738DD4ED" w14:textId="4AAA0DEE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Merge/>
          </w:tcPr>
          <w:p w14:paraId="50148D4B" w14:textId="77777777" w:rsidR="00812FB2" w:rsidRPr="00252BBB" w:rsidRDefault="00812FB2" w:rsidP="00523F70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604" w:type="dxa"/>
            <w:gridSpan w:val="4"/>
          </w:tcPr>
          <w:p w14:paraId="3F7D65AA" w14:textId="77777777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uppfyllas</w:t>
            </w:r>
          </w:p>
        </w:tc>
        <w:tc>
          <w:tcPr>
            <w:tcW w:w="1685" w:type="dxa"/>
            <w:tcBorders>
              <w:right w:val="single" w:sz="12" w:space="0" w:color="FFC000" w:themeColor="accent4"/>
            </w:tcBorders>
          </w:tcPr>
          <w:p w14:paraId="48B2086B" w14:textId="77777777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Bör uppfyllas</w:t>
            </w:r>
          </w:p>
        </w:tc>
        <w:tc>
          <w:tcPr>
            <w:tcW w:w="1779" w:type="dxa"/>
            <w:tcBorders>
              <w:left w:val="single" w:sz="12" w:space="0" w:color="FFC000" w:themeColor="accent4"/>
            </w:tcBorders>
          </w:tcPr>
          <w:p w14:paraId="70F9CCA8" w14:textId="51F7FA83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Utvärdering </w:t>
            </w:r>
            <w:r w:rsidRPr="00252BBB">
              <w:rPr>
                <w:lang w:val="sv-SE"/>
              </w:rPr>
              <w:br/>
              <w:t>steg 1</w:t>
            </w:r>
          </w:p>
        </w:tc>
        <w:tc>
          <w:tcPr>
            <w:tcW w:w="1980" w:type="dxa"/>
          </w:tcPr>
          <w:p w14:paraId="3A2D366D" w14:textId="315246D6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Utvärdering </w:t>
            </w:r>
            <w:r w:rsidRPr="00252BBB">
              <w:rPr>
                <w:lang w:val="sv-SE"/>
              </w:rPr>
              <w:br/>
              <w:t>steg 2</w:t>
            </w:r>
          </w:p>
        </w:tc>
        <w:tc>
          <w:tcPr>
            <w:tcW w:w="3638" w:type="dxa"/>
          </w:tcPr>
          <w:p w14:paraId="78E52FBC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4AE7E707" w14:textId="1810C147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2" w:type="dxa"/>
            <w:gridSpan w:val="8"/>
          </w:tcPr>
          <w:p w14:paraId="232E866E" w14:textId="7D9437AF" w:rsidR="00812FB2" w:rsidRPr="00252BBB" w:rsidRDefault="0084635F" w:rsidP="005C7E01">
            <w:pPr>
              <w:pStyle w:val="Rubrik3"/>
              <w:rPr>
                <w:color w:val="auto"/>
              </w:rPr>
            </w:pPr>
            <w:bookmarkStart w:id="35" w:name="_Toc212111310"/>
            <w:r>
              <w:rPr>
                <w:color w:val="auto"/>
              </w:rPr>
              <w:t>6</w:t>
            </w:r>
            <w:r w:rsidR="00812FB2" w:rsidRPr="00252BBB">
              <w:rPr>
                <w:color w:val="auto"/>
              </w:rPr>
              <w:t>.2.1 Luftflöden</w:t>
            </w:r>
            <w:bookmarkEnd w:id="35"/>
          </w:p>
        </w:tc>
        <w:tc>
          <w:tcPr>
            <w:tcW w:w="3638" w:type="dxa"/>
          </w:tcPr>
          <w:p w14:paraId="55D379AA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5F2BBF4" w14:textId="3479F78C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3D96D2CE" w14:textId="41E57F55" w:rsidR="00812FB2" w:rsidRPr="00252BBB" w:rsidRDefault="00812FB2" w:rsidP="002C23E9">
            <w:pPr>
              <w:pStyle w:val="Brdtext"/>
              <w:jc w:val="left"/>
              <w:rPr>
                <w:lang w:val="sv-SE"/>
              </w:rPr>
            </w:pPr>
            <w:r w:rsidRPr="00252BBB">
              <w:rPr>
                <w:b w:val="0"/>
                <w:lang w:val="sv-SE"/>
              </w:rPr>
              <w:t>Luftflöden ska vara minst 0,35 l/s/m</w:t>
            </w:r>
            <w:r w:rsidRPr="00252BBB">
              <w:rPr>
                <w:b w:val="0"/>
                <w:vertAlign w:val="superscript"/>
                <w:lang w:val="sv-SE"/>
              </w:rPr>
              <w:t>2</w:t>
            </w:r>
          </w:p>
        </w:tc>
        <w:tc>
          <w:tcPr>
            <w:tcW w:w="1464" w:type="dxa"/>
            <w:gridSpan w:val="2"/>
          </w:tcPr>
          <w:p w14:paraId="5E220BD1" w14:textId="08B7A3B9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uppfyllas</w:t>
            </w:r>
          </w:p>
        </w:tc>
        <w:tc>
          <w:tcPr>
            <w:tcW w:w="1825" w:type="dxa"/>
            <w:gridSpan w:val="3"/>
            <w:tcBorders>
              <w:right w:val="single" w:sz="12" w:space="0" w:color="FFC000" w:themeColor="accent4"/>
            </w:tcBorders>
          </w:tcPr>
          <w:p w14:paraId="5B2C28BE" w14:textId="05530ABA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79" w:type="dxa"/>
            <w:tcBorders>
              <w:left w:val="single" w:sz="12" w:space="0" w:color="FFC000" w:themeColor="accent4"/>
            </w:tcBorders>
          </w:tcPr>
          <w:p w14:paraId="4823D65E" w14:textId="3DE9ED98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Redovisning inkl. beräkningar och skiss granskas av tävlingsledningen</w:t>
            </w:r>
            <w:r w:rsidRPr="00252BBB" w:rsidDel="005106A6">
              <w:rPr>
                <w:lang w:val="sv-SE"/>
              </w:rPr>
              <w:t xml:space="preserve"> </w:t>
            </w:r>
          </w:p>
        </w:tc>
        <w:tc>
          <w:tcPr>
            <w:tcW w:w="1980" w:type="dxa"/>
          </w:tcPr>
          <w:p w14:paraId="21E3A9B8" w14:textId="362FC699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Mätning på plats i demonstrationshus</w:t>
            </w:r>
          </w:p>
        </w:tc>
        <w:tc>
          <w:tcPr>
            <w:tcW w:w="3638" w:type="dxa"/>
          </w:tcPr>
          <w:p w14:paraId="2007EC84" w14:textId="77777777" w:rsidR="00812FB2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938714618"/>
              <w:placeholder>
                <w:docPart w:val="5D9C2025E3FB447EB3E6B8F4576946F3"/>
              </w:placeholder>
              <w:showingPlcHdr/>
              <w:text/>
            </w:sdtPr>
            <w:sdtContent>
              <w:p w14:paraId="5FA08CE9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0DE51EB" w14:textId="77777777" w:rsidR="00E40017" w:rsidRPr="00E40017" w:rsidRDefault="00E40017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0FE10F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698B1ECB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5E9EC6F4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61A9099" w14:textId="10892E0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151058B" w14:textId="7112A487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3C215DC0" w14:textId="77777777" w:rsidR="00812FB2" w:rsidRPr="00252BBB" w:rsidRDefault="00812FB2" w:rsidP="00523F70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464" w:type="dxa"/>
            <w:gridSpan w:val="2"/>
          </w:tcPr>
          <w:p w14:paraId="67166DFB" w14:textId="3754D19E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25" w:type="dxa"/>
            <w:gridSpan w:val="3"/>
            <w:tcBorders>
              <w:right w:val="single" w:sz="12" w:space="0" w:color="FFC000" w:themeColor="accent4"/>
            </w:tcBorders>
          </w:tcPr>
          <w:p w14:paraId="62863137" w14:textId="22E47FC6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79" w:type="dxa"/>
            <w:tcBorders>
              <w:left w:val="single" w:sz="12" w:space="0" w:color="FFC000" w:themeColor="accent4"/>
            </w:tcBorders>
          </w:tcPr>
          <w:p w14:paraId="511AEE8F" w14:textId="77777777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80" w:type="dxa"/>
          </w:tcPr>
          <w:p w14:paraId="113ECD27" w14:textId="77777777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38" w:type="dxa"/>
          </w:tcPr>
          <w:p w14:paraId="733EBD42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bookmarkStart w:id="36" w:name="_Toc212111311"/>
      <w:tr w:rsidR="00252BBB" w:rsidRPr="00252BBB" w14:paraId="3A46FA1D" w14:textId="43FB98EE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2" w:type="dxa"/>
            <w:gridSpan w:val="8"/>
          </w:tcPr>
          <w:p w14:paraId="0C4E7E11" w14:textId="14A50707" w:rsidR="00812FB2" w:rsidRPr="00252BBB" w:rsidRDefault="00812FB2" w:rsidP="005C7E01">
            <w:pPr>
              <w:pStyle w:val="Rubrik3"/>
              <w:rPr>
                <w:color w:val="auto"/>
              </w:rPr>
            </w:pPr>
            <w:r w:rsidRPr="00252BBB">
              <w:rPr>
                <w:noProof/>
                <w:color w:val="aut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79CB6248" wp14:editId="4F8C26EA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-243205</wp:posOffset>
                      </wp:positionV>
                      <wp:extent cx="222250" cy="165100"/>
                      <wp:effectExtent l="0" t="0" r="25400" b="25400"/>
                      <wp:wrapNone/>
                      <wp:docPr id="1559524402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357D0A" id="Rectangle 14" o:spid="_x0000_s1026" style="position:absolute;margin-left:136.2pt;margin-top:-19.15pt;width:17.5pt;height:13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HjP+OvfAAAACwEAAA8A&#10;AAAAAAAAAAAAAAAABwUAAGRycy9kb3ducmV2LnhtbFBLBQYAAAAABAAEAPMAAAATBgAAAAA=&#10;" filled="f" strokecolor="#ffc000 [3207]">
                      <v:stroke joinstyle="round"/>
                    </v:rect>
                  </w:pict>
                </mc:Fallback>
              </mc:AlternateContent>
            </w:r>
            <w:r w:rsidR="005A43D4">
              <w:rPr>
                <w:color w:val="auto"/>
              </w:rPr>
              <w:t>6</w:t>
            </w:r>
            <w:r w:rsidRPr="00252BBB">
              <w:rPr>
                <w:color w:val="auto"/>
              </w:rPr>
              <w:t>.2.2 Luftspridning</w:t>
            </w:r>
            <w:bookmarkEnd w:id="36"/>
          </w:p>
        </w:tc>
        <w:tc>
          <w:tcPr>
            <w:tcW w:w="3638" w:type="dxa"/>
          </w:tcPr>
          <w:p w14:paraId="2626ABAB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0AA48DB8" w14:textId="4B548417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4FF5FD41" w14:textId="4721098D" w:rsidR="00812FB2" w:rsidRPr="00252BBB" w:rsidRDefault="00812FB2" w:rsidP="002C23E9">
            <w:pPr>
              <w:pStyle w:val="Brdtext"/>
              <w:jc w:val="left"/>
              <w:rPr>
                <w:b w:val="0"/>
                <w:lang w:val="sv-SE"/>
              </w:rPr>
            </w:pPr>
            <w:r w:rsidRPr="00252BBB">
              <w:rPr>
                <w:b w:val="0"/>
                <w:lang w:val="sv-SE"/>
              </w:rPr>
              <w:t>Luftspridningen från ventilationssystemet ska vara så god att en luftomsättning motsvarande 0,5 oms/h för husets alla rum (vistelsezoner) uppnås</w:t>
            </w:r>
          </w:p>
        </w:tc>
        <w:tc>
          <w:tcPr>
            <w:tcW w:w="1464" w:type="dxa"/>
            <w:gridSpan w:val="2"/>
          </w:tcPr>
          <w:p w14:paraId="2B0194D6" w14:textId="0E622B7D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uppfyllas</w:t>
            </w:r>
          </w:p>
        </w:tc>
        <w:tc>
          <w:tcPr>
            <w:tcW w:w="1825" w:type="dxa"/>
            <w:gridSpan w:val="3"/>
            <w:tcBorders>
              <w:right w:val="single" w:sz="12" w:space="0" w:color="FFC000" w:themeColor="accent4"/>
            </w:tcBorders>
          </w:tcPr>
          <w:p w14:paraId="76B790A2" w14:textId="23A30C44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79" w:type="dxa"/>
            <w:tcBorders>
              <w:left w:val="single" w:sz="12" w:space="0" w:color="FFC000" w:themeColor="accent4"/>
            </w:tcBorders>
          </w:tcPr>
          <w:p w14:paraId="7B348E36" w14:textId="026E1A2D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80" w:type="dxa"/>
          </w:tcPr>
          <w:p w14:paraId="2A409518" w14:textId="2DA3F3B8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Mätning på plats i demonstrationshus med CO</w:t>
            </w:r>
            <w:r w:rsidRPr="00252BBB">
              <w:rPr>
                <w:vertAlign w:val="subscript"/>
                <w:lang w:val="sv-SE"/>
              </w:rPr>
              <w:t>2</w:t>
            </w:r>
            <w:r w:rsidRPr="00252BBB">
              <w:rPr>
                <w:lang w:val="sv-SE"/>
              </w:rPr>
              <w:t>-mätning i respektive vistelsezon</w:t>
            </w:r>
          </w:p>
        </w:tc>
        <w:tc>
          <w:tcPr>
            <w:tcW w:w="3638" w:type="dxa"/>
          </w:tcPr>
          <w:p w14:paraId="0E21FE4F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819000899"/>
              <w:placeholder>
                <w:docPart w:val="1BFC3431D18C4807BF1FF107B8F3A9C4"/>
              </w:placeholder>
              <w:showingPlcHdr/>
              <w:text/>
            </w:sdtPr>
            <w:sdtContent>
              <w:p w14:paraId="6C963DDC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A48A4AD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8E92D2F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17735209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45C40A6" w14:textId="557F9A12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751C8D0" w14:textId="53216DCB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65DD70B5" w14:textId="77777777" w:rsidR="00812FB2" w:rsidRPr="00252BBB" w:rsidRDefault="00812FB2" w:rsidP="00523F70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464" w:type="dxa"/>
            <w:gridSpan w:val="2"/>
          </w:tcPr>
          <w:p w14:paraId="7B39B7AD" w14:textId="71EE264D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1825" w:type="dxa"/>
            <w:gridSpan w:val="3"/>
            <w:tcBorders>
              <w:right w:val="single" w:sz="12" w:space="0" w:color="FFC000" w:themeColor="accent4"/>
            </w:tcBorders>
          </w:tcPr>
          <w:p w14:paraId="70486593" w14:textId="608AB25D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79" w:type="dxa"/>
            <w:tcBorders>
              <w:left w:val="single" w:sz="12" w:space="0" w:color="FFC000" w:themeColor="accent4"/>
            </w:tcBorders>
          </w:tcPr>
          <w:p w14:paraId="246DB0D0" w14:textId="77777777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80" w:type="dxa"/>
          </w:tcPr>
          <w:p w14:paraId="1F24F182" w14:textId="77777777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38" w:type="dxa"/>
          </w:tcPr>
          <w:p w14:paraId="447DE1BB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E033412" w14:textId="0AAEED0D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2" w:type="dxa"/>
            <w:gridSpan w:val="8"/>
          </w:tcPr>
          <w:p w14:paraId="4791C36E" w14:textId="27241792" w:rsidR="00812FB2" w:rsidRPr="00252BBB" w:rsidRDefault="005A43D4" w:rsidP="005C7E01">
            <w:pPr>
              <w:pStyle w:val="Rubrik3"/>
              <w:rPr>
                <w:color w:val="auto"/>
              </w:rPr>
            </w:pPr>
            <w:bookmarkStart w:id="37" w:name="_Toc212111312"/>
            <w:r>
              <w:rPr>
                <w:color w:val="auto"/>
              </w:rPr>
              <w:t>6</w:t>
            </w:r>
            <w:r w:rsidR="00812FB2" w:rsidRPr="00252BBB">
              <w:rPr>
                <w:color w:val="auto"/>
              </w:rPr>
              <w:t>.2.3 Luftflöden vid frånvaro</w:t>
            </w:r>
            <w:bookmarkEnd w:id="37"/>
          </w:p>
        </w:tc>
        <w:tc>
          <w:tcPr>
            <w:tcW w:w="3638" w:type="dxa"/>
          </w:tcPr>
          <w:p w14:paraId="73C8B6A7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3E6C740" w14:textId="7186188E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14:paraId="1BF1599A" w14:textId="17725058" w:rsidR="00812FB2" w:rsidRPr="00252BBB" w:rsidRDefault="00812FB2" w:rsidP="002C23E9">
            <w:pPr>
              <w:pStyle w:val="Brdtext"/>
              <w:jc w:val="left"/>
              <w:rPr>
                <w:highlight w:val="yellow"/>
                <w:lang w:val="sv-SE"/>
              </w:rPr>
            </w:pPr>
            <w:r w:rsidRPr="00252BBB">
              <w:rPr>
                <w:b w:val="0"/>
                <w:lang w:val="sv-SE"/>
              </w:rPr>
              <w:t>Ventilationsluftflödena vid frånvaro kan reduceras centralt till 0,2 l/s/m</w:t>
            </w:r>
            <w:r w:rsidRPr="00252BBB">
              <w:rPr>
                <w:b w:val="0"/>
                <w:vertAlign w:val="superscript"/>
                <w:lang w:val="sv-SE"/>
              </w:rPr>
              <w:t>2</w:t>
            </w:r>
            <w:r w:rsidRPr="00252BBB">
              <w:rPr>
                <w:b w:val="0"/>
                <w:lang w:val="sv-SE"/>
              </w:rPr>
              <w:t xml:space="preserve"> </w:t>
            </w:r>
          </w:p>
        </w:tc>
        <w:tc>
          <w:tcPr>
            <w:tcW w:w="1509" w:type="dxa"/>
            <w:gridSpan w:val="2"/>
          </w:tcPr>
          <w:p w14:paraId="1507323A" w14:textId="2EA90C83" w:rsidR="00812FB2" w:rsidRPr="00252BBB" w:rsidRDefault="00ED56F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4540" behindDoc="0" locked="0" layoutInCell="1" allowOverlap="1" wp14:anchorId="2B38B267" wp14:editId="7EBE6611">
                      <wp:simplePos x="0" y="0"/>
                      <wp:positionH relativeFrom="column">
                        <wp:posOffset>219650</wp:posOffset>
                      </wp:positionH>
                      <wp:positionV relativeFrom="paragraph">
                        <wp:posOffset>-615351</wp:posOffset>
                      </wp:positionV>
                      <wp:extent cx="222250" cy="165100"/>
                      <wp:effectExtent l="0" t="0" r="25400" b="25400"/>
                      <wp:wrapNone/>
                      <wp:docPr id="1542947177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3DA195" id="Rectangle 16" o:spid="_x0000_s1026" style="position:absolute;margin-left:17.3pt;margin-top:-48.45pt;width:17.5pt;height:13pt;z-index:2516645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760" w:type="dxa"/>
            <w:gridSpan w:val="2"/>
            <w:tcBorders>
              <w:right w:val="single" w:sz="12" w:space="0" w:color="FFC000" w:themeColor="accent4"/>
            </w:tcBorders>
          </w:tcPr>
          <w:p w14:paraId="501EA746" w14:textId="5679DA53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Bör uppfyllas</w:t>
            </w:r>
          </w:p>
        </w:tc>
        <w:tc>
          <w:tcPr>
            <w:tcW w:w="1779" w:type="dxa"/>
            <w:tcBorders>
              <w:left w:val="single" w:sz="12" w:space="0" w:color="FFC000" w:themeColor="accent4"/>
            </w:tcBorders>
          </w:tcPr>
          <w:p w14:paraId="4303F7DB" w14:textId="2B13C574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80" w:type="dxa"/>
          </w:tcPr>
          <w:p w14:paraId="0A4854B8" w14:textId="0A6ABD6D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Funktion kontrolleras på plats i demonstrationshus</w:t>
            </w:r>
          </w:p>
        </w:tc>
        <w:tc>
          <w:tcPr>
            <w:tcW w:w="3638" w:type="dxa"/>
          </w:tcPr>
          <w:p w14:paraId="57A698EA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643999747"/>
              <w:placeholder>
                <w:docPart w:val="A94826E485F7466B933B5B85E3BD8F7E"/>
              </w:placeholder>
              <w:showingPlcHdr/>
              <w:text/>
            </w:sdtPr>
            <w:sdtContent>
              <w:p w14:paraId="1FF361BA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299929B" w14:textId="77777777" w:rsidR="00040BB0" w:rsidRPr="00E40017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8E91F0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F9BD8E9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068E437" w14:textId="1D7BBC25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006A3EB" w14:textId="1C2129D2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14:paraId="1776A2C4" w14:textId="0A7E94F8" w:rsidR="00812FB2" w:rsidRPr="00252BBB" w:rsidRDefault="00812FB2" w:rsidP="00523F70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509" w:type="dxa"/>
            <w:gridSpan w:val="2"/>
          </w:tcPr>
          <w:p w14:paraId="3D4EFBBD" w14:textId="7A77596D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60" w:type="dxa"/>
            <w:gridSpan w:val="2"/>
            <w:tcBorders>
              <w:right w:val="single" w:sz="12" w:space="0" w:color="FFC000" w:themeColor="accent4"/>
            </w:tcBorders>
          </w:tcPr>
          <w:p w14:paraId="1A1C66E4" w14:textId="49E323BF" w:rsidR="00812FB2" w:rsidRPr="00252BBB" w:rsidRDefault="00ED56F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2492" behindDoc="0" locked="0" layoutInCell="1" allowOverlap="1" wp14:anchorId="02CD7A10" wp14:editId="173E024B">
                      <wp:simplePos x="0" y="0"/>
                      <wp:positionH relativeFrom="column">
                        <wp:posOffset>317823</wp:posOffset>
                      </wp:positionH>
                      <wp:positionV relativeFrom="paragraph">
                        <wp:posOffset>107075</wp:posOffset>
                      </wp:positionV>
                      <wp:extent cx="222250" cy="165100"/>
                      <wp:effectExtent l="0" t="0" r="25400" b="25400"/>
                      <wp:wrapNone/>
                      <wp:docPr id="7163897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1DC73A" id="Rectangle 16" o:spid="_x0000_s1026" style="position:absolute;margin-left:25.05pt;margin-top:8.45pt;width:17.5pt;height:13pt;z-index:2516624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qc74ZtsAAAAH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779" w:type="dxa"/>
            <w:tcBorders>
              <w:left w:val="single" w:sz="12" w:space="0" w:color="FFC000" w:themeColor="accent4"/>
            </w:tcBorders>
          </w:tcPr>
          <w:p w14:paraId="4EA3FB84" w14:textId="77777777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80" w:type="dxa"/>
          </w:tcPr>
          <w:p w14:paraId="03F4C3C2" w14:textId="77777777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38" w:type="dxa"/>
          </w:tcPr>
          <w:p w14:paraId="3F4E2106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C2E6691" w14:textId="5D08AB6D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2" w:type="dxa"/>
            <w:gridSpan w:val="8"/>
          </w:tcPr>
          <w:p w14:paraId="25168664" w14:textId="5A715BFF" w:rsidR="00812FB2" w:rsidRPr="00252BBB" w:rsidRDefault="005A43D4" w:rsidP="005C7E01">
            <w:pPr>
              <w:pStyle w:val="Rubrik3"/>
              <w:rPr>
                <w:color w:val="auto"/>
              </w:rPr>
            </w:pPr>
            <w:bookmarkStart w:id="38" w:name="_Toc212111313"/>
            <w:r>
              <w:rPr>
                <w:color w:val="auto"/>
              </w:rPr>
              <w:lastRenderedPageBreak/>
              <w:t>6</w:t>
            </w:r>
            <w:r w:rsidR="00812FB2" w:rsidRPr="00252BBB">
              <w:rPr>
                <w:color w:val="auto"/>
              </w:rPr>
              <w:t>.2.4 Luftintag och luftutblås</w:t>
            </w:r>
            <w:bookmarkEnd w:id="38"/>
          </w:p>
        </w:tc>
        <w:tc>
          <w:tcPr>
            <w:tcW w:w="3638" w:type="dxa"/>
          </w:tcPr>
          <w:p w14:paraId="30A569DD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06D4B4F" w14:textId="0C19EE01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2E72D0DF" w14:textId="65A2701D" w:rsidR="00812FB2" w:rsidRPr="00252BBB" w:rsidRDefault="00812FB2" w:rsidP="00813EF0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t>Kortslutning mellan uteluft vid luftintag och avluft får inte förekomma</w:t>
            </w:r>
          </w:p>
        </w:tc>
        <w:tc>
          <w:tcPr>
            <w:tcW w:w="1464" w:type="dxa"/>
            <w:gridSpan w:val="2"/>
          </w:tcPr>
          <w:p w14:paraId="05C3BA2E" w14:textId="16A3A3CA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Lösning för luftintag och luftutblås ska redovisas i skiss med mått och placering</w:t>
            </w:r>
          </w:p>
        </w:tc>
        <w:tc>
          <w:tcPr>
            <w:tcW w:w="1825" w:type="dxa"/>
            <w:gridSpan w:val="3"/>
            <w:tcBorders>
              <w:right w:val="single" w:sz="12" w:space="0" w:color="FFC000" w:themeColor="accent4"/>
            </w:tcBorders>
          </w:tcPr>
          <w:p w14:paraId="40CA2EE8" w14:textId="5CC3F6B9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79" w:type="dxa"/>
            <w:tcBorders>
              <w:left w:val="single" w:sz="12" w:space="0" w:color="FFC000" w:themeColor="accent4"/>
            </w:tcBorders>
          </w:tcPr>
          <w:p w14:paraId="27765CF7" w14:textId="4307DB33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80" w:type="dxa"/>
          </w:tcPr>
          <w:p w14:paraId="02D92BAD" w14:textId="38230C34" w:rsidR="00812FB2" w:rsidRPr="00252BBB" w:rsidRDefault="00812FB2" w:rsidP="00523F70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Okulär kontroll på plats i demonstrationshus</w:t>
            </w:r>
          </w:p>
        </w:tc>
        <w:tc>
          <w:tcPr>
            <w:tcW w:w="3638" w:type="dxa"/>
          </w:tcPr>
          <w:p w14:paraId="32508752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040967426"/>
              <w:placeholder>
                <w:docPart w:val="749DA9A87735446C971295C285487DBF"/>
              </w:placeholder>
              <w:showingPlcHdr/>
              <w:text/>
            </w:sdtPr>
            <w:sdtContent>
              <w:p w14:paraId="0CA89670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CFBC10C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AA827E5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ABFBC10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59CC5156" w14:textId="579461DF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28C3FF0" w14:textId="59B606DA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3D6A01F3" w14:textId="77777777" w:rsidR="00812FB2" w:rsidRPr="00252BBB" w:rsidRDefault="00812FB2" w:rsidP="00523F70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464" w:type="dxa"/>
            <w:gridSpan w:val="2"/>
          </w:tcPr>
          <w:p w14:paraId="26D9A8FC" w14:textId="77777777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25" w:type="dxa"/>
            <w:gridSpan w:val="3"/>
            <w:tcBorders>
              <w:right w:val="single" w:sz="12" w:space="0" w:color="FFC000" w:themeColor="accent4"/>
            </w:tcBorders>
          </w:tcPr>
          <w:p w14:paraId="07349FFF" w14:textId="77777777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79" w:type="dxa"/>
            <w:tcBorders>
              <w:left w:val="single" w:sz="12" w:space="0" w:color="FFC000" w:themeColor="accent4"/>
            </w:tcBorders>
          </w:tcPr>
          <w:p w14:paraId="08EAA1F4" w14:textId="77777777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80" w:type="dxa"/>
          </w:tcPr>
          <w:p w14:paraId="2C53B67A" w14:textId="77777777" w:rsidR="00812FB2" w:rsidRPr="00252BBB" w:rsidRDefault="00812FB2" w:rsidP="00523F70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38" w:type="dxa"/>
          </w:tcPr>
          <w:p w14:paraId="3731D19B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p w14:paraId="2863BAD5" w14:textId="38223FE3" w:rsidR="00F129B7" w:rsidRPr="00252BBB" w:rsidRDefault="00813EF0" w:rsidP="00A320AD">
      <w:pPr>
        <w:pStyle w:val="Kommentarer"/>
      </w:pPr>
      <w:r w:rsidRPr="00252BB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558B56" wp14:editId="4D4483EC">
                <wp:simplePos x="0" y="0"/>
                <wp:positionH relativeFrom="column">
                  <wp:posOffset>1773042</wp:posOffset>
                </wp:positionH>
                <wp:positionV relativeFrom="paragraph">
                  <wp:posOffset>-239395</wp:posOffset>
                </wp:positionV>
                <wp:extent cx="222250" cy="165100"/>
                <wp:effectExtent l="0" t="0" r="25400" b="25400"/>
                <wp:wrapNone/>
                <wp:docPr id="213513632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D2ACA" id="Rectangle 16" o:spid="_x0000_s1026" style="position:absolute;margin-left:139.6pt;margin-top:-18.85pt;width:17.5pt;height:1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FFN4mPfAAAACwEAAA8A&#10;AAAAAAAAAAAAAAAABwUAAGRycy9kb3ducmV2LnhtbFBLBQYAAAAABAAEAPMAAAATBgAAAAA=&#10;" filled="f" strokecolor="#ffc000 [3207]">
                <v:stroke joinstyle="round"/>
              </v:rect>
            </w:pict>
          </mc:Fallback>
        </mc:AlternateContent>
      </w:r>
    </w:p>
    <w:bookmarkStart w:id="39" w:name="_Toc212042279"/>
    <w:bookmarkStart w:id="40" w:name="_Toc212105350"/>
    <w:bookmarkStart w:id="41" w:name="_Toc212105591"/>
    <w:bookmarkStart w:id="42" w:name="_Toc212111314"/>
    <w:p w14:paraId="2565F221" w14:textId="34CED579" w:rsidR="00723DA1" w:rsidRPr="00252BBB" w:rsidRDefault="00ED56F2" w:rsidP="005B14D8">
      <w:pPr>
        <w:pStyle w:val="Rubrik2"/>
        <w:rPr>
          <w:color w:val="auto"/>
        </w:rPr>
      </w:pPr>
      <w:r w:rsidRPr="00252BB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759C35CA" wp14:editId="01B06B24">
                <wp:simplePos x="0" y="0"/>
                <wp:positionH relativeFrom="column">
                  <wp:posOffset>1885950</wp:posOffset>
                </wp:positionH>
                <wp:positionV relativeFrom="paragraph">
                  <wp:posOffset>3089442</wp:posOffset>
                </wp:positionV>
                <wp:extent cx="222250" cy="165100"/>
                <wp:effectExtent l="0" t="0" r="25400" b="25400"/>
                <wp:wrapNone/>
                <wp:docPr id="203310099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C56BE" id="Rectangle 16" o:spid="_x0000_s1026" style="position:absolute;margin-left:148.5pt;margin-top:243.25pt;width:17.5pt;height:13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" filled="f" strokecolor="#ffc000 [3207]">
                <v:stroke joinstyle="round"/>
              </v:rect>
            </w:pict>
          </mc:Fallback>
        </mc:AlternateContent>
      </w:r>
      <w:r w:rsidR="005B14D8" w:rsidRPr="00252BBB">
        <w:rPr>
          <w:color w:val="auto"/>
        </w:rPr>
        <w:t xml:space="preserve">6.3 </w:t>
      </w:r>
      <w:r w:rsidR="000D7C34" w:rsidRPr="00252BBB">
        <w:rPr>
          <w:color w:val="auto"/>
        </w:rPr>
        <w:t>Inomhusklimat</w:t>
      </w:r>
      <w:bookmarkEnd w:id="39"/>
      <w:bookmarkEnd w:id="40"/>
      <w:bookmarkEnd w:id="41"/>
      <w:bookmarkEnd w:id="42"/>
    </w:p>
    <w:tbl>
      <w:tblPr>
        <w:tblStyle w:val="Listtabell3dekorfrg4"/>
        <w:tblW w:w="0" w:type="auto"/>
        <w:jc w:val="center"/>
        <w:tblBorders>
          <w:insideH w:val="single" w:sz="4" w:space="0" w:color="FFC000" w:themeColor="accent4"/>
          <w:insideV w:val="single" w:sz="4" w:space="0" w:color="FFC000" w:themeColor="accent4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1767"/>
        <w:gridCol w:w="1549"/>
        <w:gridCol w:w="1831"/>
        <w:gridCol w:w="1830"/>
        <w:gridCol w:w="3660"/>
      </w:tblGrid>
      <w:tr w:rsidR="00252BBB" w:rsidRPr="00252BBB" w14:paraId="065C98F8" w14:textId="60BE5D92" w:rsidTr="00812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3" w:type="dxa"/>
            <w:vMerge w:val="restart"/>
            <w:vAlign w:val="center"/>
          </w:tcPr>
          <w:p w14:paraId="325630DE" w14:textId="77777777" w:rsidR="00812FB2" w:rsidRPr="00252BBB" w:rsidRDefault="00812FB2" w:rsidP="001A2D49">
            <w:pPr>
              <w:pStyle w:val="Brdtext"/>
              <w:jc w:val="center"/>
              <w:rPr>
                <w:lang w:val="sv-SE"/>
              </w:rPr>
            </w:pPr>
            <w:r w:rsidRPr="00252BBB">
              <w:rPr>
                <w:lang w:val="sv-SE"/>
              </w:rPr>
              <w:t>Parameter</w:t>
            </w:r>
          </w:p>
        </w:tc>
        <w:tc>
          <w:tcPr>
            <w:tcW w:w="3316" w:type="dxa"/>
            <w:gridSpan w:val="2"/>
          </w:tcPr>
          <w:p w14:paraId="2F9D82E0" w14:textId="77777777" w:rsidR="00812FB2" w:rsidRPr="00252BBB" w:rsidRDefault="00812FB2" w:rsidP="001A2D49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Krav</w:t>
            </w:r>
          </w:p>
        </w:tc>
        <w:tc>
          <w:tcPr>
            <w:tcW w:w="3661" w:type="dxa"/>
            <w:gridSpan w:val="2"/>
          </w:tcPr>
          <w:p w14:paraId="48B29721" w14:textId="77777777" w:rsidR="00812FB2" w:rsidRPr="00252BBB" w:rsidRDefault="00812FB2" w:rsidP="001A2D49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Verifiering</w:t>
            </w:r>
          </w:p>
        </w:tc>
        <w:tc>
          <w:tcPr>
            <w:tcW w:w="3660" w:type="dxa"/>
          </w:tcPr>
          <w:p w14:paraId="02188EF9" w14:textId="5F4A407E" w:rsidR="00812FB2" w:rsidRPr="00252BBB" w:rsidRDefault="00812FB2" w:rsidP="00812FB2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Svar på RFI</w:t>
            </w:r>
          </w:p>
        </w:tc>
      </w:tr>
      <w:tr w:rsidR="00252BBB" w:rsidRPr="00252BBB" w14:paraId="3C90B673" w14:textId="2E410C01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vMerge/>
          </w:tcPr>
          <w:p w14:paraId="29651C9D" w14:textId="77777777" w:rsidR="00812FB2" w:rsidRPr="00252BBB" w:rsidRDefault="00812FB2" w:rsidP="001A2D49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767" w:type="dxa"/>
          </w:tcPr>
          <w:p w14:paraId="2707878E" w14:textId="77777777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uppfyllas</w:t>
            </w: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66E8283A" w14:textId="77777777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Bör uppfyllas</w:t>
            </w: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735C2A82" w14:textId="77777777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Utvärdering steg 1</w:t>
            </w:r>
          </w:p>
        </w:tc>
        <w:tc>
          <w:tcPr>
            <w:tcW w:w="1830" w:type="dxa"/>
          </w:tcPr>
          <w:p w14:paraId="31D7BD94" w14:textId="31E299E5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Utvärdering steg 2</w:t>
            </w:r>
          </w:p>
        </w:tc>
        <w:tc>
          <w:tcPr>
            <w:tcW w:w="3660" w:type="dxa"/>
          </w:tcPr>
          <w:p w14:paraId="10764D4B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9EAE90C" w14:textId="7F0F5043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0" w:type="dxa"/>
            <w:gridSpan w:val="5"/>
          </w:tcPr>
          <w:p w14:paraId="16B431E5" w14:textId="5660485E" w:rsidR="00812FB2" w:rsidRPr="00252BBB" w:rsidRDefault="005A43D4" w:rsidP="005C7E01">
            <w:pPr>
              <w:pStyle w:val="Rubrik3"/>
              <w:rPr>
                <w:color w:val="auto"/>
              </w:rPr>
            </w:pPr>
            <w:bookmarkStart w:id="43" w:name="_Toc212111315"/>
            <w:r>
              <w:rPr>
                <w:color w:val="auto"/>
              </w:rPr>
              <w:lastRenderedPageBreak/>
              <w:t>6</w:t>
            </w:r>
            <w:r w:rsidR="00812FB2" w:rsidRPr="00252BBB">
              <w:rPr>
                <w:color w:val="auto"/>
              </w:rPr>
              <w:t>.3.1 Ljud och vibrationsljud</w:t>
            </w:r>
            <w:bookmarkEnd w:id="43"/>
          </w:p>
        </w:tc>
        <w:tc>
          <w:tcPr>
            <w:tcW w:w="3660" w:type="dxa"/>
          </w:tcPr>
          <w:p w14:paraId="098716B9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13DA223" w14:textId="45A0BE68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63FB3671" w14:textId="1116A385" w:rsidR="00812FB2" w:rsidRPr="00252BBB" w:rsidRDefault="005A43D4" w:rsidP="002C23E9">
            <w:pPr>
              <w:pStyle w:val="Brdtext"/>
              <w:jc w:val="left"/>
              <w:rPr>
                <w:b w:val="0"/>
                <w:lang w:val="sv-SE"/>
              </w:rPr>
            </w:pPr>
            <w:r>
              <w:rPr>
                <w:b w:val="0"/>
                <w:lang w:val="sv-SE"/>
              </w:rPr>
              <w:t>6</w:t>
            </w:r>
            <w:r w:rsidR="00812FB2" w:rsidRPr="00252BBB">
              <w:rPr>
                <w:b w:val="0"/>
                <w:lang w:val="sv-SE"/>
              </w:rPr>
              <w:t>.3.1a Ljudtryck från värme- och ventilationssystemet överstiger inte krav enligt BFS 2024:10 i vistelsezon</w:t>
            </w:r>
          </w:p>
        </w:tc>
        <w:tc>
          <w:tcPr>
            <w:tcW w:w="1767" w:type="dxa"/>
          </w:tcPr>
          <w:p w14:paraId="37647906" w14:textId="27C4FBBE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>Ska uppfyllas</w:t>
            </w: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2483AB35" w14:textId="57AA8006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6A4BC36D" w14:textId="1F9C00EA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tävlings-ledningen </w:t>
            </w:r>
          </w:p>
        </w:tc>
        <w:tc>
          <w:tcPr>
            <w:tcW w:w="1830" w:type="dxa"/>
          </w:tcPr>
          <w:p w14:paraId="77952F1F" w14:textId="10FE9AFE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Verifieras med mätning i demonstrations-hus</w:t>
            </w:r>
          </w:p>
        </w:tc>
        <w:tc>
          <w:tcPr>
            <w:tcW w:w="3660" w:type="dxa"/>
          </w:tcPr>
          <w:p w14:paraId="501E46BB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358023371"/>
              <w:placeholder>
                <w:docPart w:val="1D63AD29B1DD45118E58EAD208C96F7E"/>
              </w:placeholder>
              <w:showingPlcHdr/>
              <w:text/>
            </w:sdtPr>
            <w:sdtContent>
              <w:p w14:paraId="568FA94E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6486E54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D049ED0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B3E5609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2B57FE3" w14:textId="34307045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0BFE2DB7" w14:textId="1180AB7D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006CFAC9" w14:textId="77777777" w:rsidR="00812FB2" w:rsidRPr="00252BBB" w:rsidRDefault="00812FB2" w:rsidP="00D97BB5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</w:p>
        </w:tc>
        <w:tc>
          <w:tcPr>
            <w:tcW w:w="1767" w:type="dxa"/>
          </w:tcPr>
          <w:p w14:paraId="6FDDA58B" w14:textId="19A046F5" w:rsidR="00812FB2" w:rsidRPr="00252BBB" w:rsidRDefault="00812FB2" w:rsidP="0068065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2524AC00" w14:textId="77777777" w:rsidR="00812FB2" w:rsidRPr="00252BBB" w:rsidRDefault="00812FB2" w:rsidP="0068065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0AE74D9A" w14:textId="77777777" w:rsidR="00812FB2" w:rsidRPr="00252BBB" w:rsidRDefault="00812FB2" w:rsidP="0068065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0" w:type="dxa"/>
          </w:tcPr>
          <w:p w14:paraId="6698B900" w14:textId="77777777" w:rsidR="00812FB2" w:rsidRPr="00252BBB" w:rsidRDefault="00812FB2" w:rsidP="0068065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60" w:type="dxa"/>
          </w:tcPr>
          <w:p w14:paraId="103F9010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2BAE45C" w14:textId="44026F10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48F89BF4" w14:textId="0A7C0745" w:rsidR="00812FB2" w:rsidRPr="00252BBB" w:rsidRDefault="005A43D4" w:rsidP="00D97BB5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 w:rsidRPr="005A43D4">
              <w:rPr>
                <w:rFonts w:eastAsiaTheme="majorEastAsia" w:cstheme="majorBidi"/>
                <w:b w:val="0"/>
                <w:bCs w:val="0"/>
                <w:sz w:val="28"/>
                <w:szCs w:val="28"/>
                <w:lang w:val="sv-SE" w:bidi="ar-SA"/>
              </w:rPr>
              <w:t>6</w:t>
            </w:r>
            <w:r w:rsidR="00812FB2" w:rsidRPr="005A43D4">
              <w:rPr>
                <w:rFonts w:eastAsiaTheme="majorEastAsia" w:cstheme="majorBidi"/>
                <w:b w:val="0"/>
                <w:bCs w:val="0"/>
                <w:sz w:val="28"/>
                <w:szCs w:val="28"/>
                <w:lang w:val="sv-SE" w:bidi="ar-SA"/>
              </w:rPr>
              <w:t>.3.1b</w:t>
            </w:r>
            <w:r w:rsidR="00812FB2" w:rsidRPr="005A43D4">
              <w:rPr>
                <w:b w:val="0"/>
                <w:bCs w:val="0"/>
                <w:lang w:val="sv-SE"/>
              </w:rPr>
              <w:t xml:space="preserve"> Ljudnivå</w:t>
            </w:r>
            <w:r w:rsidR="00812FB2" w:rsidRPr="00252BBB">
              <w:rPr>
                <w:b w:val="0"/>
                <w:bCs w:val="0"/>
                <w:lang w:val="sv-SE"/>
              </w:rPr>
              <w:t xml:space="preserve"> utomhus överstiger inte krav i enighet med Ekodesignförordningen</w:t>
            </w:r>
          </w:p>
        </w:tc>
        <w:tc>
          <w:tcPr>
            <w:tcW w:w="1767" w:type="dxa"/>
          </w:tcPr>
          <w:p w14:paraId="0483C480" w14:textId="0DF9C61C" w:rsidR="00812FB2" w:rsidRPr="00252BBB" w:rsidRDefault="00812FB2" w:rsidP="0068065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Redovisning av hur systemet vid olika montage-förutsättningar ska utföras så att det frifälts-normaliserade ljudtrycket vid tomtgräns inte överskrider 40 dBA ska uppfyllas</w:t>
            </w: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4E160258" w14:textId="63956CAD" w:rsidR="00812FB2" w:rsidRPr="00252BBB" w:rsidRDefault="00812FB2" w:rsidP="0068065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3D64CB60" w14:textId="1B6227C2" w:rsidR="00812FB2" w:rsidRPr="00252BBB" w:rsidRDefault="00812FB2" w:rsidP="0068065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tävlings-ledningen </w:t>
            </w:r>
          </w:p>
        </w:tc>
        <w:tc>
          <w:tcPr>
            <w:tcW w:w="1830" w:type="dxa"/>
          </w:tcPr>
          <w:p w14:paraId="5EDB00CF" w14:textId="39541863" w:rsidR="00812FB2" w:rsidRPr="00252BBB" w:rsidRDefault="00812FB2" w:rsidP="0068065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Verifieras med mätning i demonstrations-hus</w:t>
            </w:r>
          </w:p>
        </w:tc>
        <w:tc>
          <w:tcPr>
            <w:tcW w:w="3660" w:type="dxa"/>
          </w:tcPr>
          <w:p w14:paraId="70F6AA2A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051193498"/>
              <w:placeholder>
                <w:docPart w:val="85BB500B94D2419A9468776F269DD6FF"/>
              </w:placeholder>
              <w:showingPlcHdr/>
              <w:text/>
            </w:sdtPr>
            <w:sdtContent>
              <w:p w14:paraId="532F7076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CE12E1E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5C9E67A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5280CE9A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5C9B1354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2C6B9F77" w14:textId="4E204EF6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5F95DAC" w14:textId="26782389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07BB8950" w14:textId="77777777" w:rsidR="00812FB2" w:rsidRPr="00252BBB" w:rsidRDefault="00812FB2" w:rsidP="00D97BB5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</w:p>
        </w:tc>
        <w:tc>
          <w:tcPr>
            <w:tcW w:w="1767" w:type="dxa"/>
          </w:tcPr>
          <w:p w14:paraId="408F8918" w14:textId="1B1BE5FB" w:rsidR="00812FB2" w:rsidRPr="00252BBB" w:rsidRDefault="00812FB2" w:rsidP="0068065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5D8B3F0D" w14:textId="77777777" w:rsidR="00812FB2" w:rsidRPr="00252BBB" w:rsidRDefault="00812FB2" w:rsidP="0068065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41FEADB0" w14:textId="77777777" w:rsidR="00812FB2" w:rsidRPr="00252BBB" w:rsidRDefault="00812FB2" w:rsidP="0068065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0" w:type="dxa"/>
          </w:tcPr>
          <w:p w14:paraId="625A1C37" w14:textId="77777777" w:rsidR="00812FB2" w:rsidRPr="00252BBB" w:rsidRDefault="00812FB2" w:rsidP="0068065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60" w:type="dxa"/>
          </w:tcPr>
          <w:p w14:paraId="69F81635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767085E1" w14:textId="6A49903B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4726279E" w14:textId="39769014" w:rsidR="00812FB2" w:rsidRPr="00252BBB" w:rsidRDefault="005A43D4" w:rsidP="00D97BB5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 w:rsidRPr="005A43D4">
              <w:rPr>
                <w:rFonts w:eastAsiaTheme="majorEastAsia" w:cstheme="majorBidi"/>
                <w:b w:val="0"/>
                <w:bCs w:val="0"/>
                <w:sz w:val="28"/>
                <w:szCs w:val="28"/>
                <w:lang w:val="sv-SE" w:bidi="ar-SA"/>
              </w:rPr>
              <w:lastRenderedPageBreak/>
              <w:t>6</w:t>
            </w:r>
            <w:r w:rsidR="00812FB2" w:rsidRPr="005A43D4">
              <w:rPr>
                <w:rFonts w:eastAsiaTheme="majorEastAsia" w:cstheme="majorBidi"/>
                <w:b w:val="0"/>
                <w:bCs w:val="0"/>
                <w:sz w:val="28"/>
                <w:szCs w:val="28"/>
                <w:lang w:val="sv-SE" w:bidi="ar-SA"/>
              </w:rPr>
              <w:t>.3.1c</w:t>
            </w:r>
            <w:r w:rsidR="00812FB2" w:rsidRPr="00252BBB">
              <w:rPr>
                <w:b w:val="0"/>
                <w:bCs w:val="0"/>
                <w:lang w:val="sv-SE"/>
              </w:rPr>
              <w:t xml:space="preserve"> Vibrationsljud </w:t>
            </w:r>
          </w:p>
        </w:tc>
        <w:tc>
          <w:tcPr>
            <w:tcW w:w="1767" w:type="dxa"/>
          </w:tcPr>
          <w:p w14:paraId="1DCAAD72" w14:textId="0B4B9D4A" w:rsidR="00812FB2" w:rsidRPr="00252BBB" w:rsidRDefault="00812FB2" w:rsidP="0068065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435B0E8F" wp14:editId="4E3ECAE3">
                      <wp:simplePos x="0" y="0"/>
                      <wp:positionH relativeFrom="column">
                        <wp:posOffset>344982</wp:posOffset>
                      </wp:positionH>
                      <wp:positionV relativeFrom="paragraph">
                        <wp:posOffset>-250087</wp:posOffset>
                      </wp:positionV>
                      <wp:extent cx="222250" cy="165100"/>
                      <wp:effectExtent l="0" t="0" r="2540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876901" id="Rectangle 14" o:spid="_x0000_s1026" style="position:absolute;margin-left:27.15pt;margin-top:-19.7pt;width:17.5pt;height:13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" filled="f" strokecolor="#ffc000 [3207]">
                      <v:stroke joinstyle="round"/>
                    </v:rect>
                  </w:pict>
                </mc:Fallback>
              </mc:AlternateContent>
            </w:r>
            <w:r w:rsidRPr="00252BBB">
              <w:rPr>
                <w:lang w:val="sv-SE"/>
              </w:rPr>
              <w:t>Redovisa hur vibrationsljud från systemet avhjälps</w:t>
            </w: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036CA81D" w14:textId="2F5991B8" w:rsidR="00812FB2" w:rsidRPr="00252BBB" w:rsidRDefault="00812FB2" w:rsidP="0068065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7A7A0EC3" w14:textId="4499A5BA" w:rsidR="00812FB2" w:rsidRPr="00252BBB" w:rsidRDefault="00812FB2" w:rsidP="0068065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Granskas och bedöms av tävlings-ledningen och juryn</w:t>
            </w:r>
          </w:p>
        </w:tc>
        <w:tc>
          <w:tcPr>
            <w:tcW w:w="1830" w:type="dxa"/>
          </w:tcPr>
          <w:p w14:paraId="379551D1" w14:textId="44FC6507" w:rsidR="00812FB2" w:rsidRPr="00252BBB" w:rsidRDefault="00812FB2" w:rsidP="0068065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Granskas och bedöms på plats i demonstrations-hus</w:t>
            </w:r>
          </w:p>
        </w:tc>
        <w:tc>
          <w:tcPr>
            <w:tcW w:w="3660" w:type="dxa"/>
          </w:tcPr>
          <w:p w14:paraId="7440353D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077476526"/>
              <w:placeholder>
                <w:docPart w:val="06B53FBDC9EC47E4BA23FDDA53B3035D"/>
              </w:placeholder>
              <w:showingPlcHdr/>
              <w:text/>
            </w:sdtPr>
            <w:sdtContent>
              <w:p w14:paraId="07720197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3089E1D" w14:textId="77777777" w:rsidR="00812FB2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05A9D80" w14:textId="77777777" w:rsidR="00E40017" w:rsidRPr="00252BBB" w:rsidRDefault="00E40017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C8B41EE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232F1E1F" w14:textId="6BC17703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1923D94" w14:textId="098D9009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5FB87BC6" w14:textId="77777777" w:rsidR="00812FB2" w:rsidRPr="00252BBB" w:rsidRDefault="00812FB2" w:rsidP="00680654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767" w:type="dxa"/>
          </w:tcPr>
          <w:p w14:paraId="4371422E" w14:textId="1BD281ED" w:rsidR="00812FB2" w:rsidRPr="00252BBB" w:rsidRDefault="00ED56F2" w:rsidP="0068065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51BAA66C" wp14:editId="323F097C">
                      <wp:simplePos x="0" y="0"/>
                      <wp:positionH relativeFrom="column">
                        <wp:posOffset>345799</wp:posOffset>
                      </wp:positionH>
                      <wp:positionV relativeFrom="paragraph">
                        <wp:posOffset>81711</wp:posOffset>
                      </wp:positionV>
                      <wp:extent cx="222250" cy="165100"/>
                      <wp:effectExtent l="0" t="0" r="25400" b="25400"/>
                      <wp:wrapNone/>
                      <wp:docPr id="890711768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C76FF" id="Rectangle 14" o:spid="_x0000_s1026" style="position:absolute;margin-left:27.25pt;margin-top:6.45pt;width:17.5pt;height:13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pPv9ZdsAAAAH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6B04C416" w14:textId="7CB86326" w:rsidR="00812FB2" w:rsidRPr="00252BBB" w:rsidRDefault="00812FB2" w:rsidP="0068065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30E376FB" w14:textId="77777777" w:rsidR="00812FB2" w:rsidRPr="00252BBB" w:rsidRDefault="00812FB2" w:rsidP="0068065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0" w:type="dxa"/>
          </w:tcPr>
          <w:p w14:paraId="21583FBF" w14:textId="77777777" w:rsidR="00812FB2" w:rsidRPr="00252BBB" w:rsidRDefault="00812FB2" w:rsidP="0068065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60" w:type="dxa"/>
          </w:tcPr>
          <w:p w14:paraId="16DB67EA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72CB5C6E" w14:textId="79C2F1B1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0" w:type="dxa"/>
            <w:gridSpan w:val="5"/>
          </w:tcPr>
          <w:p w14:paraId="55427D3C" w14:textId="2FF31752" w:rsidR="00812FB2" w:rsidRPr="00252BBB" w:rsidRDefault="00A07777" w:rsidP="005C7E01">
            <w:pPr>
              <w:pStyle w:val="Rubrik3"/>
              <w:rPr>
                <w:color w:val="auto"/>
              </w:rPr>
            </w:pPr>
            <w:bookmarkStart w:id="44" w:name="_Toc212111316"/>
            <w:r>
              <w:rPr>
                <w:color w:val="auto"/>
              </w:rPr>
              <w:t>6</w:t>
            </w:r>
            <w:r w:rsidR="00812FB2" w:rsidRPr="00252BBB">
              <w:rPr>
                <w:color w:val="auto"/>
              </w:rPr>
              <w:t>.3.2 Drag i vistelsezon</w:t>
            </w:r>
            <w:bookmarkEnd w:id="44"/>
          </w:p>
        </w:tc>
        <w:tc>
          <w:tcPr>
            <w:tcW w:w="3660" w:type="dxa"/>
          </w:tcPr>
          <w:p w14:paraId="46BEF95A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7DF6909" w14:textId="7BFBE222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7EA5EEE7" w14:textId="4D8C36A6" w:rsidR="00812FB2" w:rsidRPr="00252BBB" w:rsidRDefault="00812FB2" w:rsidP="002C23E9">
            <w:pPr>
              <w:pStyle w:val="Brdtext"/>
              <w:jc w:val="left"/>
              <w:rPr>
                <w:b w:val="0"/>
                <w:lang w:val="sv-SE"/>
              </w:rPr>
            </w:pPr>
            <w:r w:rsidRPr="00252BBB">
              <w:rPr>
                <w:b w:val="0"/>
                <w:lang w:val="sv-SE"/>
              </w:rPr>
              <w:t xml:space="preserve">Drag från ventilationssystemet i vistelsezon </w:t>
            </w:r>
          </w:p>
        </w:tc>
        <w:tc>
          <w:tcPr>
            <w:tcW w:w="1767" w:type="dxa"/>
          </w:tcPr>
          <w:p w14:paraId="3ECB195E" w14:textId="5549DD6A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Drag från ventilations-systemet i vistelsezon får ej överstiga 0,15 m/s under uppvärmnings-säsongen</w:t>
            </w: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1098F1F5" w14:textId="48E16F38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5687106E" w14:textId="612B73F6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 Granskas och bedöms av tävlings-ledningen och juryn </w:t>
            </w:r>
          </w:p>
        </w:tc>
        <w:tc>
          <w:tcPr>
            <w:tcW w:w="1830" w:type="dxa"/>
          </w:tcPr>
          <w:p w14:paraId="168E304B" w14:textId="3E5B736F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Verifieras med mätning i demonstrations-huset</w:t>
            </w:r>
            <w:r w:rsidRPr="00252BBB" w:rsidDel="00FB7591">
              <w:rPr>
                <w:lang w:val="sv-SE"/>
              </w:rPr>
              <w:t xml:space="preserve"> </w:t>
            </w:r>
          </w:p>
        </w:tc>
        <w:tc>
          <w:tcPr>
            <w:tcW w:w="3660" w:type="dxa"/>
          </w:tcPr>
          <w:p w14:paraId="08C79643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560090987"/>
              <w:placeholder>
                <w:docPart w:val="D41428CB66E54EBEAB211FF9272F2E2A"/>
              </w:placeholder>
              <w:showingPlcHdr/>
              <w:text/>
            </w:sdtPr>
            <w:sdtContent>
              <w:p w14:paraId="27654579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A34BB00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431B3173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3CD68EAB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91F26A5" w14:textId="229E9020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416B64E1" w14:textId="29EC5823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00CD7C87" w14:textId="77777777" w:rsidR="00812FB2" w:rsidRPr="00252BBB" w:rsidRDefault="00812FB2" w:rsidP="001A2D49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767" w:type="dxa"/>
          </w:tcPr>
          <w:p w14:paraId="662EFCFD" w14:textId="12033C1C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33AC6DB9" w14:textId="13E4C345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78FA2227" w14:textId="77777777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0" w:type="dxa"/>
          </w:tcPr>
          <w:p w14:paraId="2EFD2B1B" w14:textId="77777777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60" w:type="dxa"/>
          </w:tcPr>
          <w:p w14:paraId="6AFDF2F4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38882E0" w14:textId="205F9E27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0" w:type="dxa"/>
            <w:gridSpan w:val="5"/>
          </w:tcPr>
          <w:p w14:paraId="27BE8888" w14:textId="7E63AED1" w:rsidR="00812FB2" w:rsidRPr="00252BBB" w:rsidRDefault="00812FB2" w:rsidP="001A2D49">
            <w:pPr>
              <w:pStyle w:val="Brdtext"/>
              <w:jc w:val="left"/>
              <w:rPr>
                <w:lang w:val="sv-SE"/>
              </w:rPr>
            </w:pPr>
            <w:r w:rsidRPr="00252BBB">
              <w:rPr>
                <w:rFonts w:eastAsiaTheme="majorEastAsia" w:cstheme="majorBidi"/>
                <w:noProof/>
                <w:sz w:val="28"/>
                <w:szCs w:val="28"/>
                <w:lang w:val="sv-SE" w:bidi="ar-SA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48C4DA5A" wp14:editId="6858255A">
                      <wp:simplePos x="0" y="0"/>
                      <wp:positionH relativeFrom="column">
                        <wp:posOffset>1851094</wp:posOffset>
                      </wp:positionH>
                      <wp:positionV relativeFrom="paragraph">
                        <wp:posOffset>-256540</wp:posOffset>
                      </wp:positionV>
                      <wp:extent cx="222250" cy="165100"/>
                      <wp:effectExtent l="0" t="0" r="25400" b="254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9E1551" id="Rectangle 16" o:spid="_x0000_s1026" style="position:absolute;margin-left:145.75pt;margin-top:-20.2pt;width:17.5pt;height:13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M0QE/HfAAAACwEAAA8A&#10;AAAAAAAAAAAAAAAABwUAAGRycy9kb3ducmV2LnhtbFBLBQYAAAAABAAEAPMAAAATBgAAAAA=&#10;" filled="f" strokecolor="#ffc000 [3207]">
                      <v:stroke joinstyle="round"/>
                    </v:rect>
                  </w:pict>
                </mc:Fallback>
              </mc:AlternateContent>
            </w:r>
            <w:r w:rsidR="00A07777"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.3.3 Kallras</w:t>
            </w:r>
          </w:p>
        </w:tc>
        <w:tc>
          <w:tcPr>
            <w:tcW w:w="3660" w:type="dxa"/>
          </w:tcPr>
          <w:p w14:paraId="0F430FC5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984E6AD" w14:textId="0419CD57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3711B16E" w14:textId="2FA7FDDB" w:rsidR="00812FB2" w:rsidRPr="00252BBB" w:rsidRDefault="00812FB2" w:rsidP="002C23E9">
            <w:pPr>
              <w:pStyle w:val="Brdtext"/>
              <w:jc w:val="left"/>
              <w:rPr>
                <w:b w:val="0"/>
                <w:lang w:val="sv-SE"/>
              </w:rPr>
            </w:pPr>
            <w:r w:rsidRPr="00252BBB">
              <w:rPr>
                <w:b w:val="0"/>
                <w:lang w:val="sv-SE"/>
              </w:rPr>
              <w:lastRenderedPageBreak/>
              <w:t>Undvik risk för problematik med fukt och ohälsa</w:t>
            </w:r>
          </w:p>
        </w:tc>
        <w:tc>
          <w:tcPr>
            <w:tcW w:w="1767" w:type="dxa"/>
          </w:tcPr>
          <w:p w14:paraId="3CD08B93" w14:textId="55BF0B12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Om lösningen resulterar i ett ökat kallras från fönster ska en lösning som kompenserar för detta redovisas så att risk för problematik med fukt och ohälsa undviks</w:t>
            </w: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27874C3D" w14:textId="4DAA8642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0C847EBB" w14:textId="76443108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Granskas och bedöms av tävlings-ledningen och juryn</w:t>
            </w:r>
          </w:p>
        </w:tc>
        <w:tc>
          <w:tcPr>
            <w:tcW w:w="1830" w:type="dxa"/>
          </w:tcPr>
          <w:p w14:paraId="51FE72BF" w14:textId="55684D5A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Verifieras med fukt- och kallrasmätningar i demonstrations-hus</w:t>
            </w:r>
          </w:p>
        </w:tc>
        <w:tc>
          <w:tcPr>
            <w:tcW w:w="3660" w:type="dxa"/>
          </w:tcPr>
          <w:p w14:paraId="01D0F8B7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854803040"/>
              <w:placeholder>
                <w:docPart w:val="70EEB6B45C864976B1F3CC8141F3383A"/>
              </w:placeholder>
              <w:showingPlcHdr/>
              <w:text/>
            </w:sdtPr>
            <w:sdtContent>
              <w:p w14:paraId="5771557B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B442FC3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89972E9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3772FC89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589FF224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6CE72BE3" w14:textId="44926511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548E005" w14:textId="67BBD640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6A9233CA" w14:textId="77777777" w:rsidR="00812FB2" w:rsidRPr="00252BBB" w:rsidRDefault="00812FB2" w:rsidP="001A2D49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767" w:type="dxa"/>
          </w:tcPr>
          <w:p w14:paraId="05D9CE63" w14:textId="49E77E8D" w:rsidR="00812FB2" w:rsidRPr="00252BBB" w:rsidRDefault="00BD472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27C6C9A1" wp14:editId="07D984D4">
                      <wp:simplePos x="0" y="0"/>
                      <wp:positionH relativeFrom="column">
                        <wp:posOffset>380305</wp:posOffset>
                      </wp:positionH>
                      <wp:positionV relativeFrom="paragraph">
                        <wp:posOffset>83041</wp:posOffset>
                      </wp:positionV>
                      <wp:extent cx="222250" cy="165100"/>
                      <wp:effectExtent l="0" t="0" r="25400" b="25400"/>
                      <wp:wrapNone/>
                      <wp:docPr id="42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4F271C" id="Rectangle 16" o:spid="_x0000_s1026" style="position:absolute;margin-left:29.95pt;margin-top:6.55pt;width:17.5pt;height:13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0FCF6510" w14:textId="5DF93233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2264DA06" w14:textId="77777777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0" w:type="dxa"/>
          </w:tcPr>
          <w:p w14:paraId="120CEF66" w14:textId="77777777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60" w:type="dxa"/>
          </w:tcPr>
          <w:p w14:paraId="2C173250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1147CB0" w14:textId="413197C5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0" w:type="dxa"/>
            <w:gridSpan w:val="5"/>
          </w:tcPr>
          <w:p w14:paraId="37415988" w14:textId="0642C0B4" w:rsidR="00812FB2" w:rsidRPr="00252BBB" w:rsidRDefault="00A07777" w:rsidP="005C7E01">
            <w:pPr>
              <w:pStyle w:val="Rubrik3"/>
              <w:rPr>
                <w:color w:val="auto"/>
              </w:rPr>
            </w:pPr>
            <w:bookmarkStart w:id="45" w:name="_Toc212111317"/>
            <w:r>
              <w:rPr>
                <w:color w:val="auto"/>
              </w:rPr>
              <w:t>6</w:t>
            </w:r>
            <w:r w:rsidR="00812FB2" w:rsidRPr="00252BBB">
              <w:rPr>
                <w:color w:val="auto"/>
              </w:rPr>
              <w:t>.3.4 Inomhustemperatur vid närvaro</w:t>
            </w:r>
            <w:bookmarkEnd w:id="45"/>
          </w:p>
        </w:tc>
        <w:tc>
          <w:tcPr>
            <w:tcW w:w="3660" w:type="dxa"/>
          </w:tcPr>
          <w:p w14:paraId="26982E58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D613A04" w14:textId="75812EFC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68786E0C" w14:textId="25721B78" w:rsidR="00812FB2" w:rsidRPr="00252BBB" w:rsidRDefault="00812FB2" w:rsidP="00141016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t>Inomhustemperatur vid närvaro</w:t>
            </w:r>
            <w:r w:rsidRPr="00252BBB">
              <w:rPr>
                <w:rStyle w:val="Fotnotsreferens"/>
                <w:b w:val="0"/>
                <w:bCs w:val="0"/>
                <w:lang w:val="sv-SE"/>
              </w:rPr>
              <w:footnoteReference w:id="2"/>
            </w:r>
            <w:r w:rsidRPr="00252BBB">
              <w:rPr>
                <w:b w:val="0"/>
                <w:bCs w:val="0"/>
                <w:lang w:val="sv-SE"/>
              </w:rPr>
              <w:t xml:space="preserve"> vintertid</w:t>
            </w:r>
          </w:p>
        </w:tc>
        <w:tc>
          <w:tcPr>
            <w:tcW w:w="1767" w:type="dxa"/>
          </w:tcPr>
          <w:p w14:paraId="6F22AB8E" w14:textId="3CA8C2C0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Inomhustemperatur vid närvaro vintertid ska vara 21±3°C</w:t>
            </w: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201C67B1" w14:textId="2DD72D86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7CC2A393" w14:textId="7E3C8657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tävlings-ledningen </w:t>
            </w:r>
          </w:p>
        </w:tc>
        <w:tc>
          <w:tcPr>
            <w:tcW w:w="1830" w:type="dxa"/>
          </w:tcPr>
          <w:p w14:paraId="520A3A09" w14:textId="72FAB0D6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Verifieras med mätning i demonstrations-hus</w:t>
            </w:r>
          </w:p>
        </w:tc>
        <w:tc>
          <w:tcPr>
            <w:tcW w:w="3660" w:type="dxa"/>
          </w:tcPr>
          <w:p w14:paraId="7917D35B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2025127764"/>
              <w:placeholder>
                <w:docPart w:val="AEF2D7CAA1674AD798D85C20DC326E06"/>
              </w:placeholder>
              <w:showingPlcHdr/>
              <w:text/>
            </w:sdtPr>
            <w:sdtContent>
              <w:p w14:paraId="52405C15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DEDAF78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691BBAF" w14:textId="77777777" w:rsidR="00812FB2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12801BE2" w14:textId="77777777" w:rsidR="00E40017" w:rsidRPr="00252BBB" w:rsidRDefault="00E40017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377DB3B8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7F46331" w14:textId="21A3905B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876EE48" w14:textId="0227030C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46095ACC" w14:textId="77777777" w:rsidR="00812FB2" w:rsidRPr="00252BBB" w:rsidRDefault="00812FB2" w:rsidP="001A2D49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767" w:type="dxa"/>
          </w:tcPr>
          <w:p w14:paraId="6FED2AD5" w14:textId="45A0010B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2654E860" wp14:editId="22637B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50165</wp:posOffset>
                      </wp:positionV>
                      <wp:extent cx="222250" cy="165100"/>
                      <wp:effectExtent l="0" t="0" r="25400" b="25400"/>
                      <wp:wrapNone/>
                      <wp:docPr id="927323144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188FA8" id="Rectangle 16" o:spid="_x0000_s1026" style="position:absolute;margin-left:33pt;margin-top:3.95pt;width:17.5pt;height:13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cCDSOdsAAAAH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78912EB4" w14:textId="7262A6DA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74B99D02" w14:textId="77777777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0" w:type="dxa"/>
          </w:tcPr>
          <w:p w14:paraId="0FC94C0B" w14:textId="77777777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60" w:type="dxa"/>
          </w:tcPr>
          <w:p w14:paraId="2DACA4A0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9F158D3" w14:textId="4D117B63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0" w:type="dxa"/>
            <w:gridSpan w:val="5"/>
          </w:tcPr>
          <w:p w14:paraId="78337A8D" w14:textId="361C5433" w:rsidR="00812FB2" w:rsidRPr="00252BBB" w:rsidRDefault="00A07777" w:rsidP="005C7E01">
            <w:pPr>
              <w:pStyle w:val="Rubrik3"/>
              <w:rPr>
                <w:color w:val="auto"/>
              </w:rPr>
            </w:pPr>
            <w:bookmarkStart w:id="46" w:name="_Toc212111318"/>
            <w:r>
              <w:rPr>
                <w:color w:val="auto"/>
              </w:rPr>
              <w:t>6</w:t>
            </w:r>
            <w:r w:rsidR="00812FB2" w:rsidRPr="00252BBB">
              <w:rPr>
                <w:color w:val="auto"/>
              </w:rPr>
              <w:t>.3.5 Integrerad kylfunktion</w:t>
            </w:r>
            <w:bookmarkEnd w:id="46"/>
          </w:p>
        </w:tc>
        <w:tc>
          <w:tcPr>
            <w:tcW w:w="3660" w:type="dxa"/>
          </w:tcPr>
          <w:p w14:paraId="32B755BD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D0BFF3D" w14:textId="528B1D17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36EF4924" w14:textId="6A0B5C08" w:rsidR="00812FB2" w:rsidRPr="00252BBB" w:rsidRDefault="00812FB2" w:rsidP="002C23E9">
            <w:pPr>
              <w:pStyle w:val="Brdtext"/>
              <w:jc w:val="left"/>
              <w:rPr>
                <w:b w:val="0"/>
                <w:lang w:val="sv-SE"/>
              </w:rPr>
            </w:pPr>
            <w:r w:rsidRPr="00252BBB">
              <w:rPr>
                <w:b w:val="0"/>
                <w:lang w:val="sv-SE"/>
              </w:rPr>
              <w:t xml:space="preserve">Funktion för integrerad kyla i sovrum sommartid </w:t>
            </w:r>
          </w:p>
        </w:tc>
        <w:tc>
          <w:tcPr>
            <w:tcW w:w="1767" w:type="dxa"/>
          </w:tcPr>
          <w:p w14:paraId="14D5C0FF" w14:textId="6E63EBDE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6759C516" w14:textId="50D69CB6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Systemet bör ha en integrerad kylfunktion som kan bidra till att 26°C inte överskrids i sovrum sommartid</w:t>
            </w: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79EABDA5" w14:textId="52B28B4E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Granskas och bedöms av tävlings-ledningen och juryn</w:t>
            </w:r>
          </w:p>
        </w:tc>
        <w:tc>
          <w:tcPr>
            <w:tcW w:w="1830" w:type="dxa"/>
          </w:tcPr>
          <w:p w14:paraId="3D7A6F48" w14:textId="77777777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60" w:type="dxa"/>
          </w:tcPr>
          <w:p w14:paraId="286C288E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21329591"/>
              <w:placeholder>
                <w:docPart w:val="B53A427D85CF4D66A80A8442FBE6739F"/>
              </w:placeholder>
              <w:showingPlcHdr/>
              <w:text/>
            </w:sdtPr>
            <w:sdtContent>
              <w:p w14:paraId="0524B321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568F61A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8093798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3DE7CB3B" w14:textId="13A0C416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63380AF" w14:textId="03D3CA9D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7E58F3A2" w14:textId="47993E1A" w:rsidR="00812FB2" w:rsidRPr="00252BBB" w:rsidRDefault="00812FB2" w:rsidP="002C23E9">
            <w:pPr>
              <w:pStyle w:val="Brdtext"/>
              <w:jc w:val="left"/>
              <w:rPr>
                <w:b w:val="0"/>
                <w:lang w:val="sv-SE"/>
              </w:rPr>
            </w:pPr>
          </w:p>
        </w:tc>
        <w:tc>
          <w:tcPr>
            <w:tcW w:w="1767" w:type="dxa"/>
          </w:tcPr>
          <w:p w14:paraId="35879207" w14:textId="230AA1AA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2CF9D9E8" w14:textId="0A5C958B" w:rsidR="00812FB2" w:rsidRPr="00252BBB" w:rsidRDefault="00693881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12FBD115" wp14:editId="2886A37F">
                      <wp:simplePos x="0" y="0"/>
                      <wp:positionH relativeFrom="column">
                        <wp:posOffset>299001</wp:posOffset>
                      </wp:positionH>
                      <wp:positionV relativeFrom="paragraph">
                        <wp:posOffset>72533</wp:posOffset>
                      </wp:positionV>
                      <wp:extent cx="222250" cy="165100"/>
                      <wp:effectExtent l="0" t="0" r="25400" b="25400"/>
                      <wp:wrapNone/>
                      <wp:docPr id="199205556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953758" id="Rectangle 17" o:spid="_x0000_s1026" style="position:absolute;margin-left:23.55pt;margin-top:5.7pt;width:17.5pt;height:13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08295813" w14:textId="77777777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0" w:type="dxa"/>
          </w:tcPr>
          <w:p w14:paraId="35248C9F" w14:textId="77777777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60" w:type="dxa"/>
          </w:tcPr>
          <w:p w14:paraId="6F10A1E7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E1254CC" w14:textId="0D3BF094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0" w:type="dxa"/>
            <w:gridSpan w:val="5"/>
          </w:tcPr>
          <w:p w14:paraId="2C770BF4" w14:textId="2337E9C8" w:rsidR="00812FB2" w:rsidRPr="00252BBB" w:rsidRDefault="00A07777" w:rsidP="005C7E01">
            <w:pPr>
              <w:pStyle w:val="Rubrik3"/>
              <w:rPr>
                <w:color w:val="auto"/>
              </w:rPr>
            </w:pPr>
            <w:bookmarkStart w:id="47" w:name="_Toc212111319"/>
            <w:r>
              <w:rPr>
                <w:color w:val="auto"/>
              </w:rPr>
              <w:t>6</w:t>
            </w:r>
            <w:r w:rsidR="00812FB2" w:rsidRPr="00252BBB">
              <w:rPr>
                <w:color w:val="auto"/>
              </w:rPr>
              <w:t>.3.6 Tilluftstemperatur</w:t>
            </w:r>
            <w:bookmarkEnd w:id="47"/>
          </w:p>
        </w:tc>
        <w:tc>
          <w:tcPr>
            <w:tcW w:w="3660" w:type="dxa"/>
          </w:tcPr>
          <w:p w14:paraId="4F8910DE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1BD7084" w14:textId="06EF70CD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0D1CC95E" w14:textId="36F58CC0" w:rsidR="00812FB2" w:rsidRPr="00252BBB" w:rsidRDefault="00812FB2" w:rsidP="002C23E9">
            <w:pPr>
              <w:pStyle w:val="Brdtext"/>
              <w:jc w:val="left"/>
              <w:rPr>
                <w:b w:val="0"/>
                <w:lang w:val="sv-SE"/>
              </w:rPr>
            </w:pPr>
            <w:r w:rsidRPr="00252BBB">
              <w:rPr>
                <w:b w:val="0"/>
                <w:lang w:val="sv-SE"/>
              </w:rPr>
              <w:t xml:space="preserve">Ventilationssystemets tilluftstemperatur </w:t>
            </w:r>
          </w:p>
        </w:tc>
        <w:tc>
          <w:tcPr>
            <w:tcW w:w="1767" w:type="dxa"/>
          </w:tcPr>
          <w:p w14:paraId="2465E089" w14:textId="1C976058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Ventilations-systemets tillufts-temperatur får ej överstiga 52°C</w:t>
            </w: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7363A2E3" w14:textId="3481D104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506CC45E" w14:textId="6F15BA46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tävlings-ledningen </w:t>
            </w:r>
          </w:p>
        </w:tc>
        <w:tc>
          <w:tcPr>
            <w:tcW w:w="1830" w:type="dxa"/>
          </w:tcPr>
          <w:p w14:paraId="77B6252F" w14:textId="4F9CEE98" w:rsidR="00812FB2" w:rsidRPr="00252BBB" w:rsidRDefault="00812FB2" w:rsidP="001A2D4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Verifieras genom mätning och bedömning i demonstrations-hus</w:t>
            </w:r>
          </w:p>
        </w:tc>
        <w:tc>
          <w:tcPr>
            <w:tcW w:w="3660" w:type="dxa"/>
          </w:tcPr>
          <w:p w14:paraId="207A858E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844206326"/>
              <w:placeholder>
                <w:docPart w:val="EE2B5A7E50B5451CBFC5B5822416F26B"/>
              </w:placeholder>
              <w:showingPlcHdr/>
              <w:text/>
            </w:sdtPr>
            <w:sdtContent>
              <w:p w14:paraId="7B25BCFA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57680A9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17DC579A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1B14D60D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2AC71F79" w14:textId="619ED884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6EEFD68" w14:textId="423258E0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2CDC2926" w14:textId="77777777" w:rsidR="00812FB2" w:rsidRPr="00252BBB" w:rsidRDefault="00812FB2" w:rsidP="001A2D49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767" w:type="dxa"/>
          </w:tcPr>
          <w:p w14:paraId="15236A5A" w14:textId="1781C047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0AB3C67B" w14:textId="2A887B61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2DD2109C" w14:textId="77777777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0" w:type="dxa"/>
          </w:tcPr>
          <w:p w14:paraId="6ED405CA" w14:textId="77777777" w:rsidR="00812FB2" w:rsidRPr="00252BBB" w:rsidRDefault="00812FB2" w:rsidP="001A2D4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60" w:type="dxa"/>
          </w:tcPr>
          <w:p w14:paraId="20886F6E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bookmarkStart w:id="48" w:name="_Toc212111320"/>
      <w:tr w:rsidR="00252BBB" w:rsidRPr="00252BBB" w14:paraId="32199C66" w14:textId="7A4634B9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0" w:type="dxa"/>
            <w:gridSpan w:val="5"/>
          </w:tcPr>
          <w:p w14:paraId="56D12F8A" w14:textId="7F957FC4" w:rsidR="00812FB2" w:rsidRPr="00252BBB" w:rsidRDefault="00812FB2" w:rsidP="005C7E01">
            <w:pPr>
              <w:pStyle w:val="Rubrik3"/>
              <w:rPr>
                <w:color w:val="auto"/>
              </w:rPr>
            </w:pPr>
            <w:r w:rsidRPr="00252BBB">
              <w:rPr>
                <w:noProof/>
                <w:color w:val="aut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172F3D6E" wp14:editId="427477BB">
                      <wp:simplePos x="0" y="0"/>
                      <wp:positionH relativeFrom="column">
                        <wp:posOffset>1879406</wp:posOffset>
                      </wp:positionH>
                      <wp:positionV relativeFrom="paragraph">
                        <wp:posOffset>-256540</wp:posOffset>
                      </wp:positionV>
                      <wp:extent cx="222250" cy="165100"/>
                      <wp:effectExtent l="0" t="0" r="25400" b="25400"/>
                      <wp:wrapNone/>
                      <wp:docPr id="2076633585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B9F964" id="Rectangle 16" o:spid="_x0000_s1026" style="position:absolute;margin-left:148pt;margin-top:-20.2pt;width:17.5pt;height:13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PU296bfAAAACwEAAA8A&#10;AAAAAAAAAAAAAAAABwUAAGRycy9kb3ducmV2LnhtbFBLBQYAAAAABAAEAPMAAAATBgAAAAA=&#10;" filled="f" strokecolor="#ffc000 [3207]">
                      <v:stroke joinstyle="round"/>
                    </v:rect>
                  </w:pict>
                </mc:Fallback>
              </mc:AlternateContent>
            </w:r>
            <w:r w:rsidR="00A07777">
              <w:rPr>
                <w:color w:val="auto"/>
              </w:rPr>
              <w:t>6</w:t>
            </w:r>
            <w:r w:rsidRPr="00252BBB">
              <w:rPr>
                <w:color w:val="auto"/>
              </w:rPr>
              <w:t>.3.7 Luftkvalitet</w:t>
            </w:r>
            <w:bookmarkEnd w:id="48"/>
          </w:p>
        </w:tc>
        <w:tc>
          <w:tcPr>
            <w:tcW w:w="3660" w:type="dxa"/>
          </w:tcPr>
          <w:p w14:paraId="726190BE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9938D0E" w14:textId="2DC91809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28155F70" w14:textId="135B3C12" w:rsidR="00812FB2" w:rsidRPr="00252BBB" w:rsidRDefault="00BD4722" w:rsidP="00CD2723">
            <w:pPr>
              <w:pStyle w:val="Brdtext"/>
              <w:jc w:val="left"/>
              <w:rPr>
                <w:lang w:val="sv-SE"/>
              </w:rPr>
            </w:pPr>
            <w:r>
              <w:rPr>
                <w:b w:val="0"/>
                <w:bCs w:val="0"/>
                <w:lang w:val="sv-SE"/>
              </w:rPr>
              <w:t>6</w:t>
            </w:r>
            <w:r w:rsidR="00812FB2" w:rsidRPr="00252BBB">
              <w:rPr>
                <w:b w:val="0"/>
                <w:bCs w:val="0"/>
                <w:lang w:val="sv-SE"/>
              </w:rPr>
              <w:t>.3.7a Luftfilter i tilluften</w:t>
            </w:r>
          </w:p>
        </w:tc>
        <w:tc>
          <w:tcPr>
            <w:tcW w:w="1767" w:type="dxa"/>
          </w:tcPr>
          <w:p w14:paraId="56FB0F89" w14:textId="122FE57A" w:rsidR="00812FB2" w:rsidRPr="00252BBB" w:rsidRDefault="00812FB2" w:rsidP="00B860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Luftfilter motsvarande filterklasser enligt ISO 16890 ska användas för tilluften (ePM1 50 %- filter)</w:t>
            </w: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788FD3AB" w14:textId="42CFA12D" w:rsidR="00812FB2" w:rsidRPr="00252BBB" w:rsidRDefault="00812FB2" w:rsidP="001367D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40B847FF" w14:textId="2135839B" w:rsidR="00812FB2" w:rsidRPr="00252BBB" w:rsidRDefault="00812FB2" w:rsidP="001367D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Granskas och bedöms av tävlings-ledningen</w:t>
            </w:r>
          </w:p>
        </w:tc>
        <w:tc>
          <w:tcPr>
            <w:tcW w:w="1830" w:type="dxa"/>
          </w:tcPr>
          <w:p w14:paraId="78AEEBA8" w14:textId="1D069A2E" w:rsidR="00812FB2" w:rsidRPr="00252BBB" w:rsidRDefault="00812FB2" w:rsidP="001367D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>Kontroll på plats i demonstrations-hus</w:t>
            </w:r>
          </w:p>
        </w:tc>
        <w:tc>
          <w:tcPr>
            <w:tcW w:w="3660" w:type="dxa"/>
          </w:tcPr>
          <w:p w14:paraId="0F00A504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497156029"/>
              <w:placeholder>
                <w:docPart w:val="D43E2BDCB57E49B2ACB49AE0FA936672"/>
              </w:placeholder>
              <w:showingPlcHdr/>
              <w:text/>
            </w:sdtPr>
            <w:sdtContent>
              <w:p w14:paraId="2FBE1A89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429CA6F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6C6488EF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02AE5B55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6ABED5C" w14:textId="0FBBF33F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7D8E8C77" w14:textId="123C193C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04576E9C" w14:textId="77777777" w:rsidR="00812FB2" w:rsidRPr="00252BBB" w:rsidRDefault="00812FB2" w:rsidP="001367D3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767" w:type="dxa"/>
          </w:tcPr>
          <w:p w14:paraId="293B0BB9" w14:textId="10357437" w:rsidR="00812FB2" w:rsidRPr="00252BBB" w:rsidRDefault="00812FB2" w:rsidP="001367D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71DFDA0" wp14:editId="4367D9A8">
                      <wp:simplePos x="0" y="0"/>
                      <wp:positionH relativeFrom="column">
                        <wp:posOffset>326814</wp:posOffset>
                      </wp:positionH>
                      <wp:positionV relativeFrom="paragraph">
                        <wp:posOffset>63288</wp:posOffset>
                      </wp:positionV>
                      <wp:extent cx="222250" cy="165100"/>
                      <wp:effectExtent l="0" t="0" r="25400" b="25400"/>
                      <wp:wrapNone/>
                      <wp:docPr id="1540894769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FE937" id="Rectangle 16" o:spid="_x0000_s1026" style="position:absolute;margin-left:25.75pt;margin-top:5pt;width:17.5pt;height:13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6fYj3dsAAAAH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593D82C2" w14:textId="2995ED88" w:rsidR="00812FB2" w:rsidRPr="00252BBB" w:rsidRDefault="00812FB2" w:rsidP="001367D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27CE426A" w14:textId="77777777" w:rsidR="00812FB2" w:rsidRPr="00252BBB" w:rsidRDefault="00812FB2" w:rsidP="001367D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0" w:type="dxa"/>
          </w:tcPr>
          <w:p w14:paraId="2ED6B29A" w14:textId="77777777" w:rsidR="00812FB2" w:rsidRPr="00252BBB" w:rsidRDefault="00812FB2" w:rsidP="001367D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60" w:type="dxa"/>
          </w:tcPr>
          <w:p w14:paraId="26A0C1C7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A2645F9" w14:textId="2006FECE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0C7679B8" w14:textId="0C69A19A" w:rsidR="00812FB2" w:rsidRPr="00252BBB" w:rsidRDefault="00BD4722" w:rsidP="00672C90">
            <w:pPr>
              <w:pStyle w:val="Brdtext"/>
              <w:jc w:val="left"/>
              <w:rPr>
                <w:lang w:val="sv-SE"/>
              </w:rPr>
            </w:pPr>
            <w:r>
              <w:rPr>
                <w:b w:val="0"/>
                <w:bCs w:val="0"/>
                <w:lang w:val="sv-SE"/>
              </w:rPr>
              <w:t>6</w:t>
            </w:r>
            <w:r w:rsidR="00812FB2" w:rsidRPr="00252BBB">
              <w:rPr>
                <w:b w:val="0"/>
                <w:bCs w:val="0"/>
                <w:lang w:val="sv-SE"/>
              </w:rPr>
              <w:t>.3.7b Luftfilter i tilluften</w:t>
            </w:r>
          </w:p>
        </w:tc>
        <w:tc>
          <w:tcPr>
            <w:tcW w:w="1767" w:type="dxa"/>
          </w:tcPr>
          <w:p w14:paraId="382851B9" w14:textId="77777777" w:rsidR="00812FB2" w:rsidRPr="00252BBB" w:rsidRDefault="00812FB2" w:rsidP="009A489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7DD403CA" w14:textId="326724EC" w:rsidR="00812FB2" w:rsidRPr="00252BBB" w:rsidRDefault="00812FB2" w:rsidP="009A489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Luftfilter bör kunna bytas till ePM1 70 %-filter</w:t>
            </w: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49A25791" w14:textId="2697E242" w:rsidR="00812FB2" w:rsidRPr="00252BBB" w:rsidRDefault="00812FB2" w:rsidP="009A489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Granskas och bedöms av tävlings-ledningen</w:t>
            </w:r>
          </w:p>
        </w:tc>
        <w:tc>
          <w:tcPr>
            <w:tcW w:w="1830" w:type="dxa"/>
          </w:tcPr>
          <w:p w14:paraId="740620D3" w14:textId="2BCFBDE4" w:rsidR="00812FB2" w:rsidRPr="00252BBB" w:rsidRDefault="00812FB2" w:rsidP="009A489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Kontroll på plats i demonstrations-hus</w:t>
            </w:r>
          </w:p>
        </w:tc>
        <w:tc>
          <w:tcPr>
            <w:tcW w:w="3660" w:type="dxa"/>
          </w:tcPr>
          <w:p w14:paraId="4F4A59EB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2056612741"/>
              <w:placeholder>
                <w:docPart w:val="ADCDEAC9DB364AB8A44AF3E77931FFFF"/>
              </w:placeholder>
              <w:showingPlcHdr/>
              <w:text/>
            </w:sdtPr>
            <w:sdtContent>
              <w:p w14:paraId="4F1BA2FC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DC38DA6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0E904BF3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6BC02695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769EC18" w14:textId="1A8B44AC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38A7582" w14:textId="5CDFAAB1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5A52B435" w14:textId="77777777" w:rsidR="00812FB2" w:rsidRPr="00252BBB" w:rsidRDefault="00812FB2" w:rsidP="001367D3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767" w:type="dxa"/>
          </w:tcPr>
          <w:p w14:paraId="31D82F8B" w14:textId="77777777" w:rsidR="00812FB2" w:rsidRPr="00252BBB" w:rsidRDefault="00812FB2" w:rsidP="001367D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4DA4BC9D" w14:textId="77777777" w:rsidR="00812FB2" w:rsidRPr="00252BBB" w:rsidRDefault="00812FB2" w:rsidP="001367D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43E4BA10" w14:textId="77777777" w:rsidR="00812FB2" w:rsidRPr="00252BBB" w:rsidRDefault="00812FB2" w:rsidP="001367D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0" w:type="dxa"/>
          </w:tcPr>
          <w:p w14:paraId="38C2C849" w14:textId="77777777" w:rsidR="00812FB2" w:rsidRPr="00252BBB" w:rsidRDefault="00812FB2" w:rsidP="001367D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60" w:type="dxa"/>
          </w:tcPr>
          <w:p w14:paraId="0BA4316E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88D0041" w14:textId="3F89EFAB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11637B1F" w14:textId="1F1CA44C" w:rsidR="00812FB2" w:rsidRPr="00252BBB" w:rsidRDefault="00BD4722" w:rsidP="00A93C17">
            <w:pPr>
              <w:pStyle w:val="Brdtext"/>
              <w:jc w:val="left"/>
              <w:rPr>
                <w:lang w:val="sv-SE"/>
              </w:rPr>
            </w:pPr>
            <w:r>
              <w:rPr>
                <w:b w:val="0"/>
                <w:bCs w:val="0"/>
                <w:lang w:val="sv-SE"/>
              </w:rPr>
              <w:lastRenderedPageBreak/>
              <w:t>6</w:t>
            </w:r>
            <w:r w:rsidR="00812FB2" w:rsidRPr="00252BBB">
              <w:rPr>
                <w:b w:val="0"/>
                <w:bCs w:val="0"/>
                <w:lang w:val="sv-SE"/>
              </w:rPr>
              <w:t>.3.7c Provning av luftfilter enligt Eurovent 4/22</w:t>
            </w:r>
            <w:r w:rsidR="00812FB2" w:rsidRPr="00252BBB">
              <w:rPr>
                <w:rStyle w:val="Fotnotsreferens"/>
                <w:b w:val="0"/>
                <w:bCs w:val="0"/>
                <w:lang w:val="sv-SE"/>
              </w:rPr>
              <w:footnoteReference w:id="3"/>
            </w:r>
          </w:p>
        </w:tc>
        <w:tc>
          <w:tcPr>
            <w:tcW w:w="1767" w:type="dxa"/>
          </w:tcPr>
          <w:p w14:paraId="3077062A" w14:textId="77777777" w:rsidR="00812FB2" w:rsidRPr="00252BBB" w:rsidRDefault="00812FB2" w:rsidP="00A93C1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6134520C" w14:textId="00FE3D9F" w:rsidR="00812FB2" w:rsidRPr="00252BBB" w:rsidRDefault="00812FB2" w:rsidP="00A93C1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4C6813C2" wp14:editId="297818BF">
                      <wp:simplePos x="0" y="0"/>
                      <wp:positionH relativeFrom="column">
                        <wp:posOffset>334632</wp:posOffset>
                      </wp:positionH>
                      <wp:positionV relativeFrom="paragraph">
                        <wp:posOffset>-242595</wp:posOffset>
                      </wp:positionV>
                      <wp:extent cx="222250" cy="165100"/>
                      <wp:effectExtent l="0" t="0" r="25400" b="25400"/>
                      <wp:wrapNone/>
                      <wp:docPr id="45192830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DD7374" id="Rectangle 16" o:spid="_x0000_s1026" style="position:absolute;margin-left:26.35pt;margin-top:-19.1pt;width:17.5pt;height:13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" filled="f" strokecolor="#ffc000 [3207]">
                      <v:stroke joinstyle="round"/>
                    </v:rect>
                  </w:pict>
                </mc:Fallback>
              </mc:AlternateContent>
            </w:r>
            <w:r w:rsidRPr="00252BBB">
              <w:rPr>
                <w:lang w:val="sv-SE"/>
              </w:rPr>
              <w:t>Samtliga luftfilter bör vara provade enligt Eurovent 4/22</w:t>
            </w: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2F3C7991" w14:textId="73E87AEA" w:rsidR="00812FB2" w:rsidRPr="00252BBB" w:rsidRDefault="00812FB2" w:rsidP="00A93C1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Granskas och bedöms av tävlings-ledningen och juryn</w:t>
            </w:r>
          </w:p>
        </w:tc>
        <w:tc>
          <w:tcPr>
            <w:tcW w:w="1830" w:type="dxa"/>
          </w:tcPr>
          <w:p w14:paraId="3E107609" w14:textId="7B672627" w:rsidR="00812FB2" w:rsidRPr="00252BBB" w:rsidRDefault="00812FB2" w:rsidP="00A93C1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Kontroll på plats i demonstrations-hus</w:t>
            </w:r>
          </w:p>
        </w:tc>
        <w:tc>
          <w:tcPr>
            <w:tcW w:w="3660" w:type="dxa"/>
          </w:tcPr>
          <w:p w14:paraId="089003F2" w14:textId="42B676A3" w:rsidR="00812FB2" w:rsidRPr="00252BBB" w:rsidRDefault="00812FB2" w:rsidP="00040BB0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</w:t>
            </w:r>
            <w:r w:rsidR="00E40017">
              <w:rPr>
                <w:lang w:val="sv-SE"/>
              </w:rPr>
              <w:t>m</w:t>
            </w:r>
            <w:r w:rsidRPr="00252BBB">
              <w:rPr>
                <w:lang w:val="sv-SE"/>
              </w:rPr>
              <w:t>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639417863"/>
              <w:placeholder>
                <w:docPart w:val="05116FE6739A4427AE7CCF702C4BA2F6"/>
              </w:placeholder>
              <w:showingPlcHdr/>
              <w:text/>
            </w:sdtPr>
            <w:sdtContent>
              <w:p w14:paraId="284E5A47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6608075" w14:textId="77777777" w:rsidR="00812FB2" w:rsidRPr="00E40017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35691B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29BC495E" w14:textId="7B33844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4B5700E6" w14:textId="1B6DE2AD" w:rsidTr="00812FB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71B2500E" w14:textId="77777777" w:rsidR="00812FB2" w:rsidRPr="00252BBB" w:rsidRDefault="00812FB2" w:rsidP="001367D3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767" w:type="dxa"/>
          </w:tcPr>
          <w:p w14:paraId="60B61581" w14:textId="77777777" w:rsidR="00812FB2" w:rsidRPr="00252BBB" w:rsidRDefault="00812FB2" w:rsidP="001367D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549" w:type="dxa"/>
            <w:tcBorders>
              <w:right w:val="single" w:sz="12" w:space="0" w:color="FFC000" w:themeColor="accent4"/>
            </w:tcBorders>
          </w:tcPr>
          <w:p w14:paraId="4463EFC6" w14:textId="424A75D7" w:rsidR="00812FB2" w:rsidRPr="00252BBB" w:rsidRDefault="00812FB2" w:rsidP="001367D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26D897E" wp14:editId="7B5ABF49">
                      <wp:simplePos x="0" y="0"/>
                      <wp:positionH relativeFrom="column">
                        <wp:posOffset>293238</wp:posOffset>
                      </wp:positionH>
                      <wp:positionV relativeFrom="paragraph">
                        <wp:posOffset>44231</wp:posOffset>
                      </wp:positionV>
                      <wp:extent cx="222250" cy="165100"/>
                      <wp:effectExtent l="0" t="0" r="25400" b="25400"/>
                      <wp:wrapNone/>
                      <wp:docPr id="82305756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584BF" id="Rectangle 16" o:spid="_x0000_s1026" style="position:absolute;margin-left:23.1pt;margin-top:3.5pt;width:17.5pt;height:13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y1ty1tsAAAAG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831" w:type="dxa"/>
            <w:tcBorders>
              <w:left w:val="single" w:sz="12" w:space="0" w:color="FFC000" w:themeColor="accent4"/>
            </w:tcBorders>
          </w:tcPr>
          <w:p w14:paraId="48F246B6" w14:textId="77777777" w:rsidR="00812FB2" w:rsidRPr="00252BBB" w:rsidRDefault="00812FB2" w:rsidP="001367D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0" w:type="dxa"/>
          </w:tcPr>
          <w:p w14:paraId="118F8E69" w14:textId="77777777" w:rsidR="00812FB2" w:rsidRPr="00252BBB" w:rsidRDefault="00812FB2" w:rsidP="001367D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60" w:type="dxa"/>
          </w:tcPr>
          <w:p w14:paraId="619DBBD2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bookmarkStart w:id="49" w:name="_Toc212042280"/>
    <w:bookmarkStart w:id="50" w:name="_Toc212105351"/>
    <w:bookmarkStart w:id="51" w:name="_Toc212105592"/>
    <w:bookmarkStart w:id="52" w:name="_Toc212111321"/>
    <w:p w14:paraId="57D40E51" w14:textId="7624C25F" w:rsidR="00B331D9" w:rsidRPr="00252BBB" w:rsidRDefault="004313AE" w:rsidP="005B14D8">
      <w:pPr>
        <w:pStyle w:val="Rubrik2"/>
        <w:rPr>
          <w:color w:val="auto"/>
        </w:rPr>
      </w:pPr>
      <w:r w:rsidRPr="00252BB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2BBBA6C" wp14:editId="0B3C874D">
                <wp:simplePos x="0" y="0"/>
                <wp:positionH relativeFrom="column">
                  <wp:posOffset>1663882</wp:posOffset>
                </wp:positionH>
                <wp:positionV relativeFrom="paragraph">
                  <wp:posOffset>7677150</wp:posOffset>
                </wp:positionV>
                <wp:extent cx="222250" cy="165100"/>
                <wp:effectExtent l="0" t="0" r="25400" b="25400"/>
                <wp:wrapNone/>
                <wp:docPr id="137898948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5DCA2" id="Rectangle 24" o:spid="_x0000_s1026" style="position:absolute;margin-left:131pt;margin-top:604.5pt;width:17.5pt;height:13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" filled="f" strokecolor="#ffc000 [3207]">
                <v:stroke joinstyle="round"/>
              </v:rect>
            </w:pict>
          </mc:Fallback>
        </mc:AlternateContent>
      </w:r>
      <w:r w:rsidR="005B14D8" w:rsidRPr="00252BBB">
        <w:rPr>
          <w:color w:val="auto"/>
        </w:rPr>
        <w:t xml:space="preserve">6.4 </w:t>
      </w:r>
      <w:r w:rsidR="005001AF" w:rsidRPr="00252BBB">
        <w:rPr>
          <w:color w:val="auto"/>
        </w:rPr>
        <w:t xml:space="preserve">Utformning </w:t>
      </w:r>
      <w:r w:rsidR="00502975" w:rsidRPr="00252BBB">
        <w:rPr>
          <w:color w:val="auto"/>
        </w:rPr>
        <w:t xml:space="preserve">och </w:t>
      </w:r>
      <w:r w:rsidR="00396425" w:rsidRPr="00252BBB">
        <w:rPr>
          <w:color w:val="auto"/>
        </w:rPr>
        <w:t>i</w:t>
      </w:r>
      <w:r w:rsidR="00B331D9" w:rsidRPr="00252BBB">
        <w:rPr>
          <w:color w:val="auto"/>
        </w:rPr>
        <w:t>nstallation</w:t>
      </w:r>
      <w:bookmarkEnd w:id="49"/>
      <w:bookmarkEnd w:id="50"/>
      <w:bookmarkEnd w:id="51"/>
      <w:bookmarkEnd w:id="52"/>
    </w:p>
    <w:tbl>
      <w:tblPr>
        <w:tblStyle w:val="Listtabell3dekorfrg4"/>
        <w:tblW w:w="12950" w:type="dxa"/>
        <w:tblBorders>
          <w:insideH w:val="single" w:sz="4" w:space="0" w:color="FFC000" w:themeColor="accent4"/>
          <w:insideV w:val="single" w:sz="4" w:space="0" w:color="FFC000" w:themeColor="accent4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32"/>
        <w:gridCol w:w="1838"/>
        <w:gridCol w:w="79"/>
        <w:gridCol w:w="1672"/>
        <w:gridCol w:w="1925"/>
        <w:gridCol w:w="24"/>
        <w:gridCol w:w="1815"/>
        <w:gridCol w:w="3759"/>
      </w:tblGrid>
      <w:tr w:rsidR="00252BBB" w:rsidRPr="00252BBB" w14:paraId="0078D9AF" w14:textId="30A5A081" w:rsidTr="00812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dxa"/>
            <w:vMerge w:val="restart"/>
            <w:vAlign w:val="center"/>
          </w:tcPr>
          <w:p w14:paraId="7D361E5A" w14:textId="77777777" w:rsidR="00812FB2" w:rsidRPr="00252BBB" w:rsidRDefault="00812FB2" w:rsidP="00B75F89">
            <w:pPr>
              <w:pStyle w:val="Brdtext"/>
              <w:jc w:val="center"/>
              <w:rPr>
                <w:lang w:val="sv-SE"/>
              </w:rPr>
            </w:pPr>
            <w:r w:rsidRPr="00252BBB">
              <w:rPr>
                <w:lang w:val="sv-SE"/>
              </w:rPr>
              <w:t>Parameter</w:t>
            </w:r>
          </w:p>
        </w:tc>
        <w:tc>
          <w:tcPr>
            <w:tcW w:w="3621" w:type="dxa"/>
            <w:gridSpan w:val="4"/>
          </w:tcPr>
          <w:p w14:paraId="2037563D" w14:textId="77777777" w:rsidR="00812FB2" w:rsidRPr="00252BBB" w:rsidRDefault="00812FB2" w:rsidP="00B75F89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Krav</w:t>
            </w:r>
          </w:p>
        </w:tc>
        <w:tc>
          <w:tcPr>
            <w:tcW w:w="3764" w:type="dxa"/>
            <w:gridSpan w:val="3"/>
          </w:tcPr>
          <w:p w14:paraId="05F4193C" w14:textId="77777777" w:rsidR="00812FB2" w:rsidRPr="00252BBB" w:rsidRDefault="00812FB2" w:rsidP="00B75F89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Verifiering</w:t>
            </w:r>
          </w:p>
        </w:tc>
        <w:tc>
          <w:tcPr>
            <w:tcW w:w="3759" w:type="dxa"/>
          </w:tcPr>
          <w:p w14:paraId="5D0B3201" w14:textId="0DEFBDEA" w:rsidR="00812FB2" w:rsidRPr="00252BBB" w:rsidRDefault="00812FB2" w:rsidP="00812FB2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Svar på RFI</w:t>
            </w:r>
          </w:p>
        </w:tc>
      </w:tr>
      <w:tr w:rsidR="00252BBB" w:rsidRPr="00252BBB" w14:paraId="21AF9C1C" w14:textId="5C126774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Merge/>
          </w:tcPr>
          <w:p w14:paraId="3743BB9B" w14:textId="77777777" w:rsidR="00812FB2" w:rsidRPr="00252BBB" w:rsidRDefault="00812FB2" w:rsidP="00B75F89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949" w:type="dxa"/>
            <w:gridSpan w:val="3"/>
          </w:tcPr>
          <w:p w14:paraId="3C810985" w14:textId="77777777" w:rsidR="00812FB2" w:rsidRPr="00252BBB" w:rsidRDefault="00812FB2" w:rsidP="00276E90">
            <w:pPr>
              <w:pStyle w:val="Brdtext"/>
              <w:ind w:right="1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uppfyllas</w:t>
            </w:r>
          </w:p>
        </w:tc>
        <w:tc>
          <w:tcPr>
            <w:tcW w:w="1672" w:type="dxa"/>
            <w:tcBorders>
              <w:right w:val="single" w:sz="12" w:space="0" w:color="FFC000" w:themeColor="accent4"/>
            </w:tcBorders>
          </w:tcPr>
          <w:p w14:paraId="3D56FAF3" w14:textId="77777777" w:rsidR="00812FB2" w:rsidRPr="00252BBB" w:rsidRDefault="00812FB2" w:rsidP="00B75F8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Bör uppfyllas</w:t>
            </w:r>
          </w:p>
        </w:tc>
        <w:tc>
          <w:tcPr>
            <w:tcW w:w="1949" w:type="dxa"/>
            <w:gridSpan w:val="2"/>
            <w:tcBorders>
              <w:left w:val="single" w:sz="12" w:space="0" w:color="FFC000" w:themeColor="accent4"/>
            </w:tcBorders>
          </w:tcPr>
          <w:p w14:paraId="4CE608A1" w14:textId="4D76B6B0" w:rsidR="00812FB2" w:rsidRPr="00252BBB" w:rsidRDefault="00812FB2" w:rsidP="00B75F8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Utvärdering </w:t>
            </w:r>
            <w:r w:rsidRPr="00252BBB">
              <w:rPr>
                <w:lang w:val="sv-SE"/>
              </w:rPr>
              <w:br/>
              <w:t>steg 1</w:t>
            </w:r>
          </w:p>
        </w:tc>
        <w:tc>
          <w:tcPr>
            <w:tcW w:w="1815" w:type="dxa"/>
          </w:tcPr>
          <w:p w14:paraId="2FE5E5DA" w14:textId="5E4B58AD" w:rsidR="00812FB2" w:rsidRPr="00252BBB" w:rsidRDefault="00812FB2" w:rsidP="00B75F8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Utvärdering </w:t>
            </w:r>
            <w:r w:rsidRPr="00252BBB">
              <w:rPr>
                <w:lang w:val="sv-SE"/>
              </w:rPr>
              <w:br/>
              <w:t>steg 2</w:t>
            </w:r>
          </w:p>
        </w:tc>
        <w:tc>
          <w:tcPr>
            <w:tcW w:w="3759" w:type="dxa"/>
          </w:tcPr>
          <w:p w14:paraId="4917C566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74BB00C5" w14:textId="5DFFC8D3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1" w:type="dxa"/>
            <w:gridSpan w:val="8"/>
          </w:tcPr>
          <w:p w14:paraId="6904B5B0" w14:textId="376F5B7D" w:rsidR="00812FB2" w:rsidRPr="00252BBB" w:rsidRDefault="000663E7" w:rsidP="005C7E01">
            <w:pPr>
              <w:pStyle w:val="Rubrik3"/>
              <w:rPr>
                <w:color w:val="auto"/>
              </w:rPr>
            </w:pPr>
            <w:bookmarkStart w:id="53" w:name="_Toc212111322"/>
            <w:r>
              <w:rPr>
                <w:color w:val="auto"/>
              </w:rPr>
              <w:t>6</w:t>
            </w:r>
            <w:r w:rsidR="00812FB2" w:rsidRPr="00252BBB">
              <w:rPr>
                <w:color w:val="auto"/>
              </w:rPr>
              <w:t>.4.1 Integration befintliga luftkanaler</w:t>
            </w:r>
            <w:bookmarkEnd w:id="53"/>
          </w:p>
        </w:tc>
        <w:tc>
          <w:tcPr>
            <w:tcW w:w="3759" w:type="dxa"/>
          </w:tcPr>
          <w:p w14:paraId="38C82E6E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B84C4B5" w14:textId="60C493D9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45196B9E" w14:textId="11354589" w:rsidR="00812FB2" w:rsidRPr="00252BBB" w:rsidRDefault="00812FB2" w:rsidP="00FA3ACC">
            <w:pPr>
              <w:pStyle w:val="Brdtext"/>
              <w:jc w:val="left"/>
              <w:rPr>
                <w:b w:val="0"/>
                <w:lang w:val="sv-SE"/>
              </w:rPr>
            </w:pPr>
            <w:r w:rsidRPr="00252BBB">
              <w:rPr>
                <w:b w:val="0"/>
                <w:lang w:val="sv-SE"/>
              </w:rPr>
              <w:t>Systemet använder befintliga ventilations-kanaler om sådana finns</w:t>
            </w:r>
          </w:p>
        </w:tc>
        <w:tc>
          <w:tcPr>
            <w:tcW w:w="1838" w:type="dxa"/>
          </w:tcPr>
          <w:p w14:paraId="7B427585" w14:textId="59D78BEC" w:rsidR="00812FB2" w:rsidRPr="00252BBB" w:rsidRDefault="00812FB2" w:rsidP="00B75F8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3FA36973" w14:textId="43B9572F" w:rsidR="00812FB2" w:rsidRPr="00252BBB" w:rsidRDefault="00812FB2" w:rsidP="00B75F8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Systemet bör använda befintliga ventilations-kanaler om sådana finns </w:t>
            </w: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7B113D9C" w14:textId="26AD424A" w:rsidR="00812FB2" w:rsidRPr="00252BBB" w:rsidRDefault="00812FB2" w:rsidP="00B75F8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och juryn </w:t>
            </w:r>
          </w:p>
        </w:tc>
        <w:tc>
          <w:tcPr>
            <w:tcW w:w="1839" w:type="dxa"/>
            <w:gridSpan w:val="2"/>
          </w:tcPr>
          <w:p w14:paraId="5F758BE5" w14:textId="2EA2BB0D" w:rsidR="00812FB2" w:rsidRPr="00252BBB" w:rsidRDefault="00812FB2" w:rsidP="00B75F8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Verifieras på plats i demonstrations-hus</w:t>
            </w:r>
          </w:p>
        </w:tc>
        <w:tc>
          <w:tcPr>
            <w:tcW w:w="3759" w:type="dxa"/>
          </w:tcPr>
          <w:p w14:paraId="5FDC3132" w14:textId="77777777" w:rsidR="00812FB2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174149520"/>
              <w:placeholder>
                <w:docPart w:val="3C307CFA5DC0435A8DC4A18DE8098F65"/>
              </w:placeholder>
              <w:showingPlcHdr/>
              <w:text/>
            </w:sdtPr>
            <w:sdtContent>
              <w:p w14:paraId="7B9AC70E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36DB67B" w14:textId="77777777" w:rsidR="00E40017" w:rsidRPr="00252BBB" w:rsidRDefault="00E40017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7F542C0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5216BBDD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7068E224" w14:textId="74B93C9F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83DAA38" w14:textId="44B844C1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6F7B1889" w14:textId="77777777" w:rsidR="00812FB2" w:rsidRPr="00252BBB" w:rsidRDefault="00812FB2" w:rsidP="00B75F89">
            <w:pPr>
              <w:pStyle w:val="Brdtext"/>
              <w:jc w:val="left"/>
              <w:rPr>
                <w:b w:val="0"/>
                <w:lang w:val="sv-SE"/>
              </w:rPr>
            </w:pPr>
          </w:p>
        </w:tc>
        <w:tc>
          <w:tcPr>
            <w:tcW w:w="1838" w:type="dxa"/>
          </w:tcPr>
          <w:p w14:paraId="6069363B" w14:textId="034650B0" w:rsidR="00812FB2" w:rsidRPr="00252BBB" w:rsidRDefault="00812FB2" w:rsidP="00B75F8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3F525604" w14:textId="2A27C746" w:rsidR="00812FB2" w:rsidRPr="00252BBB" w:rsidRDefault="00812FB2" w:rsidP="00B75F8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54BAB676" w14:textId="77777777" w:rsidR="00812FB2" w:rsidRPr="00252BBB" w:rsidRDefault="00812FB2" w:rsidP="00B75F8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1839" w:type="dxa"/>
            <w:gridSpan w:val="2"/>
          </w:tcPr>
          <w:p w14:paraId="19F6B2FF" w14:textId="77777777" w:rsidR="00812FB2" w:rsidRPr="00252BBB" w:rsidRDefault="00812FB2" w:rsidP="00B75F8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3759" w:type="dxa"/>
          </w:tcPr>
          <w:p w14:paraId="6C327F32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</w:tr>
      <w:tr w:rsidR="00252BBB" w:rsidRPr="00252BBB" w14:paraId="43ECFF40" w14:textId="3D6A2B8F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1" w:type="dxa"/>
            <w:gridSpan w:val="8"/>
          </w:tcPr>
          <w:p w14:paraId="76089FF2" w14:textId="48CC2B98" w:rsidR="00812FB2" w:rsidRPr="00252BBB" w:rsidRDefault="00812FB2" w:rsidP="00B75F89">
            <w:pPr>
              <w:pStyle w:val="Brdtext"/>
              <w:jc w:val="left"/>
              <w:rPr>
                <w:lang w:val="sv-SE"/>
              </w:rPr>
            </w:pPr>
            <w:r w:rsidRPr="00252BBB">
              <w:rPr>
                <w:rFonts w:eastAsiaTheme="majorEastAsia" w:cstheme="majorBidi"/>
                <w:noProof/>
                <w:sz w:val="28"/>
                <w:szCs w:val="28"/>
                <w:lang w:val="sv-SE" w:bidi="ar-SA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51B8CC23" wp14:editId="12BFF847">
                      <wp:simplePos x="0" y="0"/>
                      <wp:positionH relativeFrom="column">
                        <wp:posOffset>2799171</wp:posOffset>
                      </wp:positionH>
                      <wp:positionV relativeFrom="paragraph">
                        <wp:posOffset>-261128</wp:posOffset>
                      </wp:positionV>
                      <wp:extent cx="222250" cy="165100"/>
                      <wp:effectExtent l="0" t="0" r="25400" b="25400"/>
                      <wp:wrapNone/>
                      <wp:docPr id="539474267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F9FC22" id="Rectangle 23" o:spid="_x0000_s1026" style="position:absolute;margin-left:220.4pt;margin-top:-20.55pt;width:17.5pt;height:13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IWct5HfAAAACwEAAA8A&#10;AAAAAAAAAAAAAAAABwUAAGRycy9kb3ducmV2LnhtbFBLBQYAAAAABAAEAPMAAAATBgAAAAA=&#10;" filled="f" strokecolor="#ffc000 [3207]">
                      <v:stroke joinstyle="round"/>
                    </v:rect>
                  </w:pict>
                </mc:Fallback>
              </mc:AlternateContent>
            </w:r>
            <w:r w:rsidR="000663E7"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.4.2 Synliga komponenters estetiska utformning</w:t>
            </w:r>
          </w:p>
        </w:tc>
        <w:tc>
          <w:tcPr>
            <w:tcW w:w="3759" w:type="dxa"/>
          </w:tcPr>
          <w:p w14:paraId="2D15EEE2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6EE17FB" w14:textId="68986371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1A39702E" w14:textId="6022FC3F" w:rsidR="00812FB2" w:rsidRPr="00252BBB" w:rsidRDefault="00812FB2" w:rsidP="00B75F89">
            <w:pPr>
              <w:pStyle w:val="Brdtext"/>
              <w:jc w:val="left"/>
              <w:rPr>
                <w:b w:val="0"/>
                <w:lang w:val="sv-SE"/>
              </w:rPr>
            </w:pPr>
            <w:r w:rsidRPr="00252BBB">
              <w:rPr>
                <w:b w:val="0"/>
                <w:lang w:val="sv-SE"/>
              </w:rPr>
              <w:t>Komponenter och apparater som kommer att vara synliga i systemet ska vara estetiskt tilltalande</w:t>
            </w:r>
          </w:p>
        </w:tc>
        <w:tc>
          <w:tcPr>
            <w:tcW w:w="1838" w:type="dxa"/>
          </w:tcPr>
          <w:p w14:paraId="289146FD" w14:textId="09AC1E8A" w:rsidR="00812FB2" w:rsidRPr="00252BBB" w:rsidRDefault="00812FB2" w:rsidP="00B75F8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Utformning av synliga komponenter ska redovisas. Redovisningen ska inkludera bild eller ritning.</w:t>
            </w: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685D2D2D" w14:textId="55436EBB" w:rsidR="00812FB2" w:rsidRPr="00252BBB" w:rsidRDefault="00812FB2" w:rsidP="00B75F8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599B0C4F" w14:textId="519C5B19" w:rsidR="00812FB2" w:rsidRPr="00252BBB" w:rsidRDefault="00812FB2" w:rsidP="00B75F8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och juryn </w:t>
            </w:r>
          </w:p>
        </w:tc>
        <w:tc>
          <w:tcPr>
            <w:tcW w:w="1839" w:type="dxa"/>
            <w:gridSpan w:val="2"/>
          </w:tcPr>
          <w:p w14:paraId="2C34214B" w14:textId="0A9059D0" w:rsidR="00812FB2" w:rsidRPr="00252BBB" w:rsidRDefault="00812FB2" w:rsidP="00B75F8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>Kontroll på plats i demonstrations-hus</w:t>
            </w:r>
          </w:p>
        </w:tc>
        <w:tc>
          <w:tcPr>
            <w:tcW w:w="3759" w:type="dxa"/>
          </w:tcPr>
          <w:p w14:paraId="342D349A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706981004"/>
              <w:placeholder>
                <w:docPart w:val="FEDBB9270D3746FFB502C39942CEEBBE"/>
              </w:placeholder>
              <w:showingPlcHdr/>
              <w:text/>
            </w:sdtPr>
            <w:sdtContent>
              <w:p w14:paraId="18857D5B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6922972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16B9145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E798E33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392BDB77" w14:textId="489247A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490E5866" w14:textId="389165AC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2109E66E" w14:textId="77777777" w:rsidR="00812FB2" w:rsidRPr="00252BBB" w:rsidRDefault="00812FB2" w:rsidP="00B75F89">
            <w:pPr>
              <w:pStyle w:val="Brdtext"/>
              <w:jc w:val="left"/>
              <w:rPr>
                <w:lang w:val="sv-SE"/>
              </w:rPr>
            </w:pPr>
          </w:p>
        </w:tc>
        <w:tc>
          <w:tcPr>
            <w:tcW w:w="1838" w:type="dxa"/>
          </w:tcPr>
          <w:p w14:paraId="13D9BD4A" w14:textId="4B57B7E7" w:rsidR="00812FB2" w:rsidRPr="00252BBB" w:rsidRDefault="00812FB2" w:rsidP="00B75F8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233F839F" w14:textId="57E3B3A7" w:rsidR="00812FB2" w:rsidRPr="00252BBB" w:rsidRDefault="00812FB2" w:rsidP="00B75F8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56A92607" w14:textId="77777777" w:rsidR="00812FB2" w:rsidRPr="00252BBB" w:rsidRDefault="00812FB2" w:rsidP="00B75F8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1839" w:type="dxa"/>
            <w:gridSpan w:val="2"/>
          </w:tcPr>
          <w:p w14:paraId="3224CE62" w14:textId="77777777" w:rsidR="00812FB2" w:rsidRPr="00252BBB" w:rsidRDefault="00812FB2" w:rsidP="00B75F8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3759" w:type="dxa"/>
          </w:tcPr>
          <w:p w14:paraId="3CF64BA1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</w:tr>
      <w:tr w:rsidR="00252BBB" w:rsidRPr="00252BBB" w14:paraId="0A4E4665" w14:textId="6746DACF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1" w:type="dxa"/>
            <w:gridSpan w:val="8"/>
          </w:tcPr>
          <w:p w14:paraId="60B7E80E" w14:textId="379D6C06" w:rsidR="00812FB2" w:rsidRPr="00252BBB" w:rsidRDefault="00812FB2" w:rsidP="00B75F89">
            <w:pPr>
              <w:pStyle w:val="Brdtext"/>
              <w:jc w:val="left"/>
              <w:rPr>
                <w:lang w:val="sv-SE"/>
              </w:rPr>
            </w:pPr>
            <w:r w:rsidRPr="000663E7">
              <w:rPr>
                <w:rFonts w:eastAsiaTheme="majorEastAsia" w:cstheme="majorBidi"/>
                <w:noProof/>
                <w:sz w:val="28"/>
                <w:szCs w:val="28"/>
                <w:lang w:val="sv-SE" w:bidi="ar-SA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1DF32D10" wp14:editId="7BA17CAF">
                      <wp:simplePos x="0" y="0"/>
                      <wp:positionH relativeFrom="column">
                        <wp:posOffset>1601833</wp:posOffset>
                      </wp:positionH>
                      <wp:positionV relativeFrom="paragraph">
                        <wp:posOffset>-263253</wp:posOffset>
                      </wp:positionV>
                      <wp:extent cx="222250" cy="165100"/>
                      <wp:effectExtent l="0" t="0" r="25400" b="25400"/>
                      <wp:wrapNone/>
                      <wp:docPr id="1613061126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8DE0B5" id="Rectangle 22" o:spid="_x0000_s1026" style="position:absolute;margin-left:126.15pt;margin-top:-20.75pt;width:17.5pt;height:13pt;z-index:251658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NE3c8bfAAAACwEAAA8A&#10;AAAAAAAAAAAAAAAABwUAAGRycy9kb3ducmV2LnhtbFBLBQYAAAAABAAEAPMAAAATBgAAAAA=&#10;" filled="f" strokecolor="#ffc000 [3207]">
                      <v:stroke joinstyle="round"/>
                    </v:rect>
                  </w:pict>
                </mc:Fallback>
              </mc:AlternateContent>
            </w:r>
            <w:r w:rsidR="000663E7" w:rsidRPr="000663E7"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Pr="000663E7">
              <w:rPr>
                <w:rFonts w:eastAsiaTheme="majorEastAsia" w:cstheme="majorBidi"/>
                <w:sz w:val="28"/>
                <w:szCs w:val="28"/>
                <w:lang w:val="sv-SE" w:bidi="ar-SA"/>
              </w:rPr>
              <w:t>.4.3 Utrymme för apparater</w:t>
            </w:r>
          </w:p>
        </w:tc>
        <w:tc>
          <w:tcPr>
            <w:tcW w:w="3759" w:type="dxa"/>
          </w:tcPr>
          <w:p w14:paraId="2445286B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4C77D16D" w14:textId="09162010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77EF33FB" w14:textId="0335885F" w:rsidR="00812FB2" w:rsidRPr="00252BBB" w:rsidRDefault="00812FB2" w:rsidP="001E18B4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t xml:space="preserve">Utrymmesbehov för systemet </w:t>
            </w:r>
          </w:p>
        </w:tc>
        <w:tc>
          <w:tcPr>
            <w:tcW w:w="1838" w:type="dxa"/>
          </w:tcPr>
          <w:p w14:paraId="2EAA133B" w14:textId="2D773EA5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Area</w:t>
            </w:r>
            <w:r w:rsidRPr="00252BBB">
              <w:rPr>
                <w:b/>
                <w:bCs/>
                <w:lang w:val="sv-SE"/>
              </w:rPr>
              <w:t xml:space="preserve"> </w:t>
            </w:r>
            <w:r w:rsidRPr="00252BBB">
              <w:rPr>
                <w:lang w:val="sv-SE"/>
              </w:rPr>
              <w:t>som krävs för apparater inomhus i varmt resp. kallt utrymme samt utomhus ska redovisas i skiss inkl. mått</w:t>
            </w: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4DB07967" w14:textId="1077974E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062E3C63" w14:textId="3B8170FD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Tävlingsledningen och juryn kommer att granska och bedöma systemets inskränkning</w:t>
            </w:r>
            <w:r w:rsidRPr="00252BBB">
              <w:rPr>
                <w:b/>
                <w:bCs/>
                <w:lang w:val="sv-SE"/>
              </w:rPr>
              <w:t xml:space="preserve"> </w:t>
            </w:r>
            <w:r w:rsidRPr="00252BBB">
              <w:rPr>
                <w:lang w:val="sv-SE"/>
              </w:rPr>
              <w:t>av husets boarea och juryn</w:t>
            </w:r>
          </w:p>
        </w:tc>
        <w:tc>
          <w:tcPr>
            <w:tcW w:w="1839" w:type="dxa"/>
            <w:gridSpan w:val="2"/>
          </w:tcPr>
          <w:p w14:paraId="36CF5EE2" w14:textId="5ED22CEB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Verifieras på plats i demonstrations-hus genom kontrollmätning</w:t>
            </w:r>
          </w:p>
        </w:tc>
        <w:tc>
          <w:tcPr>
            <w:tcW w:w="3759" w:type="dxa"/>
          </w:tcPr>
          <w:p w14:paraId="42181D03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446233423"/>
              <w:placeholder>
                <w:docPart w:val="3DDE09D23BE8432DA38DE7A458367995"/>
              </w:placeholder>
              <w:showingPlcHdr/>
              <w:text/>
            </w:sdtPr>
            <w:sdtContent>
              <w:p w14:paraId="2999E9B5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EEF6E43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6566092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07C9EF97" w14:textId="7777777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30D8B8FD" w14:textId="33DEFB37" w:rsidR="00040BB0" w:rsidRPr="00252BBB" w:rsidRDefault="00040BB0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7872AFD" w14:textId="3DF7693C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2BAA2DD2" w14:textId="77777777" w:rsidR="00812FB2" w:rsidRPr="00252BBB" w:rsidRDefault="00812FB2" w:rsidP="001E18B4">
            <w:pPr>
              <w:pStyle w:val="Brdtext"/>
              <w:jc w:val="center"/>
              <w:rPr>
                <w:b w:val="0"/>
                <w:bCs w:val="0"/>
                <w:lang w:val="sv-SE"/>
              </w:rPr>
            </w:pPr>
          </w:p>
        </w:tc>
        <w:tc>
          <w:tcPr>
            <w:tcW w:w="1838" w:type="dxa"/>
          </w:tcPr>
          <w:p w14:paraId="3AACA85B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706E556C" wp14:editId="53D00CB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50165</wp:posOffset>
                      </wp:positionV>
                      <wp:extent cx="222250" cy="165100"/>
                      <wp:effectExtent l="0" t="0" r="25400" b="25400"/>
                      <wp:wrapNone/>
                      <wp:docPr id="1302030760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C9985D" id="Rectangle 24" o:spid="_x0000_s1026" style="position:absolute;margin-left:33pt;margin-top:3.95pt;width:17.5pt;height:13pt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cCDSOdsAAAAH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0CC38773" w14:textId="12C030A8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442FF8D4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1839" w:type="dxa"/>
            <w:gridSpan w:val="2"/>
          </w:tcPr>
          <w:p w14:paraId="7F69C3BD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3759" w:type="dxa"/>
          </w:tcPr>
          <w:p w14:paraId="578CFCA3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</w:tr>
      <w:tr w:rsidR="00252BBB" w:rsidRPr="00252BBB" w14:paraId="73C81328" w14:textId="0FA682C9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1" w:type="dxa"/>
            <w:gridSpan w:val="8"/>
          </w:tcPr>
          <w:p w14:paraId="16591D5C" w14:textId="15B5F033" w:rsidR="00812FB2" w:rsidRPr="00252BBB" w:rsidRDefault="000663E7" w:rsidP="001E18B4">
            <w:pPr>
              <w:pStyle w:val="Brdtext"/>
              <w:jc w:val="left"/>
              <w:rPr>
                <w:highlight w:val="yellow"/>
                <w:lang w:val="sv-SE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.4.4 Storlek</w:t>
            </w:r>
          </w:p>
        </w:tc>
        <w:tc>
          <w:tcPr>
            <w:tcW w:w="3759" w:type="dxa"/>
          </w:tcPr>
          <w:p w14:paraId="01F424C7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0825FAC7" w14:textId="76F74AC7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561C00B3" w14:textId="6078B881" w:rsidR="00812FB2" w:rsidRPr="00252BBB" w:rsidRDefault="00812FB2" w:rsidP="001E18B4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lastRenderedPageBreak/>
              <w:t>5.4.4a Maximal bredd för systemet inomhus (som inskränker på boarean)</w:t>
            </w:r>
          </w:p>
        </w:tc>
        <w:tc>
          <w:tcPr>
            <w:tcW w:w="1838" w:type="dxa"/>
          </w:tcPr>
          <w:p w14:paraId="2B06B968" w14:textId="1447A829" w:rsidR="00812FB2" w:rsidRPr="00252BBB" w:rsidRDefault="00812FB2" w:rsidP="004313AE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Bredden är högst 1,2 m</w:t>
            </w:r>
          </w:p>
          <w:p w14:paraId="0B53ABD2" w14:textId="79BE5C55" w:rsidR="00812FB2" w:rsidRPr="00252BBB" w:rsidRDefault="00812FB2" w:rsidP="001E18B4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23F35422" w14:textId="27163165" w:rsidR="00812FB2" w:rsidRPr="00252BBB" w:rsidRDefault="00812FB2" w:rsidP="001E18B4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 </w:t>
            </w:r>
            <w:r w:rsidRPr="00252BBB">
              <w:rPr>
                <w:lang w:val="sv-SE"/>
              </w:rPr>
              <w:br/>
            </w: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48EF62B6" w14:textId="212C32B1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839" w:type="dxa"/>
            <w:gridSpan w:val="2"/>
          </w:tcPr>
          <w:p w14:paraId="22AAA919" w14:textId="40122197" w:rsidR="00812FB2" w:rsidRPr="00252BBB" w:rsidRDefault="00812FB2" w:rsidP="00AC4FE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>Verifieras på plats i demonstrations-hus genom kontrollmätning</w:t>
            </w:r>
          </w:p>
        </w:tc>
        <w:tc>
          <w:tcPr>
            <w:tcW w:w="3759" w:type="dxa"/>
          </w:tcPr>
          <w:p w14:paraId="39FE397A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717319608"/>
              <w:placeholder>
                <w:docPart w:val="508899A1FEE84B6DAE024E928BBBFB5C"/>
              </w:placeholder>
              <w:showingPlcHdr/>
              <w:text/>
            </w:sdtPr>
            <w:sdtContent>
              <w:p w14:paraId="47E7A86A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5D87FC9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2336F3B3" w14:textId="77777777" w:rsidR="00040BB0" w:rsidRPr="00252BBB" w:rsidRDefault="00040BB0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519D0E68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7FCA73D" w14:textId="473F9E7E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8078A17" w14:textId="389659FA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409EEAFB" w14:textId="77777777" w:rsidR="00812FB2" w:rsidRPr="00252BBB" w:rsidRDefault="00812FB2" w:rsidP="001E18B4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</w:p>
        </w:tc>
        <w:tc>
          <w:tcPr>
            <w:tcW w:w="1838" w:type="dxa"/>
          </w:tcPr>
          <w:p w14:paraId="2BA96E29" w14:textId="2F8213BC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2AF6CE0F" wp14:editId="495ACDC9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56515</wp:posOffset>
                      </wp:positionV>
                      <wp:extent cx="222250" cy="165100"/>
                      <wp:effectExtent l="0" t="0" r="25400" b="25400"/>
                      <wp:wrapNone/>
                      <wp:docPr id="2146589873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B34B0D" id="Rectangle 24" o:spid="_x0000_s1026" style="position:absolute;margin-left:28.5pt;margin-top:4.45pt;width:17.5pt;height:13pt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im1GiNsAAAAG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1DF3DF9B" w14:textId="77777777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2FD60671" w14:textId="77777777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1839" w:type="dxa"/>
            <w:gridSpan w:val="2"/>
          </w:tcPr>
          <w:p w14:paraId="40C1DB51" w14:textId="77777777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3759" w:type="dxa"/>
          </w:tcPr>
          <w:p w14:paraId="7B069279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</w:tr>
      <w:tr w:rsidR="00252BBB" w:rsidRPr="00252BBB" w14:paraId="7ACC97D9" w14:textId="18BB0BBD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59FA2C66" w14:textId="6A2F3813" w:rsidR="00812FB2" w:rsidRPr="00252BBB" w:rsidRDefault="00812FB2" w:rsidP="001E18B4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t>5.4.4b Maximalt djup för systemet inomhus (som inskränker på boarean)</w:t>
            </w:r>
          </w:p>
        </w:tc>
        <w:tc>
          <w:tcPr>
            <w:tcW w:w="1838" w:type="dxa"/>
          </w:tcPr>
          <w:p w14:paraId="3C111437" w14:textId="658B63D7" w:rsidR="00812FB2" w:rsidRPr="00252BBB" w:rsidRDefault="00812FB2" w:rsidP="004313AE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Djupet är högst 0,6 m</w:t>
            </w:r>
          </w:p>
          <w:p w14:paraId="6D8632AC" w14:textId="39684ED9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5052E6B8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176A12F6" w14:textId="47F88269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839" w:type="dxa"/>
            <w:gridSpan w:val="2"/>
          </w:tcPr>
          <w:p w14:paraId="5B663358" w14:textId="129F7F1E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>Verifieras på plats i demonstrations-hus genom kontrollmätning</w:t>
            </w:r>
          </w:p>
        </w:tc>
        <w:tc>
          <w:tcPr>
            <w:tcW w:w="3759" w:type="dxa"/>
          </w:tcPr>
          <w:p w14:paraId="79DBED48" w14:textId="4C51DFAF" w:rsidR="00812FB2" w:rsidRPr="00252BBB" w:rsidRDefault="00812FB2" w:rsidP="00DE2F8A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34411271"/>
              <w:placeholder>
                <w:docPart w:val="5BC5F500B70D4090A420FBE14853CC77"/>
              </w:placeholder>
              <w:showingPlcHdr/>
              <w:text/>
            </w:sdtPr>
            <w:sdtContent>
              <w:p w14:paraId="5554F742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D2DBCF9" w14:textId="77777777" w:rsidR="00DE2F8A" w:rsidRPr="00252BBB" w:rsidRDefault="00DE2F8A" w:rsidP="00DE2F8A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56B4F0F2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3CB6609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5ABE0223" w14:textId="5738DAE2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0100016" w14:textId="6BD3252C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6F739CEB" w14:textId="77777777" w:rsidR="00812FB2" w:rsidRPr="00252BBB" w:rsidRDefault="00812FB2" w:rsidP="001E18B4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</w:p>
        </w:tc>
        <w:tc>
          <w:tcPr>
            <w:tcW w:w="1838" w:type="dxa"/>
          </w:tcPr>
          <w:p w14:paraId="4157D809" w14:textId="1CD24124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4919C391" wp14:editId="007D76F2">
                      <wp:simplePos x="0" y="0"/>
                      <wp:positionH relativeFrom="column">
                        <wp:posOffset>357974</wp:posOffset>
                      </wp:positionH>
                      <wp:positionV relativeFrom="paragraph">
                        <wp:posOffset>67822</wp:posOffset>
                      </wp:positionV>
                      <wp:extent cx="222250" cy="165100"/>
                      <wp:effectExtent l="0" t="0" r="25400" b="25400"/>
                      <wp:wrapNone/>
                      <wp:docPr id="12464310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097857" id="Rectangle 24" o:spid="_x0000_s1026" style="position:absolute;margin-left:28.2pt;margin-top:5.35pt;width:17.5pt;height:13pt;z-index:251658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+n4dDNsAAAAH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6207A410" w14:textId="77777777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5A2DEF00" w14:textId="77777777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1839" w:type="dxa"/>
            <w:gridSpan w:val="2"/>
          </w:tcPr>
          <w:p w14:paraId="2F36B023" w14:textId="77777777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3759" w:type="dxa"/>
          </w:tcPr>
          <w:p w14:paraId="1E45EE84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</w:tr>
      <w:tr w:rsidR="00252BBB" w:rsidRPr="00252BBB" w14:paraId="1BE39EFD" w14:textId="4F6FCB65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5FD2667D" w14:textId="46F8596B" w:rsidR="00812FB2" w:rsidRPr="00252BBB" w:rsidRDefault="00812FB2" w:rsidP="001E18B4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lastRenderedPageBreak/>
              <w:t>5.4.4c Maximal höjd för systemet inomhus (som inskränker på boarean)</w:t>
            </w:r>
          </w:p>
        </w:tc>
        <w:tc>
          <w:tcPr>
            <w:tcW w:w="1838" w:type="dxa"/>
          </w:tcPr>
          <w:p w14:paraId="25B2A13A" w14:textId="6848C79A" w:rsidR="00812FB2" w:rsidRPr="00252BBB" w:rsidRDefault="00812FB2" w:rsidP="00676052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Höjden är högst 2,0 m</w:t>
            </w: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50E0036A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3CEFCF14" w14:textId="298BB693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839" w:type="dxa"/>
            <w:gridSpan w:val="2"/>
          </w:tcPr>
          <w:p w14:paraId="56E7F660" w14:textId="0BDC4C89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>Verifieras på plats i demonstrations-hus genom kontrollmätning</w:t>
            </w:r>
          </w:p>
        </w:tc>
        <w:tc>
          <w:tcPr>
            <w:tcW w:w="3759" w:type="dxa"/>
          </w:tcPr>
          <w:p w14:paraId="1E933AFC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372810959"/>
              <w:placeholder>
                <w:docPart w:val="FEFDA634A1EA454DB6C1FF0AFD783809"/>
              </w:placeholder>
              <w:showingPlcHdr/>
              <w:text/>
            </w:sdtPr>
            <w:sdtContent>
              <w:p w14:paraId="04612ECB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3A57AC8" w14:textId="77777777" w:rsidR="00812FB2" w:rsidRPr="00E40017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614E3B" w14:textId="77777777" w:rsidR="00DE2F8A" w:rsidRPr="00252BBB" w:rsidRDefault="00DE2F8A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54659C09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EDAAF78" w14:textId="3DEC0444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1A15EB2" w14:textId="610EB49C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2BC1C1C2" w14:textId="77777777" w:rsidR="00812FB2" w:rsidRPr="00252BBB" w:rsidRDefault="00812FB2" w:rsidP="001E18B4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</w:p>
        </w:tc>
        <w:tc>
          <w:tcPr>
            <w:tcW w:w="1838" w:type="dxa"/>
          </w:tcPr>
          <w:p w14:paraId="4332EA38" w14:textId="540F6BC8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13504FC5" w14:textId="1A92AFFB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0B1101DA" w14:textId="77777777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1839" w:type="dxa"/>
            <w:gridSpan w:val="2"/>
          </w:tcPr>
          <w:p w14:paraId="2680AE09" w14:textId="77777777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3759" w:type="dxa"/>
          </w:tcPr>
          <w:p w14:paraId="0C33AE53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</w:tr>
      <w:tr w:rsidR="00252BBB" w:rsidRPr="00252BBB" w14:paraId="3DA794B6" w14:textId="68E4C6F1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1" w:type="dxa"/>
            <w:gridSpan w:val="8"/>
          </w:tcPr>
          <w:p w14:paraId="35133A12" w14:textId="63CF8870" w:rsidR="00812FB2" w:rsidRPr="00252BBB" w:rsidRDefault="00812FB2" w:rsidP="001E18B4">
            <w:pPr>
              <w:pStyle w:val="Brdtext"/>
              <w:jc w:val="left"/>
              <w:rPr>
                <w:lang w:val="sv-SE"/>
              </w:rPr>
            </w:pPr>
            <w:r w:rsidRPr="00252BBB">
              <w:rPr>
                <w:rFonts w:eastAsiaTheme="majorEastAsia" w:cstheme="majorBidi"/>
                <w:noProof/>
                <w:sz w:val="28"/>
                <w:szCs w:val="28"/>
                <w:lang w:val="sv-SE" w:bidi="ar-SA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16BA9AD3" wp14:editId="3381ACCE">
                      <wp:simplePos x="0" y="0"/>
                      <wp:positionH relativeFrom="column">
                        <wp:posOffset>1551849</wp:posOffset>
                      </wp:positionH>
                      <wp:positionV relativeFrom="paragraph">
                        <wp:posOffset>-255905</wp:posOffset>
                      </wp:positionV>
                      <wp:extent cx="222250" cy="165100"/>
                      <wp:effectExtent l="0" t="0" r="25400" b="25400"/>
                      <wp:wrapNone/>
                      <wp:docPr id="1615610498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5F9055" id="Rectangle 24" o:spid="_x0000_s1026" style="position:absolute;margin-left:122.2pt;margin-top:-20.15pt;width:17.5pt;height:13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IzAuYTfAAAACwEAAA8A&#10;AAAAAAAAAAAAAAAABwUAAGRycy9kb3ducmV2LnhtbFBLBQYAAAAABAAEAPMAAAATBgAAAAA=&#10;" filled="f" strokecolor="#ffc000 [3207]">
                      <v:stroke joinstyle="round"/>
                    </v:rect>
                  </w:pict>
                </mc:Fallback>
              </mc:AlternateContent>
            </w:r>
            <w:r w:rsidR="000663E7"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.4.5 Styrsystem</w:t>
            </w:r>
          </w:p>
        </w:tc>
        <w:tc>
          <w:tcPr>
            <w:tcW w:w="3759" w:type="dxa"/>
          </w:tcPr>
          <w:p w14:paraId="2BB0EF82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46B4D5E" w14:textId="628221ED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5F16E5AF" w14:textId="04F37ACA" w:rsidR="00812FB2" w:rsidRPr="00252BBB" w:rsidRDefault="00ED56F2" w:rsidP="001E18B4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>
              <w:rPr>
                <w:b w:val="0"/>
                <w:bCs w:val="0"/>
                <w:lang w:val="sv-SE"/>
              </w:rPr>
              <w:t>6</w:t>
            </w:r>
            <w:r w:rsidR="00812FB2" w:rsidRPr="00252BBB">
              <w:rPr>
                <w:b w:val="0"/>
                <w:bCs w:val="0"/>
                <w:lang w:val="sv-SE"/>
              </w:rPr>
              <w:t>.4.5a Styrning av temperatur</w:t>
            </w:r>
          </w:p>
        </w:tc>
        <w:tc>
          <w:tcPr>
            <w:tcW w:w="1838" w:type="dxa"/>
          </w:tcPr>
          <w:p w14:paraId="1DDF49EB" w14:textId="627B281F" w:rsidR="00812FB2" w:rsidRPr="00252BBB" w:rsidRDefault="00812FB2" w:rsidP="00AC4FE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Systemets styrsystem ska inkludera styrning av inomhus-temperatur inom komfortområde (21±3°C) vid närvaro</w:t>
            </w:r>
          </w:p>
          <w:p w14:paraId="0C76477D" w14:textId="6438464D" w:rsidR="00812FB2" w:rsidRPr="00252BBB" w:rsidRDefault="00812FB2" w:rsidP="00AC4FE9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30A142E1" w14:textId="6A5CB5CC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358F7B9E" w14:textId="553A5BCE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Granskas och bedöms av tävlingsledningen och juryn</w:t>
            </w:r>
          </w:p>
        </w:tc>
        <w:tc>
          <w:tcPr>
            <w:tcW w:w="1839" w:type="dxa"/>
            <w:gridSpan w:val="2"/>
          </w:tcPr>
          <w:p w14:paraId="5C8639FC" w14:textId="692781E1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 Verifieras på plats i demonstrations-hus genom kontroll av funktion</w:t>
            </w:r>
          </w:p>
        </w:tc>
        <w:tc>
          <w:tcPr>
            <w:tcW w:w="3759" w:type="dxa"/>
          </w:tcPr>
          <w:p w14:paraId="69732522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252087040"/>
              <w:placeholder>
                <w:docPart w:val="A2BF4F4BCF314AE4A93DAAC6A83AB413"/>
              </w:placeholder>
              <w:showingPlcHdr/>
              <w:text/>
            </w:sdtPr>
            <w:sdtContent>
              <w:p w14:paraId="1F1DC693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82647F6" w14:textId="77777777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794967AA" w14:textId="77777777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723BE9A2" w14:textId="77777777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355C643B" w14:textId="18259C82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E369F19" w14:textId="54CD5B6E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319DAFC9" w14:textId="77777777" w:rsidR="00812FB2" w:rsidRPr="00252BBB" w:rsidRDefault="00812FB2" w:rsidP="001E18B4">
            <w:pPr>
              <w:pStyle w:val="Brdtext"/>
              <w:jc w:val="left"/>
              <w:rPr>
                <w:lang w:val="sv-SE"/>
              </w:rPr>
            </w:pPr>
          </w:p>
        </w:tc>
        <w:tc>
          <w:tcPr>
            <w:tcW w:w="1838" w:type="dxa"/>
          </w:tcPr>
          <w:p w14:paraId="096D7ED3" w14:textId="77777777" w:rsidR="00812FB2" w:rsidRPr="00252BBB" w:rsidRDefault="00812FB2" w:rsidP="00AC4FE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48A71F19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4E60CFA2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9" w:type="dxa"/>
            <w:gridSpan w:val="2"/>
          </w:tcPr>
          <w:p w14:paraId="730A539D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759" w:type="dxa"/>
          </w:tcPr>
          <w:p w14:paraId="65396E64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450B113F" w14:textId="7E2B758E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41575616" w14:textId="02C003A7" w:rsidR="00812FB2" w:rsidRPr="00252BBB" w:rsidRDefault="00ED56F2" w:rsidP="00860316">
            <w:pPr>
              <w:pStyle w:val="Brdtext"/>
              <w:jc w:val="left"/>
              <w:rPr>
                <w:lang w:val="sv-SE"/>
              </w:rPr>
            </w:pPr>
            <w:r>
              <w:rPr>
                <w:b w:val="0"/>
                <w:bCs w:val="0"/>
                <w:lang w:val="sv-SE"/>
              </w:rPr>
              <w:lastRenderedPageBreak/>
              <w:t>6</w:t>
            </w:r>
            <w:r w:rsidR="00812FB2" w:rsidRPr="00252BBB">
              <w:rPr>
                <w:b w:val="0"/>
                <w:bCs w:val="0"/>
                <w:lang w:val="sv-SE"/>
              </w:rPr>
              <w:t>.4.5b Styrning av temperatur</w:t>
            </w:r>
          </w:p>
        </w:tc>
        <w:tc>
          <w:tcPr>
            <w:tcW w:w="1838" w:type="dxa"/>
          </w:tcPr>
          <w:p w14:paraId="4E8E6AA6" w14:textId="4250A2E1" w:rsidR="00812FB2" w:rsidRPr="00252BBB" w:rsidRDefault="00812FB2" w:rsidP="0086031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11" behindDoc="0" locked="0" layoutInCell="1" allowOverlap="1" wp14:anchorId="4DC803AD" wp14:editId="25CA14AF">
                      <wp:simplePos x="0" y="0"/>
                      <wp:positionH relativeFrom="column">
                        <wp:posOffset>412983</wp:posOffset>
                      </wp:positionH>
                      <wp:positionV relativeFrom="paragraph">
                        <wp:posOffset>-239279</wp:posOffset>
                      </wp:positionV>
                      <wp:extent cx="222250" cy="165100"/>
                      <wp:effectExtent l="0" t="0" r="25400" b="25400"/>
                      <wp:wrapNone/>
                      <wp:docPr id="854572760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490D76" id="Rectangle 24" o:spid="_x0000_s1026" style="position:absolute;margin-left:32.5pt;margin-top:-18.85pt;width:17.5pt;height:13pt;z-index:251658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489E4848" w14:textId="01B74B99" w:rsidR="00812FB2" w:rsidRPr="00252BBB" w:rsidRDefault="00812FB2" w:rsidP="0086031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Systemets styrsystem inkluderar styrning av inomhus-temperaturer i olika rum</w:t>
            </w: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7B47D429" w14:textId="18C92DE8" w:rsidR="00812FB2" w:rsidRPr="00252BBB" w:rsidRDefault="00812FB2" w:rsidP="0086031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Granskas och bedöms av tävlingsledningen och juryn</w:t>
            </w:r>
          </w:p>
        </w:tc>
        <w:tc>
          <w:tcPr>
            <w:tcW w:w="1839" w:type="dxa"/>
            <w:gridSpan w:val="2"/>
          </w:tcPr>
          <w:p w14:paraId="0DA31937" w14:textId="78F2DD0B" w:rsidR="00812FB2" w:rsidRPr="00252BBB" w:rsidRDefault="00812FB2" w:rsidP="0086031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 Verifieras på plats i demonstrations-hus genom kontroll av funktion</w:t>
            </w:r>
          </w:p>
        </w:tc>
        <w:tc>
          <w:tcPr>
            <w:tcW w:w="3759" w:type="dxa"/>
          </w:tcPr>
          <w:p w14:paraId="01664494" w14:textId="77777777" w:rsidR="00812FB2" w:rsidRPr="00252BBB" w:rsidRDefault="00812FB2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925702373"/>
              <w:placeholder>
                <w:docPart w:val="5A9A8A89DB33412BBA7E7C1AD5A0BBB5"/>
              </w:placeholder>
              <w:showingPlcHdr/>
              <w:text/>
            </w:sdtPr>
            <w:sdtContent>
              <w:p w14:paraId="242E40F7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9036491" w14:textId="77777777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3B81868B" w14:textId="77777777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68E1AA6" w14:textId="77777777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6449C44A" w14:textId="6D590DEE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EF98541" w14:textId="0F5D956C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18B634CA" w14:textId="6474C5CA" w:rsidR="00812FB2" w:rsidRPr="00252BBB" w:rsidRDefault="00812FB2" w:rsidP="001E18B4">
            <w:pPr>
              <w:pStyle w:val="Brdtext"/>
              <w:jc w:val="left"/>
              <w:rPr>
                <w:lang w:val="sv-SE"/>
              </w:rPr>
            </w:pPr>
          </w:p>
        </w:tc>
        <w:tc>
          <w:tcPr>
            <w:tcW w:w="1838" w:type="dxa"/>
          </w:tcPr>
          <w:p w14:paraId="2113F80F" w14:textId="527C6647" w:rsidR="00812FB2" w:rsidRPr="00252BBB" w:rsidRDefault="00812FB2" w:rsidP="00AC4FE9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162026A7" w14:textId="66F47A41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6D665740" wp14:editId="56949C1C">
                      <wp:simplePos x="0" y="0"/>
                      <wp:positionH relativeFrom="column">
                        <wp:posOffset>329154</wp:posOffset>
                      </wp:positionH>
                      <wp:positionV relativeFrom="paragraph">
                        <wp:posOffset>26483</wp:posOffset>
                      </wp:positionV>
                      <wp:extent cx="222250" cy="165100"/>
                      <wp:effectExtent l="0" t="0" r="25400" b="25400"/>
                      <wp:wrapNone/>
                      <wp:docPr id="687168297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90A884" id="Rectangle 24" o:spid="_x0000_s1026" style="position:absolute;margin-left:25.9pt;margin-top:2.1pt;width:17.5pt;height:13pt;z-index:251658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bJTqgtsAAAAG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6A7787EB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9" w:type="dxa"/>
            <w:gridSpan w:val="2"/>
          </w:tcPr>
          <w:p w14:paraId="06A62581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759" w:type="dxa"/>
          </w:tcPr>
          <w:p w14:paraId="143A177F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F357D5C" w14:textId="0BEA33B0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314ABF1E" w14:textId="392E4C2F" w:rsidR="00812FB2" w:rsidRPr="00252BBB" w:rsidRDefault="00ED56F2" w:rsidP="008206CC">
            <w:pPr>
              <w:pStyle w:val="Brdtext"/>
              <w:jc w:val="left"/>
              <w:rPr>
                <w:lang w:val="sv-SE"/>
              </w:rPr>
            </w:pPr>
            <w:r>
              <w:rPr>
                <w:b w:val="0"/>
                <w:bCs w:val="0"/>
                <w:lang w:val="sv-SE"/>
              </w:rPr>
              <w:t>6</w:t>
            </w:r>
            <w:r w:rsidR="00812FB2" w:rsidRPr="00252BBB">
              <w:rPr>
                <w:b w:val="0"/>
                <w:bCs w:val="0"/>
                <w:lang w:val="sv-SE"/>
              </w:rPr>
              <w:t>.4.5c Styrning av temperatur</w:t>
            </w:r>
          </w:p>
        </w:tc>
        <w:tc>
          <w:tcPr>
            <w:tcW w:w="1838" w:type="dxa"/>
          </w:tcPr>
          <w:p w14:paraId="1B92A616" w14:textId="2186900A" w:rsidR="00812FB2" w:rsidRPr="00252BBB" w:rsidRDefault="00812FB2" w:rsidP="008206CC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63FA58B5" w14:textId="299C2998" w:rsidR="00812FB2" w:rsidRPr="00252BBB" w:rsidRDefault="00812FB2" w:rsidP="008206CC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Systemets styrsystem har funktion för sänkning av inomhus-temperatur utanför komfortområde (21±3°C) vid frånvaro</w:t>
            </w: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1629F2DF" w14:textId="3B8A95CB" w:rsidR="00812FB2" w:rsidRPr="00252BBB" w:rsidRDefault="00812FB2" w:rsidP="008206CC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Granskas och bedöms av tävlingsledningen och juryn</w:t>
            </w:r>
          </w:p>
        </w:tc>
        <w:tc>
          <w:tcPr>
            <w:tcW w:w="1839" w:type="dxa"/>
            <w:gridSpan w:val="2"/>
          </w:tcPr>
          <w:p w14:paraId="625703B1" w14:textId="4EA15F64" w:rsidR="00812FB2" w:rsidRPr="00252BBB" w:rsidRDefault="00812FB2" w:rsidP="008206CC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 Verifieras på plats i demonstrations-hus genom kontroll av funktion</w:t>
            </w:r>
          </w:p>
        </w:tc>
        <w:tc>
          <w:tcPr>
            <w:tcW w:w="3759" w:type="dxa"/>
          </w:tcPr>
          <w:p w14:paraId="711C248B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2002394402"/>
              <w:placeholder>
                <w:docPart w:val="82F25F7EB8C04D2EB4EC8FA7485E188C"/>
              </w:placeholder>
              <w:showingPlcHdr/>
              <w:text/>
            </w:sdtPr>
            <w:sdtContent>
              <w:p w14:paraId="75E99958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AD5AC88" w14:textId="77777777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5E84B159" w14:textId="77777777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57B512A" w14:textId="77777777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32CDA9B3" w14:textId="675D130F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DC366AD" w14:textId="5301F909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5423C09F" w14:textId="77777777" w:rsidR="00812FB2" w:rsidRPr="00252BBB" w:rsidRDefault="00812FB2" w:rsidP="001E18B4">
            <w:pPr>
              <w:pStyle w:val="Brdtext"/>
              <w:jc w:val="left"/>
              <w:rPr>
                <w:lang w:val="sv-SE"/>
              </w:rPr>
            </w:pPr>
          </w:p>
        </w:tc>
        <w:tc>
          <w:tcPr>
            <w:tcW w:w="1838" w:type="dxa"/>
          </w:tcPr>
          <w:p w14:paraId="7AA17A09" w14:textId="03BE8DAE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1FD3A927" w14:textId="5119E1BA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160CF6A4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9" w:type="dxa"/>
            <w:gridSpan w:val="2"/>
          </w:tcPr>
          <w:p w14:paraId="0A5EB145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759" w:type="dxa"/>
          </w:tcPr>
          <w:p w14:paraId="0DBBA484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71CDDC66" w14:textId="76F25A7C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683F3990" w14:textId="2E7AAE60" w:rsidR="00812FB2" w:rsidRPr="00252BBB" w:rsidRDefault="00ED56F2" w:rsidP="001E18B4">
            <w:pPr>
              <w:pStyle w:val="Brdtext"/>
              <w:jc w:val="left"/>
              <w:rPr>
                <w:lang w:val="sv-SE"/>
              </w:rPr>
            </w:pPr>
            <w:r>
              <w:rPr>
                <w:b w:val="0"/>
                <w:bCs w:val="0"/>
                <w:lang w:val="sv-SE"/>
              </w:rPr>
              <w:lastRenderedPageBreak/>
              <w:t>6</w:t>
            </w:r>
            <w:r w:rsidR="00812FB2" w:rsidRPr="00252BBB">
              <w:rPr>
                <w:b w:val="0"/>
                <w:bCs w:val="0"/>
                <w:lang w:val="sv-SE"/>
              </w:rPr>
              <w:t>.4.5</w:t>
            </w:r>
            <w:r>
              <w:rPr>
                <w:b w:val="0"/>
                <w:bCs w:val="0"/>
                <w:lang w:val="sv-SE"/>
              </w:rPr>
              <w:t>d</w:t>
            </w:r>
            <w:r w:rsidR="00812FB2" w:rsidRPr="00252BBB">
              <w:rPr>
                <w:b w:val="0"/>
                <w:bCs w:val="0"/>
                <w:lang w:val="sv-SE"/>
              </w:rPr>
              <w:t xml:space="preserve"> Styrning av luftflöden</w:t>
            </w:r>
          </w:p>
        </w:tc>
        <w:tc>
          <w:tcPr>
            <w:tcW w:w="1838" w:type="dxa"/>
          </w:tcPr>
          <w:p w14:paraId="5C903AAD" w14:textId="3C236468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2427F83C" w14:textId="68F583F8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5EB2F914" wp14:editId="551F0F7E">
                      <wp:simplePos x="0" y="0"/>
                      <wp:positionH relativeFrom="column">
                        <wp:posOffset>392570</wp:posOffset>
                      </wp:positionH>
                      <wp:positionV relativeFrom="paragraph">
                        <wp:posOffset>-243840</wp:posOffset>
                      </wp:positionV>
                      <wp:extent cx="222250" cy="165100"/>
                      <wp:effectExtent l="0" t="0" r="25400" b="25400"/>
                      <wp:wrapNone/>
                      <wp:docPr id="1829034335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6C4C1" id="Rectangle 24" o:spid="_x0000_s1026" style="position:absolute;margin-left:30.9pt;margin-top:-19.2pt;width:17.5pt;height:13pt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" filled="f" strokecolor="#ffc000 [3207]">
                      <v:stroke joinstyle="round"/>
                    </v:rect>
                  </w:pict>
                </mc:Fallback>
              </mc:AlternateContent>
            </w:r>
            <w:r w:rsidRPr="00252BBB">
              <w:rPr>
                <w:lang w:val="sv-SE"/>
              </w:rPr>
              <w:t>Systemets styrsystem inkluderar central styrning av luftflöden</w:t>
            </w: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2C6AD32A" w14:textId="66F52C5A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och juryn </w:t>
            </w:r>
          </w:p>
        </w:tc>
        <w:tc>
          <w:tcPr>
            <w:tcW w:w="1839" w:type="dxa"/>
            <w:gridSpan w:val="2"/>
          </w:tcPr>
          <w:p w14:paraId="1933C309" w14:textId="5A41D383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Verifieras på plats i demonstrations-hus genom kontroll av funktion</w:t>
            </w:r>
          </w:p>
        </w:tc>
        <w:tc>
          <w:tcPr>
            <w:tcW w:w="3759" w:type="dxa"/>
          </w:tcPr>
          <w:p w14:paraId="6E3577F5" w14:textId="7840056C" w:rsidR="00812FB2" w:rsidRPr="00252BBB" w:rsidRDefault="00812FB2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2047865846"/>
              <w:placeholder>
                <w:docPart w:val="E0EEACAD591146C59749A6158DD5FC9C"/>
              </w:placeholder>
              <w:showingPlcHdr/>
              <w:text/>
            </w:sdtPr>
            <w:sdtContent>
              <w:p w14:paraId="421BA0E0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888A9E8" w14:textId="77777777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0C8A4670" w14:textId="77777777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7C0BAEF6" w14:textId="77777777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254F2202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A864FCA" w14:textId="4C9AA9E4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D7737DE" w14:textId="5278C0DB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572127A9" w14:textId="77777777" w:rsidR="00812FB2" w:rsidRPr="00252BBB" w:rsidRDefault="00812FB2" w:rsidP="001E18B4">
            <w:pPr>
              <w:pStyle w:val="Brdtext"/>
              <w:jc w:val="center"/>
              <w:rPr>
                <w:highlight w:val="yellow"/>
                <w:lang w:val="sv-SE"/>
              </w:rPr>
            </w:pPr>
          </w:p>
        </w:tc>
        <w:tc>
          <w:tcPr>
            <w:tcW w:w="1838" w:type="dxa"/>
          </w:tcPr>
          <w:p w14:paraId="2DFB7070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22153DB3" w14:textId="4A13AD2D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09" behindDoc="0" locked="0" layoutInCell="1" allowOverlap="1" wp14:anchorId="6FE77382" wp14:editId="07342716">
                      <wp:simplePos x="0" y="0"/>
                      <wp:positionH relativeFrom="column">
                        <wp:posOffset>393840</wp:posOffset>
                      </wp:positionH>
                      <wp:positionV relativeFrom="paragraph">
                        <wp:posOffset>45720</wp:posOffset>
                      </wp:positionV>
                      <wp:extent cx="222250" cy="165100"/>
                      <wp:effectExtent l="0" t="0" r="25400" b="25400"/>
                      <wp:wrapNone/>
                      <wp:docPr id="707548931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80B148" id="Rectangle 24" o:spid="_x0000_s1026" style="position:absolute;margin-left:31pt;margin-top:3.6pt;width:17.5pt;height:13pt;z-index:2516583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9zdEV9sAAAAG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23ECBAAB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9" w:type="dxa"/>
            <w:gridSpan w:val="2"/>
          </w:tcPr>
          <w:p w14:paraId="4BC20644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759" w:type="dxa"/>
          </w:tcPr>
          <w:p w14:paraId="7D8B724A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81A3411" w14:textId="325296FD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1F9BB2F9" w14:textId="6272C001" w:rsidR="00812FB2" w:rsidRPr="00252BBB" w:rsidRDefault="00ED56F2" w:rsidP="001E18B4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>
              <w:rPr>
                <w:b w:val="0"/>
                <w:bCs w:val="0"/>
                <w:lang w:val="sv-SE"/>
              </w:rPr>
              <w:t>6</w:t>
            </w:r>
            <w:r w:rsidR="00812FB2" w:rsidRPr="00252BBB">
              <w:rPr>
                <w:b w:val="0"/>
                <w:bCs w:val="0"/>
                <w:lang w:val="sv-SE"/>
              </w:rPr>
              <w:t>.4.5</w:t>
            </w:r>
            <w:r>
              <w:rPr>
                <w:b w:val="0"/>
                <w:bCs w:val="0"/>
                <w:lang w:val="sv-SE"/>
              </w:rPr>
              <w:t>c</w:t>
            </w:r>
            <w:r w:rsidR="00812FB2" w:rsidRPr="00252BBB">
              <w:rPr>
                <w:b w:val="0"/>
                <w:bCs w:val="0"/>
                <w:lang w:val="sv-SE"/>
              </w:rPr>
              <w:t xml:space="preserve"> Smart styrning</w:t>
            </w:r>
          </w:p>
        </w:tc>
        <w:tc>
          <w:tcPr>
            <w:tcW w:w="1838" w:type="dxa"/>
          </w:tcPr>
          <w:p w14:paraId="332DB8CC" w14:textId="77777777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7C1748BE" w14:textId="5CEC753F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Systemets styrsystem bör ha smarta funktioner utöver grundfunktioner (tex. larm, felsökning, wifi-uppkoppling, indikera underhåll)</w:t>
            </w: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244E8AAD" w14:textId="278237CF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och juryn </w:t>
            </w:r>
          </w:p>
        </w:tc>
        <w:tc>
          <w:tcPr>
            <w:tcW w:w="1839" w:type="dxa"/>
            <w:gridSpan w:val="2"/>
          </w:tcPr>
          <w:p w14:paraId="742AC6D1" w14:textId="208AEF32" w:rsidR="00812FB2" w:rsidRPr="00252BBB" w:rsidRDefault="00812FB2" w:rsidP="001E18B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Verifieras på plats i demonstrations-hus genom kontroll av funktion</w:t>
            </w:r>
          </w:p>
        </w:tc>
        <w:tc>
          <w:tcPr>
            <w:tcW w:w="3759" w:type="dxa"/>
          </w:tcPr>
          <w:p w14:paraId="38EAAD8E" w14:textId="77777777" w:rsidR="00812FB2" w:rsidRPr="00252BBB" w:rsidRDefault="00812FB2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651558068"/>
              <w:placeholder>
                <w:docPart w:val="58FDA40E5A74435486734F981DE95645"/>
              </w:placeholder>
              <w:showingPlcHdr/>
              <w:text/>
            </w:sdtPr>
            <w:sdtContent>
              <w:p w14:paraId="2FE5B26B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A1C7387" w14:textId="77777777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67AAE92" w14:textId="77777777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24FAD569" w14:textId="77777777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257740B4" w14:textId="3C975413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7EEBF16" w14:textId="3FF32196" w:rsidTr="00812F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14:paraId="226AB4F2" w14:textId="77777777" w:rsidR="00812FB2" w:rsidRPr="00252BBB" w:rsidRDefault="00812FB2" w:rsidP="001E18B4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</w:p>
        </w:tc>
        <w:tc>
          <w:tcPr>
            <w:tcW w:w="1838" w:type="dxa"/>
          </w:tcPr>
          <w:p w14:paraId="72AC717E" w14:textId="5F6A941E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51" w:type="dxa"/>
            <w:gridSpan w:val="2"/>
            <w:tcBorders>
              <w:right w:val="single" w:sz="12" w:space="0" w:color="FFC000" w:themeColor="accent4"/>
            </w:tcBorders>
          </w:tcPr>
          <w:p w14:paraId="5C8AD6D9" w14:textId="68371F46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8190BC1" wp14:editId="557F09F9">
                      <wp:simplePos x="0" y="0"/>
                      <wp:positionH relativeFrom="column">
                        <wp:posOffset>318583</wp:posOffset>
                      </wp:positionH>
                      <wp:positionV relativeFrom="paragraph">
                        <wp:posOffset>29509</wp:posOffset>
                      </wp:positionV>
                      <wp:extent cx="222250" cy="165100"/>
                      <wp:effectExtent l="0" t="0" r="25400" b="25400"/>
                      <wp:wrapNone/>
                      <wp:docPr id="1140196488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A6952C" id="Rectangle 25" o:spid="_x0000_s1026" style="position:absolute;margin-left:25.1pt;margin-top:2.3pt;width:17.5pt;height:13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925" w:type="dxa"/>
            <w:tcBorders>
              <w:left w:val="single" w:sz="12" w:space="0" w:color="FFC000" w:themeColor="accent4"/>
            </w:tcBorders>
          </w:tcPr>
          <w:p w14:paraId="55612836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9" w:type="dxa"/>
            <w:gridSpan w:val="2"/>
          </w:tcPr>
          <w:p w14:paraId="0B50703E" w14:textId="77777777" w:rsidR="00812FB2" w:rsidRPr="00252BBB" w:rsidRDefault="00812FB2" w:rsidP="001E18B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759" w:type="dxa"/>
          </w:tcPr>
          <w:p w14:paraId="6D5C5526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bookmarkStart w:id="54" w:name="_Toc212042281"/>
    <w:bookmarkStart w:id="55" w:name="_Toc212105352"/>
    <w:bookmarkStart w:id="56" w:name="_Toc212105593"/>
    <w:bookmarkStart w:id="57" w:name="_Toc212111323"/>
    <w:p w14:paraId="0EED0CD0" w14:textId="21EB2DF3" w:rsidR="0028677D" w:rsidRPr="00252BBB" w:rsidRDefault="008915BA" w:rsidP="005B14D8">
      <w:pPr>
        <w:pStyle w:val="Rubrik2"/>
        <w:rPr>
          <w:color w:val="auto"/>
        </w:rPr>
      </w:pPr>
      <w:r w:rsidRPr="00252BBB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2255376" wp14:editId="42E0B139">
                <wp:simplePos x="0" y="0"/>
                <wp:positionH relativeFrom="column">
                  <wp:posOffset>1634554</wp:posOffset>
                </wp:positionH>
                <wp:positionV relativeFrom="paragraph">
                  <wp:posOffset>7178697</wp:posOffset>
                </wp:positionV>
                <wp:extent cx="222250" cy="165100"/>
                <wp:effectExtent l="0" t="0" r="25400" b="25400"/>
                <wp:wrapNone/>
                <wp:docPr id="321123763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24A38" id="Rectangle 18" o:spid="_x0000_s1026" style="position:absolute;margin-left:128.7pt;margin-top:565.25pt;width:17.5pt;height:13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" filled="f" strokecolor="#ffc000 [3207]">
                <v:stroke joinstyle="round"/>
              </v:rect>
            </w:pict>
          </mc:Fallback>
        </mc:AlternateContent>
      </w:r>
      <w:r w:rsidR="005B14D8" w:rsidRPr="00252BBB">
        <w:rPr>
          <w:color w:val="auto"/>
        </w:rPr>
        <w:t>6.</w:t>
      </w:r>
      <w:r w:rsidR="00ED56F2">
        <w:rPr>
          <w:color w:val="auto"/>
        </w:rPr>
        <w:t>5</w:t>
      </w:r>
      <w:r w:rsidR="005B14D8" w:rsidRPr="00252BBB">
        <w:rPr>
          <w:color w:val="auto"/>
        </w:rPr>
        <w:t xml:space="preserve"> </w:t>
      </w:r>
      <w:r w:rsidR="00AD6E58" w:rsidRPr="00252BBB">
        <w:rPr>
          <w:color w:val="auto"/>
        </w:rPr>
        <w:t>Drift och underhåll</w:t>
      </w:r>
      <w:bookmarkEnd w:id="54"/>
      <w:bookmarkEnd w:id="55"/>
      <w:bookmarkEnd w:id="56"/>
      <w:bookmarkEnd w:id="57"/>
    </w:p>
    <w:tbl>
      <w:tblPr>
        <w:tblStyle w:val="Listtabell3dekorfrg4"/>
        <w:tblW w:w="12950" w:type="dxa"/>
        <w:jc w:val="center"/>
        <w:tblBorders>
          <w:insideH w:val="single" w:sz="4" w:space="0" w:color="FFC000" w:themeColor="accent4"/>
          <w:insideV w:val="single" w:sz="4" w:space="0" w:color="FFC000" w:themeColor="accent4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967"/>
        <w:gridCol w:w="1824"/>
        <w:gridCol w:w="16"/>
        <w:gridCol w:w="1807"/>
        <w:gridCol w:w="13"/>
        <w:gridCol w:w="91"/>
        <w:gridCol w:w="1810"/>
        <w:gridCol w:w="3579"/>
        <w:gridCol w:w="8"/>
        <w:gridCol w:w="12"/>
      </w:tblGrid>
      <w:tr w:rsidR="00252BBB" w:rsidRPr="00252BBB" w14:paraId="0CB41E32" w14:textId="672D6D00" w:rsidTr="00812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23" w:type="dxa"/>
            <w:vMerge w:val="restart"/>
            <w:vAlign w:val="center"/>
          </w:tcPr>
          <w:p w14:paraId="6F7F3687" w14:textId="77777777" w:rsidR="00812FB2" w:rsidRPr="00252BBB" w:rsidRDefault="00812FB2" w:rsidP="00957B33">
            <w:pPr>
              <w:pStyle w:val="Brdtext"/>
              <w:jc w:val="center"/>
              <w:rPr>
                <w:lang w:val="sv-SE"/>
              </w:rPr>
            </w:pPr>
            <w:r w:rsidRPr="00252BBB">
              <w:rPr>
                <w:lang w:val="sv-SE"/>
              </w:rPr>
              <w:t>Parameter</w:t>
            </w:r>
          </w:p>
        </w:tc>
        <w:tc>
          <w:tcPr>
            <w:tcW w:w="3791" w:type="dxa"/>
            <w:gridSpan w:val="2"/>
          </w:tcPr>
          <w:p w14:paraId="7E5BDEC9" w14:textId="77777777" w:rsidR="00812FB2" w:rsidRPr="00252BBB" w:rsidRDefault="00812FB2" w:rsidP="00957B33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Krav</w:t>
            </w:r>
          </w:p>
        </w:tc>
        <w:tc>
          <w:tcPr>
            <w:tcW w:w="3737" w:type="dxa"/>
            <w:gridSpan w:val="5"/>
          </w:tcPr>
          <w:p w14:paraId="257ECE11" w14:textId="77777777" w:rsidR="00812FB2" w:rsidRPr="00252BBB" w:rsidRDefault="00812FB2" w:rsidP="00957B33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Verifiering</w:t>
            </w:r>
          </w:p>
        </w:tc>
        <w:tc>
          <w:tcPr>
            <w:tcW w:w="3599" w:type="dxa"/>
            <w:gridSpan w:val="3"/>
          </w:tcPr>
          <w:p w14:paraId="54BB8306" w14:textId="513AE761" w:rsidR="00812FB2" w:rsidRPr="00252BBB" w:rsidRDefault="00812FB2" w:rsidP="00812FB2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Svar på RFI</w:t>
            </w:r>
          </w:p>
        </w:tc>
      </w:tr>
      <w:tr w:rsidR="00252BBB" w:rsidRPr="00252BBB" w14:paraId="6153771B" w14:textId="73271D98" w:rsidTr="00812FB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  <w:vMerge/>
          </w:tcPr>
          <w:p w14:paraId="74F72A98" w14:textId="77777777" w:rsidR="00812FB2" w:rsidRPr="00252BBB" w:rsidRDefault="00812FB2" w:rsidP="00957B33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967" w:type="dxa"/>
          </w:tcPr>
          <w:p w14:paraId="4929FF88" w14:textId="7777777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uppfyllas</w:t>
            </w:r>
          </w:p>
        </w:tc>
        <w:tc>
          <w:tcPr>
            <w:tcW w:w="1824" w:type="dxa"/>
            <w:tcBorders>
              <w:right w:val="single" w:sz="12" w:space="0" w:color="FFC000" w:themeColor="accent4"/>
            </w:tcBorders>
          </w:tcPr>
          <w:p w14:paraId="6B3CD70D" w14:textId="7777777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Bör uppfyllas</w:t>
            </w:r>
          </w:p>
        </w:tc>
        <w:tc>
          <w:tcPr>
            <w:tcW w:w="1823" w:type="dxa"/>
            <w:gridSpan w:val="2"/>
            <w:tcBorders>
              <w:left w:val="single" w:sz="12" w:space="0" w:color="FFC000" w:themeColor="accent4"/>
            </w:tcBorders>
          </w:tcPr>
          <w:p w14:paraId="1812F4FA" w14:textId="712FAFC3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Utvärdering steg </w:t>
            </w:r>
            <w:r w:rsidRPr="00252BBB">
              <w:rPr>
                <w:lang w:val="sv-SE"/>
              </w:rPr>
              <w:br/>
              <w:t>1</w:t>
            </w:r>
          </w:p>
        </w:tc>
        <w:tc>
          <w:tcPr>
            <w:tcW w:w="1914" w:type="dxa"/>
            <w:gridSpan w:val="3"/>
          </w:tcPr>
          <w:p w14:paraId="2A4CD9FD" w14:textId="7777777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Utvärdering steg 2</w:t>
            </w:r>
          </w:p>
        </w:tc>
        <w:tc>
          <w:tcPr>
            <w:tcW w:w="3579" w:type="dxa"/>
          </w:tcPr>
          <w:p w14:paraId="3EA748EE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45FD82B7" w14:textId="43C14353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8"/>
          </w:tcPr>
          <w:p w14:paraId="5A0D297D" w14:textId="20110388" w:rsidR="00812FB2" w:rsidRPr="00252BBB" w:rsidRDefault="000663E7" w:rsidP="00957B33">
            <w:pPr>
              <w:pStyle w:val="Brdtext"/>
              <w:jc w:val="left"/>
              <w:rPr>
                <w:lang w:val="sv-SE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</w:t>
            </w:r>
            <w:r w:rsidR="00ED56F2">
              <w:rPr>
                <w:rFonts w:eastAsiaTheme="majorEastAsia" w:cstheme="majorBidi"/>
                <w:sz w:val="28"/>
                <w:szCs w:val="28"/>
                <w:lang w:val="sv-SE" w:bidi="ar-SA"/>
              </w:rPr>
              <w:t>5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.1 Drift- och underhållsinstruktioner</w:t>
            </w:r>
          </w:p>
        </w:tc>
        <w:tc>
          <w:tcPr>
            <w:tcW w:w="3599" w:type="dxa"/>
            <w:gridSpan w:val="3"/>
          </w:tcPr>
          <w:p w14:paraId="68409A2C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4C50C9F3" w14:textId="4A704E1C" w:rsidTr="00812FB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194DFF54" w14:textId="5A3B9D92" w:rsidR="00812FB2" w:rsidRPr="00252BBB" w:rsidRDefault="00ED56F2" w:rsidP="007970CE">
            <w:pPr>
              <w:pStyle w:val="Default"/>
              <w:rPr>
                <w:rFonts w:ascii="Trebuchet MS" w:hAnsi="Trebuchet MS"/>
                <w:bCs w:val="0"/>
                <w:color w:val="auto"/>
              </w:rPr>
            </w:pPr>
            <w:r>
              <w:rPr>
                <w:rFonts w:ascii="Trebuchet MS" w:hAnsi="Trebuchet MS"/>
                <w:b w:val="0"/>
                <w:color w:val="auto"/>
                <w:sz w:val="20"/>
                <w:szCs w:val="20"/>
              </w:rPr>
              <w:t>6</w:t>
            </w:r>
            <w:r w:rsidR="00812FB2" w:rsidRPr="00252BBB">
              <w:rPr>
                <w:rFonts w:ascii="Trebuchet MS" w:hAnsi="Trebuchet MS"/>
                <w:b w:val="0"/>
                <w:color w:val="auto"/>
                <w:sz w:val="20"/>
                <w:szCs w:val="20"/>
              </w:rPr>
              <w:t>.</w:t>
            </w:r>
            <w:r>
              <w:rPr>
                <w:rFonts w:ascii="Trebuchet MS" w:hAnsi="Trebuchet MS"/>
                <w:b w:val="0"/>
                <w:color w:val="auto"/>
                <w:sz w:val="20"/>
                <w:szCs w:val="20"/>
              </w:rPr>
              <w:t>5</w:t>
            </w:r>
            <w:r w:rsidR="00812FB2" w:rsidRPr="00252BBB">
              <w:rPr>
                <w:rFonts w:ascii="Trebuchet MS" w:hAnsi="Trebuchet MS"/>
                <w:b w:val="0"/>
                <w:color w:val="auto"/>
                <w:sz w:val="20"/>
                <w:szCs w:val="20"/>
              </w:rPr>
              <w:t xml:space="preserve">.1a Drift- och underhålls-instruktioner </w:t>
            </w:r>
          </w:p>
        </w:tc>
        <w:tc>
          <w:tcPr>
            <w:tcW w:w="1967" w:type="dxa"/>
          </w:tcPr>
          <w:p w14:paraId="0BF52FB1" w14:textId="7777777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Drift- och underhålls-instruktioner inkl. rengöring och utbyten samt användar-beskrivningar (tex. filterbyten, temp. inställningar) ska finnas på svenska.</w:t>
            </w:r>
          </w:p>
          <w:p w14:paraId="6616881C" w14:textId="71C75644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De ska vara begripliga och lättillgängliga under systemets redovisade </w:t>
            </w:r>
            <w:r w:rsidRPr="00ED56F2">
              <w:rPr>
                <w:lang w:val="sv-SE"/>
              </w:rPr>
              <w:t>livslängd enligt</w:t>
            </w:r>
            <w:r w:rsidR="00ED56F2" w:rsidRPr="00ED56F2">
              <w:rPr>
                <w:lang w:val="sv-SE"/>
              </w:rPr>
              <w:t xml:space="preserve"> 6.6</w:t>
            </w:r>
            <w:r w:rsidRPr="00ED56F2">
              <w:rPr>
                <w:lang w:val="sv-SE"/>
              </w:rPr>
              <w:t>.2.</w:t>
            </w:r>
            <w:r w:rsidRPr="00252BBB">
              <w:rPr>
                <w:lang w:val="sv-SE"/>
              </w:rPr>
              <w:t xml:space="preserve"> </w:t>
            </w:r>
          </w:p>
          <w:p w14:paraId="0FEF86C6" w14:textId="6A8BE67F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lastRenderedPageBreak/>
              <w:t>Beskrivning av hur de tillgängliggörs för boende samt framtida boende ska redovisas.</w:t>
            </w:r>
          </w:p>
        </w:tc>
        <w:tc>
          <w:tcPr>
            <w:tcW w:w="1840" w:type="dxa"/>
            <w:gridSpan w:val="2"/>
            <w:tcBorders>
              <w:right w:val="single" w:sz="12" w:space="0" w:color="FFC000" w:themeColor="accent4"/>
            </w:tcBorders>
          </w:tcPr>
          <w:p w14:paraId="731205C3" w14:textId="1439F5E6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FFC000" w:themeColor="accent4"/>
            </w:tcBorders>
          </w:tcPr>
          <w:p w14:paraId="1573EDA6" w14:textId="4BC0ACCF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och juryn </w:t>
            </w:r>
          </w:p>
        </w:tc>
        <w:tc>
          <w:tcPr>
            <w:tcW w:w="1901" w:type="dxa"/>
            <w:gridSpan w:val="2"/>
          </w:tcPr>
          <w:p w14:paraId="1B70AAAF" w14:textId="17164BEC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och juryn </w:t>
            </w:r>
          </w:p>
        </w:tc>
        <w:tc>
          <w:tcPr>
            <w:tcW w:w="3587" w:type="dxa"/>
            <w:gridSpan w:val="2"/>
          </w:tcPr>
          <w:p w14:paraId="279BC269" w14:textId="77777777" w:rsidR="00812FB2" w:rsidRDefault="00812FB2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989532352"/>
              <w:placeholder>
                <w:docPart w:val="C26D6054480341508D7D38524B7C8E9E"/>
              </w:placeholder>
              <w:showingPlcHdr/>
              <w:text/>
            </w:sdtPr>
            <w:sdtContent>
              <w:p w14:paraId="7079F033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171617C" w14:textId="35800B36" w:rsidR="00E40017" w:rsidRPr="00252BBB" w:rsidRDefault="00E40017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83056FF" w14:textId="57594C3D" w:rsidTr="00812FB2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466A6ADA" w14:textId="77777777" w:rsidR="00812FB2" w:rsidRPr="00252BBB" w:rsidRDefault="00812FB2" w:rsidP="007970CE">
            <w:pPr>
              <w:pStyle w:val="Default"/>
              <w:rPr>
                <w:rFonts w:ascii="Trebuchet MS" w:hAnsi="Trebuchet MS"/>
                <w:color w:val="auto"/>
                <w:sz w:val="20"/>
                <w:szCs w:val="20"/>
              </w:rPr>
            </w:pPr>
          </w:p>
        </w:tc>
        <w:tc>
          <w:tcPr>
            <w:tcW w:w="1967" w:type="dxa"/>
          </w:tcPr>
          <w:p w14:paraId="7B9207DB" w14:textId="53E05255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42" behindDoc="0" locked="0" layoutInCell="1" allowOverlap="1" wp14:anchorId="5FC356FA" wp14:editId="53647C1D">
                      <wp:simplePos x="0" y="0"/>
                      <wp:positionH relativeFrom="column">
                        <wp:posOffset>427054</wp:posOffset>
                      </wp:positionH>
                      <wp:positionV relativeFrom="paragraph">
                        <wp:posOffset>60292</wp:posOffset>
                      </wp:positionV>
                      <wp:extent cx="222250" cy="165100"/>
                      <wp:effectExtent l="0" t="0" r="25400" b="25400"/>
                      <wp:wrapNone/>
                      <wp:docPr id="231841757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C88F64" id="Rectangle 25" o:spid="_x0000_s1026" style="position:absolute;margin-left:33.65pt;margin-top:4.75pt;width:17.5pt;height:13pt;z-index:251658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Tp76L9sAAAAH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840" w:type="dxa"/>
            <w:gridSpan w:val="2"/>
            <w:tcBorders>
              <w:right w:val="single" w:sz="12" w:space="0" w:color="FFC000" w:themeColor="accent4"/>
            </w:tcBorders>
          </w:tcPr>
          <w:p w14:paraId="2C445485" w14:textId="77777777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FFC000" w:themeColor="accent4"/>
            </w:tcBorders>
          </w:tcPr>
          <w:p w14:paraId="546B44D0" w14:textId="77777777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01" w:type="dxa"/>
            <w:gridSpan w:val="2"/>
          </w:tcPr>
          <w:p w14:paraId="323BB8E1" w14:textId="77777777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87" w:type="dxa"/>
            <w:gridSpan w:val="2"/>
          </w:tcPr>
          <w:p w14:paraId="17CEA491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47EA945" w14:textId="748E6A56" w:rsidTr="00812FB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271330D3" w14:textId="212751FC" w:rsidR="00812FB2" w:rsidRPr="00252BBB" w:rsidRDefault="000663E7" w:rsidP="007970CE">
            <w:pPr>
              <w:pStyle w:val="Default"/>
              <w:rPr>
                <w:rFonts w:ascii="Trebuchet MS" w:hAnsi="Trebuchet MS"/>
                <w:color w:val="auto"/>
                <w:sz w:val="20"/>
                <w:szCs w:val="20"/>
              </w:rPr>
            </w:pPr>
            <w:r>
              <w:rPr>
                <w:rFonts w:ascii="Trebuchet MS" w:hAnsi="Trebuchet MS"/>
                <w:b w:val="0"/>
                <w:color w:val="auto"/>
                <w:sz w:val="20"/>
                <w:szCs w:val="20"/>
              </w:rPr>
              <w:t>6</w:t>
            </w:r>
            <w:r w:rsidR="00812FB2" w:rsidRPr="00252BBB">
              <w:rPr>
                <w:rFonts w:ascii="Trebuchet MS" w:hAnsi="Trebuchet MS"/>
                <w:b w:val="0"/>
                <w:color w:val="auto"/>
                <w:sz w:val="20"/>
                <w:szCs w:val="20"/>
              </w:rPr>
              <w:t>.</w:t>
            </w:r>
            <w:r w:rsidR="00ED56F2">
              <w:rPr>
                <w:rFonts w:ascii="Trebuchet MS" w:hAnsi="Trebuchet MS"/>
                <w:b w:val="0"/>
                <w:color w:val="auto"/>
                <w:sz w:val="20"/>
                <w:szCs w:val="20"/>
              </w:rPr>
              <w:t>5</w:t>
            </w:r>
            <w:r w:rsidR="00812FB2" w:rsidRPr="00252BBB">
              <w:rPr>
                <w:rFonts w:ascii="Trebuchet MS" w:hAnsi="Trebuchet MS"/>
                <w:b w:val="0"/>
                <w:color w:val="auto"/>
                <w:sz w:val="20"/>
                <w:szCs w:val="20"/>
              </w:rPr>
              <w:t>.1b Drift- och underhålls-instruktioner</w:t>
            </w:r>
          </w:p>
        </w:tc>
        <w:tc>
          <w:tcPr>
            <w:tcW w:w="1967" w:type="dxa"/>
          </w:tcPr>
          <w:p w14:paraId="2644C61A" w14:textId="7777777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40" w:type="dxa"/>
            <w:gridSpan w:val="2"/>
            <w:tcBorders>
              <w:right w:val="single" w:sz="12" w:space="0" w:color="FFC000" w:themeColor="accent4"/>
            </w:tcBorders>
          </w:tcPr>
          <w:p w14:paraId="377096CF" w14:textId="60CE79A6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Engelskspråklig version av drift- och underhålls-instruktioner</w:t>
            </w:r>
          </w:p>
        </w:tc>
        <w:tc>
          <w:tcPr>
            <w:tcW w:w="1820" w:type="dxa"/>
            <w:gridSpan w:val="2"/>
            <w:tcBorders>
              <w:left w:val="single" w:sz="12" w:space="0" w:color="FFC000" w:themeColor="accent4"/>
            </w:tcBorders>
          </w:tcPr>
          <w:p w14:paraId="755641FC" w14:textId="2856A072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Granskas och bedöms av tävlingsledningen</w:t>
            </w:r>
          </w:p>
        </w:tc>
        <w:tc>
          <w:tcPr>
            <w:tcW w:w="1901" w:type="dxa"/>
            <w:gridSpan w:val="2"/>
          </w:tcPr>
          <w:p w14:paraId="092E68FF" w14:textId="142F10B6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Granskas och bedöms av tävlingsledningen</w:t>
            </w:r>
          </w:p>
        </w:tc>
        <w:tc>
          <w:tcPr>
            <w:tcW w:w="3587" w:type="dxa"/>
            <w:gridSpan w:val="2"/>
          </w:tcPr>
          <w:p w14:paraId="6D648A7B" w14:textId="220917C4" w:rsidR="00812FB2" w:rsidRDefault="00812FB2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209330377"/>
              <w:placeholder>
                <w:docPart w:val="C4D0FF0B80BB43568B85115D7CBA50A5"/>
              </w:placeholder>
              <w:showingPlcHdr/>
              <w:text/>
            </w:sdtPr>
            <w:sdtContent>
              <w:p w14:paraId="133CB24E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F9B180A" w14:textId="77777777" w:rsidR="00E40017" w:rsidRPr="00252BBB" w:rsidRDefault="00E40017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2FA1359A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98F880D" w14:textId="77777777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3DB86D9E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6926778" w14:textId="593516BD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78B6B1D" w14:textId="50D99015" w:rsidTr="00812FB2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513CF726" w14:textId="77777777" w:rsidR="00812FB2" w:rsidRPr="00252BBB" w:rsidRDefault="00812FB2" w:rsidP="007970CE">
            <w:pPr>
              <w:pStyle w:val="Default"/>
              <w:rPr>
                <w:rFonts w:ascii="Trebuchet MS" w:hAnsi="Trebuchet MS"/>
                <w:color w:val="auto"/>
                <w:sz w:val="20"/>
                <w:szCs w:val="20"/>
              </w:rPr>
            </w:pPr>
          </w:p>
        </w:tc>
        <w:tc>
          <w:tcPr>
            <w:tcW w:w="1967" w:type="dxa"/>
          </w:tcPr>
          <w:p w14:paraId="2AE25089" w14:textId="4FB452FB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40" w:type="dxa"/>
            <w:gridSpan w:val="2"/>
            <w:tcBorders>
              <w:right w:val="single" w:sz="12" w:space="0" w:color="FFC000" w:themeColor="accent4"/>
            </w:tcBorders>
          </w:tcPr>
          <w:p w14:paraId="4738688B" w14:textId="6FE1774A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41" behindDoc="0" locked="0" layoutInCell="1" allowOverlap="1" wp14:anchorId="769C8A81" wp14:editId="0DDC4BC6">
                      <wp:simplePos x="0" y="0"/>
                      <wp:positionH relativeFrom="column">
                        <wp:posOffset>356947</wp:posOffset>
                      </wp:positionH>
                      <wp:positionV relativeFrom="paragraph">
                        <wp:posOffset>59681</wp:posOffset>
                      </wp:positionV>
                      <wp:extent cx="222250" cy="165100"/>
                      <wp:effectExtent l="0" t="0" r="25400" b="25400"/>
                      <wp:wrapNone/>
                      <wp:docPr id="1492170612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74FB8B" id="Rectangle 25" o:spid="_x0000_s1026" style="position:absolute;margin-left:28.1pt;margin-top:4.7pt;width:17.5pt;height:13pt;z-index:2516583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yj/sw9sAAAAG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820" w:type="dxa"/>
            <w:gridSpan w:val="2"/>
            <w:tcBorders>
              <w:left w:val="single" w:sz="12" w:space="0" w:color="FFC000" w:themeColor="accent4"/>
            </w:tcBorders>
          </w:tcPr>
          <w:p w14:paraId="5A0F6EFE" w14:textId="77777777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01" w:type="dxa"/>
            <w:gridSpan w:val="2"/>
          </w:tcPr>
          <w:p w14:paraId="1D21DF97" w14:textId="77777777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87" w:type="dxa"/>
            <w:gridSpan w:val="2"/>
          </w:tcPr>
          <w:p w14:paraId="45795623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71A3847" w14:textId="3D116AFE" w:rsidTr="00812FB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8"/>
          </w:tcPr>
          <w:p w14:paraId="79178A1B" w14:textId="7A284FC9" w:rsidR="00812FB2" w:rsidRPr="00252BBB" w:rsidRDefault="000663E7" w:rsidP="00AD41B1">
            <w:pPr>
              <w:pStyle w:val="Brdtext"/>
              <w:jc w:val="left"/>
              <w:rPr>
                <w:lang w:val="sv-SE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</w:t>
            </w:r>
            <w:r w:rsidR="00ED56F2">
              <w:rPr>
                <w:rFonts w:eastAsiaTheme="majorEastAsia" w:cstheme="majorBidi"/>
                <w:sz w:val="28"/>
                <w:szCs w:val="28"/>
                <w:lang w:val="sv-SE" w:bidi="ar-SA"/>
              </w:rPr>
              <w:t>5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.2 Genomgång av anläggningen</w:t>
            </w:r>
          </w:p>
        </w:tc>
        <w:tc>
          <w:tcPr>
            <w:tcW w:w="3587" w:type="dxa"/>
            <w:gridSpan w:val="2"/>
          </w:tcPr>
          <w:p w14:paraId="60425781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F409876" w14:textId="08DCD88F" w:rsidTr="00812FB2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77184657" w14:textId="1167975C" w:rsidR="00812FB2" w:rsidRPr="00252BBB" w:rsidRDefault="00812FB2" w:rsidP="008915BA">
            <w:pPr>
              <w:pStyle w:val="Default"/>
              <w:rPr>
                <w:color w:val="auto"/>
              </w:rPr>
            </w:pPr>
            <w:r w:rsidRPr="00252BBB">
              <w:rPr>
                <w:rFonts w:ascii="Trebuchet MS" w:hAnsi="Trebuchet MS"/>
                <w:b w:val="0"/>
                <w:color w:val="auto"/>
                <w:sz w:val="20"/>
                <w:szCs w:val="20"/>
              </w:rPr>
              <w:t xml:space="preserve">Genomgång av systemet med de boende genomförs under installations-fasen som berör hur systemet ska driftas, </w:t>
            </w:r>
            <w:r w:rsidRPr="00252BBB">
              <w:rPr>
                <w:rFonts w:ascii="Trebuchet MS" w:hAnsi="Trebuchet MS"/>
                <w:b w:val="0"/>
                <w:color w:val="auto"/>
                <w:sz w:val="20"/>
                <w:szCs w:val="20"/>
              </w:rPr>
              <w:lastRenderedPageBreak/>
              <w:t xml:space="preserve">underhållas och städas </w:t>
            </w:r>
          </w:p>
        </w:tc>
        <w:tc>
          <w:tcPr>
            <w:tcW w:w="1967" w:type="dxa"/>
          </w:tcPr>
          <w:p w14:paraId="794F807F" w14:textId="60AC2F27" w:rsidR="00812FB2" w:rsidRPr="00252BBB" w:rsidRDefault="00812FB2" w:rsidP="008915B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lastRenderedPageBreak/>
              <w:t>Redovisning av plan för genomgång</w:t>
            </w:r>
          </w:p>
        </w:tc>
        <w:tc>
          <w:tcPr>
            <w:tcW w:w="1840" w:type="dxa"/>
            <w:gridSpan w:val="2"/>
            <w:tcBorders>
              <w:right w:val="single" w:sz="12" w:space="0" w:color="FFC000" w:themeColor="accent4"/>
            </w:tcBorders>
          </w:tcPr>
          <w:p w14:paraId="7A0182F1" w14:textId="66FC8735" w:rsidR="00812FB2" w:rsidRPr="00252BBB" w:rsidRDefault="00812FB2" w:rsidP="008915B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FFC000" w:themeColor="accent4"/>
            </w:tcBorders>
          </w:tcPr>
          <w:p w14:paraId="27094CAA" w14:textId="5093B564" w:rsidR="00812FB2" w:rsidRPr="00252BBB" w:rsidRDefault="00812FB2" w:rsidP="008915B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01" w:type="dxa"/>
            <w:gridSpan w:val="2"/>
          </w:tcPr>
          <w:p w14:paraId="2ACEEC00" w14:textId="4DA29418" w:rsidR="00812FB2" w:rsidRPr="00252BBB" w:rsidRDefault="00812FB2" w:rsidP="008915BA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Genomgång genomförd</w:t>
            </w:r>
          </w:p>
        </w:tc>
        <w:tc>
          <w:tcPr>
            <w:tcW w:w="3587" w:type="dxa"/>
            <w:gridSpan w:val="2"/>
          </w:tcPr>
          <w:p w14:paraId="409805DD" w14:textId="77777777" w:rsidR="00812FB2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563329000"/>
              <w:placeholder>
                <w:docPart w:val="CB3FF59D3A734566A5C2D8C0DB63A637"/>
              </w:placeholder>
              <w:showingPlcHdr/>
              <w:text/>
            </w:sdtPr>
            <w:sdtContent>
              <w:p w14:paraId="5A3AE353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91979F8" w14:textId="77777777" w:rsidR="00E40017" w:rsidRPr="00252BBB" w:rsidRDefault="00E40017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DDDA88F" w14:textId="77777777" w:rsidR="00DE2F8A" w:rsidRPr="00252BBB" w:rsidRDefault="00DE2F8A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60BD8193" w14:textId="77777777" w:rsidR="00DE2F8A" w:rsidRPr="00252BBB" w:rsidRDefault="00DE2F8A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4248AA03" w14:textId="77777777" w:rsidR="00DE2F8A" w:rsidRPr="00252BBB" w:rsidRDefault="00DE2F8A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1B6CA2A5" w14:textId="690225BA" w:rsidR="00DE2F8A" w:rsidRPr="00252BBB" w:rsidRDefault="00DE2F8A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080BE63E" w14:textId="5DAAEBAB" w:rsidTr="00812FB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02CD24B8" w14:textId="77777777" w:rsidR="00812FB2" w:rsidRPr="00252BBB" w:rsidRDefault="00812FB2" w:rsidP="008915BA">
            <w:pPr>
              <w:pStyle w:val="Default"/>
              <w:rPr>
                <w:color w:val="auto"/>
              </w:rPr>
            </w:pPr>
          </w:p>
        </w:tc>
        <w:tc>
          <w:tcPr>
            <w:tcW w:w="1967" w:type="dxa"/>
          </w:tcPr>
          <w:p w14:paraId="130665B6" w14:textId="6C0A7BAA" w:rsidR="00812FB2" w:rsidRPr="00252BBB" w:rsidRDefault="00812FB2" w:rsidP="008915B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40" w:type="dxa"/>
            <w:gridSpan w:val="2"/>
            <w:tcBorders>
              <w:right w:val="single" w:sz="12" w:space="0" w:color="FFC000" w:themeColor="accent4"/>
            </w:tcBorders>
          </w:tcPr>
          <w:p w14:paraId="7778B9CD" w14:textId="77777777" w:rsidR="00812FB2" w:rsidRPr="00252BBB" w:rsidRDefault="00812FB2" w:rsidP="008915B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FFC000" w:themeColor="accent4"/>
            </w:tcBorders>
          </w:tcPr>
          <w:p w14:paraId="6D7CF7A3" w14:textId="77777777" w:rsidR="00812FB2" w:rsidRPr="00252BBB" w:rsidRDefault="00812FB2" w:rsidP="008915B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01" w:type="dxa"/>
            <w:gridSpan w:val="2"/>
          </w:tcPr>
          <w:p w14:paraId="6E352651" w14:textId="77777777" w:rsidR="00812FB2" w:rsidRPr="00252BBB" w:rsidRDefault="00812FB2" w:rsidP="008915BA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87" w:type="dxa"/>
            <w:gridSpan w:val="2"/>
          </w:tcPr>
          <w:p w14:paraId="011FE614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DBD012A" w14:textId="5939875A" w:rsidTr="00812FB2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8"/>
          </w:tcPr>
          <w:p w14:paraId="0B963D5E" w14:textId="7B7B3BA9" w:rsidR="00812FB2" w:rsidRPr="00252BBB" w:rsidRDefault="00812FB2" w:rsidP="005C7E01">
            <w:pPr>
              <w:pStyle w:val="Brdtext"/>
              <w:jc w:val="left"/>
              <w:rPr>
                <w:rFonts w:eastAsiaTheme="majorEastAsia" w:cstheme="majorBidi"/>
                <w:sz w:val="28"/>
                <w:szCs w:val="28"/>
                <w:lang w:val="sv-SE" w:bidi="ar-SA"/>
              </w:rPr>
            </w:pPr>
            <w:r w:rsidRPr="00252BBB">
              <w:rPr>
                <w:rFonts w:eastAsiaTheme="majorEastAsia" w:cstheme="majorBidi"/>
                <w:noProof/>
                <w:sz w:val="28"/>
                <w:szCs w:val="28"/>
                <w:lang w:val="sv-SE" w:bidi="ar-SA"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2C737361" wp14:editId="239BA2F1">
                      <wp:simplePos x="0" y="0"/>
                      <wp:positionH relativeFrom="column">
                        <wp:posOffset>1568605</wp:posOffset>
                      </wp:positionH>
                      <wp:positionV relativeFrom="paragraph">
                        <wp:posOffset>-240152</wp:posOffset>
                      </wp:positionV>
                      <wp:extent cx="222250" cy="165100"/>
                      <wp:effectExtent l="0" t="0" r="25400" b="25400"/>
                      <wp:wrapNone/>
                      <wp:docPr id="938019569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FD7FC3" id="Rectangle 18" o:spid="_x0000_s1026" style="position:absolute;margin-left:123.5pt;margin-top:-18.9pt;width:17.5pt;height:13pt;z-index:251658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LJIHrjfAAAACwEAAA8A&#10;AAAAAAAAAAAAAAAABwUAAGRycy9kb3ducmV2LnhtbFBLBQYAAAAABAAEAPMAAAATBgAAAAA=&#10;" filled="f" strokecolor="#ffc000 [3207]">
                      <v:stroke joinstyle="round"/>
                    </v:rect>
                  </w:pict>
                </mc:Fallback>
              </mc:AlternateContent>
            </w:r>
            <w:r w:rsidR="000663E7"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</w:t>
            </w:r>
            <w:r w:rsidR="00ED56F2">
              <w:rPr>
                <w:rFonts w:eastAsiaTheme="majorEastAsia" w:cstheme="majorBidi"/>
                <w:sz w:val="28"/>
                <w:szCs w:val="28"/>
                <w:lang w:val="sv-SE" w:bidi="ar-SA"/>
              </w:rPr>
              <w:t>5</w:t>
            </w:r>
            <w:r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.3 Tillgänglighet</w:t>
            </w:r>
          </w:p>
        </w:tc>
        <w:tc>
          <w:tcPr>
            <w:tcW w:w="3587" w:type="dxa"/>
            <w:gridSpan w:val="2"/>
          </w:tcPr>
          <w:p w14:paraId="0F0A6F53" w14:textId="77777777" w:rsidR="00812FB2" w:rsidRPr="00252BBB" w:rsidRDefault="00812FB2" w:rsidP="00812FB2">
            <w:pPr>
              <w:pStyle w:val="Brdtext"/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829865C" w14:textId="6C58D095" w:rsidTr="00812FB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64862A06" w14:textId="1BFF0366" w:rsidR="00812FB2" w:rsidRPr="00252BBB" w:rsidRDefault="00812FB2" w:rsidP="00A27E68">
            <w:pPr>
              <w:pStyle w:val="Default"/>
              <w:rPr>
                <w:color w:val="auto"/>
              </w:rPr>
            </w:pPr>
            <w:r w:rsidRPr="00252BBB">
              <w:rPr>
                <w:rFonts w:ascii="Trebuchet MS" w:hAnsi="Trebuchet MS"/>
                <w:b w:val="0"/>
                <w:color w:val="auto"/>
                <w:sz w:val="20"/>
                <w:szCs w:val="20"/>
              </w:rPr>
              <w:t>Systemet ska vara tillgängligt för serviceåtgärder och underhåll</w:t>
            </w:r>
          </w:p>
        </w:tc>
        <w:tc>
          <w:tcPr>
            <w:tcW w:w="1967" w:type="dxa"/>
          </w:tcPr>
          <w:p w14:paraId="0A0708D7" w14:textId="36C096BD" w:rsidR="00812FB2" w:rsidRPr="00252BBB" w:rsidRDefault="00812FB2" w:rsidP="00A27E68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bCs/>
                <w:lang w:val="sv-SE"/>
              </w:rPr>
              <w:t>Tillgänglighet ska beskrivas</w:t>
            </w:r>
          </w:p>
        </w:tc>
        <w:tc>
          <w:tcPr>
            <w:tcW w:w="1840" w:type="dxa"/>
            <w:gridSpan w:val="2"/>
            <w:tcBorders>
              <w:right w:val="single" w:sz="12" w:space="0" w:color="FFC000" w:themeColor="accent4"/>
            </w:tcBorders>
          </w:tcPr>
          <w:p w14:paraId="4AEADFB8" w14:textId="77777777" w:rsidR="00812FB2" w:rsidRPr="00252BBB" w:rsidRDefault="00812FB2" w:rsidP="00A27E68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FFC000" w:themeColor="accent4"/>
            </w:tcBorders>
          </w:tcPr>
          <w:p w14:paraId="2F9577DA" w14:textId="519B8D8C" w:rsidR="00812FB2" w:rsidRPr="00252BBB" w:rsidRDefault="00812FB2" w:rsidP="00A27E68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01" w:type="dxa"/>
            <w:gridSpan w:val="2"/>
          </w:tcPr>
          <w:p w14:paraId="1423B027" w14:textId="57921604" w:rsidR="00812FB2" w:rsidRPr="00252BBB" w:rsidRDefault="00812FB2" w:rsidP="00A27E68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Verifieras på plats i demonstrations-hus genom kontroll av tillgänglighet</w:t>
            </w:r>
          </w:p>
        </w:tc>
        <w:tc>
          <w:tcPr>
            <w:tcW w:w="3587" w:type="dxa"/>
            <w:gridSpan w:val="2"/>
          </w:tcPr>
          <w:p w14:paraId="54E8A908" w14:textId="57797839" w:rsidR="00812FB2" w:rsidRDefault="00812FB2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146438358"/>
              <w:placeholder>
                <w:docPart w:val="8D39474A14464A7681BDAD21D8CC2C04"/>
              </w:placeholder>
              <w:showingPlcHdr/>
              <w:text/>
            </w:sdtPr>
            <w:sdtContent>
              <w:p w14:paraId="2780E716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17FC5D5" w14:textId="77777777" w:rsidR="00E40017" w:rsidRPr="00252BBB" w:rsidRDefault="00E40017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06BE4A1B" w14:textId="77777777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70A1379A" w14:textId="77777777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0A442C29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2646DA71" w14:textId="266614E8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709E2B7" w14:textId="60EE2862" w:rsidTr="00812FB2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7D6452FB" w14:textId="77777777" w:rsidR="00812FB2" w:rsidRPr="00252BBB" w:rsidRDefault="00812FB2" w:rsidP="00A27E68">
            <w:pPr>
              <w:pStyle w:val="Default"/>
              <w:rPr>
                <w:color w:val="auto"/>
              </w:rPr>
            </w:pPr>
          </w:p>
        </w:tc>
        <w:tc>
          <w:tcPr>
            <w:tcW w:w="1967" w:type="dxa"/>
          </w:tcPr>
          <w:p w14:paraId="0CD051A9" w14:textId="38A5C103" w:rsidR="00812FB2" w:rsidRPr="00252BBB" w:rsidRDefault="00812FB2" w:rsidP="00A27E68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39" behindDoc="0" locked="0" layoutInCell="1" allowOverlap="1" wp14:anchorId="2943742A" wp14:editId="4906C7B5">
                      <wp:simplePos x="0" y="0"/>
                      <wp:positionH relativeFrom="column">
                        <wp:posOffset>399143</wp:posOffset>
                      </wp:positionH>
                      <wp:positionV relativeFrom="paragraph">
                        <wp:posOffset>56739</wp:posOffset>
                      </wp:positionV>
                      <wp:extent cx="222250" cy="165100"/>
                      <wp:effectExtent l="0" t="0" r="25400" b="25400"/>
                      <wp:wrapNone/>
                      <wp:docPr id="1287183620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EDB70A" id="Rectangle 18" o:spid="_x0000_s1026" style="position:absolute;margin-left:31.45pt;margin-top:4.45pt;width:17.5pt;height:13pt;z-index:251658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840" w:type="dxa"/>
            <w:gridSpan w:val="2"/>
            <w:tcBorders>
              <w:right w:val="single" w:sz="12" w:space="0" w:color="FFC000" w:themeColor="accent4"/>
            </w:tcBorders>
          </w:tcPr>
          <w:p w14:paraId="2ED97838" w14:textId="77777777" w:rsidR="00812FB2" w:rsidRPr="00252BBB" w:rsidRDefault="00812FB2" w:rsidP="00A27E68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FFC000" w:themeColor="accent4"/>
            </w:tcBorders>
          </w:tcPr>
          <w:p w14:paraId="67E5BC2E" w14:textId="77777777" w:rsidR="00812FB2" w:rsidRPr="00252BBB" w:rsidRDefault="00812FB2" w:rsidP="00A27E68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01" w:type="dxa"/>
            <w:gridSpan w:val="2"/>
          </w:tcPr>
          <w:p w14:paraId="7371279F" w14:textId="77777777" w:rsidR="00812FB2" w:rsidRPr="00252BBB" w:rsidRDefault="00812FB2" w:rsidP="00A27E68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87" w:type="dxa"/>
            <w:gridSpan w:val="2"/>
          </w:tcPr>
          <w:p w14:paraId="2B902E97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53B71A9" w14:textId="6CB6B9AE" w:rsidTr="00812FB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8"/>
          </w:tcPr>
          <w:p w14:paraId="3FC07453" w14:textId="1A7BC74C" w:rsidR="00812FB2" w:rsidRPr="00252BBB" w:rsidRDefault="000663E7" w:rsidP="005C7E01">
            <w:pPr>
              <w:pStyle w:val="Brdtext"/>
              <w:jc w:val="left"/>
              <w:rPr>
                <w:rFonts w:eastAsiaTheme="majorEastAsia" w:cstheme="majorBidi"/>
                <w:sz w:val="28"/>
                <w:szCs w:val="28"/>
                <w:lang w:val="sv-SE" w:bidi="ar-SA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</w:t>
            </w:r>
            <w:r w:rsidR="00ED56F2">
              <w:rPr>
                <w:rFonts w:eastAsiaTheme="majorEastAsia" w:cstheme="majorBidi"/>
                <w:sz w:val="28"/>
                <w:szCs w:val="28"/>
                <w:lang w:val="sv-SE" w:bidi="ar-SA"/>
              </w:rPr>
              <w:t>5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.4 Driftsäkerhet</w:t>
            </w:r>
          </w:p>
        </w:tc>
        <w:tc>
          <w:tcPr>
            <w:tcW w:w="3587" w:type="dxa"/>
            <w:gridSpan w:val="2"/>
          </w:tcPr>
          <w:p w14:paraId="38FE457E" w14:textId="77777777" w:rsidR="00812FB2" w:rsidRPr="00252BBB" w:rsidRDefault="00812FB2" w:rsidP="00812FB2">
            <w:pPr>
              <w:pStyle w:val="Brd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450BFC1" w14:textId="42753DC3" w:rsidTr="00812FB2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59DCF403" w14:textId="30C42495" w:rsidR="00812FB2" w:rsidRPr="00252BBB" w:rsidRDefault="000663E7" w:rsidP="00A27E68">
            <w:pPr>
              <w:pStyle w:val="Default"/>
              <w:rPr>
                <w:color w:val="auto"/>
              </w:rPr>
            </w:pPr>
            <w:r>
              <w:rPr>
                <w:rFonts w:ascii="Trebuchet MS" w:eastAsia="Times New Roman" w:hAnsi="Trebuchet MS" w:cs="Heebo Light"/>
                <w:b w:val="0"/>
                <w:color w:val="auto"/>
                <w:sz w:val="20"/>
                <w:szCs w:val="20"/>
                <w:lang w:bidi="en-US"/>
              </w:rPr>
              <w:t>6</w:t>
            </w:r>
            <w:r w:rsidR="00812FB2" w:rsidRPr="00252BBB">
              <w:rPr>
                <w:rFonts w:ascii="Trebuchet MS" w:eastAsia="Times New Roman" w:hAnsi="Trebuchet MS" w:cs="Heebo Light"/>
                <w:b w:val="0"/>
                <w:color w:val="auto"/>
                <w:sz w:val="20"/>
                <w:szCs w:val="20"/>
                <w:lang w:bidi="en-US"/>
              </w:rPr>
              <w:t>.</w:t>
            </w:r>
            <w:r w:rsidR="00ED56F2">
              <w:rPr>
                <w:rFonts w:ascii="Trebuchet MS" w:eastAsia="Times New Roman" w:hAnsi="Trebuchet MS" w:cs="Heebo Light"/>
                <w:b w:val="0"/>
                <w:color w:val="auto"/>
                <w:sz w:val="20"/>
                <w:szCs w:val="20"/>
                <w:lang w:bidi="en-US"/>
              </w:rPr>
              <w:t>5</w:t>
            </w:r>
            <w:r w:rsidR="00812FB2" w:rsidRPr="00252BBB">
              <w:rPr>
                <w:rFonts w:ascii="Trebuchet MS" w:eastAsia="Times New Roman" w:hAnsi="Trebuchet MS" w:cs="Heebo Light"/>
                <w:b w:val="0"/>
                <w:color w:val="auto"/>
                <w:sz w:val="20"/>
                <w:szCs w:val="20"/>
                <w:lang w:bidi="en-US"/>
              </w:rPr>
              <w:t>.4a Beskrivning av hur akut åtgärd för funktion ska genomföras inom Sverige</w:t>
            </w:r>
          </w:p>
        </w:tc>
        <w:tc>
          <w:tcPr>
            <w:tcW w:w="1967" w:type="dxa"/>
          </w:tcPr>
          <w:p w14:paraId="0C8A0084" w14:textId="7C62C7E9" w:rsidR="00812FB2" w:rsidRPr="00252BBB" w:rsidRDefault="00812FB2" w:rsidP="00A27E68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bCs/>
                <w:lang w:val="sv-SE"/>
              </w:rPr>
              <w:t xml:space="preserve">Tillvägagångssätt för akut åtgärd för funktion ska </w:t>
            </w:r>
            <w:r w:rsidRPr="00252BBB">
              <w:rPr>
                <w:bCs/>
                <w:lang w:val="sv-SE"/>
              </w:rPr>
              <w:lastRenderedPageBreak/>
              <w:t>beskrivas på svenska</w:t>
            </w:r>
          </w:p>
        </w:tc>
        <w:tc>
          <w:tcPr>
            <w:tcW w:w="1840" w:type="dxa"/>
            <w:gridSpan w:val="2"/>
            <w:tcBorders>
              <w:right w:val="single" w:sz="12" w:space="0" w:color="FFC000" w:themeColor="accent4"/>
            </w:tcBorders>
          </w:tcPr>
          <w:p w14:paraId="2542913C" w14:textId="77777777" w:rsidR="00812FB2" w:rsidRPr="00252BBB" w:rsidRDefault="00812FB2" w:rsidP="00A27E68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FFC000" w:themeColor="accent4"/>
            </w:tcBorders>
          </w:tcPr>
          <w:p w14:paraId="05CA7701" w14:textId="30183889" w:rsidR="00812FB2" w:rsidRPr="00252BBB" w:rsidRDefault="00812FB2" w:rsidP="00A27E68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01" w:type="dxa"/>
            <w:gridSpan w:val="2"/>
          </w:tcPr>
          <w:p w14:paraId="43440A6D" w14:textId="2C3DB171" w:rsidR="00812FB2" w:rsidRPr="00252BBB" w:rsidRDefault="00812FB2" w:rsidP="00A27E68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Kontroll av beskrivning på plats i </w:t>
            </w:r>
            <w:r w:rsidRPr="00252BBB">
              <w:rPr>
                <w:lang w:val="sv-SE"/>
              </w:rPr>
              <w:lastRenderedPageBreak/>
              <w:t>demonstrations-hus</w:t>
            </w:r>
          </w:p>
        </w:tc>
        <w:tc>
          <w:tcPr>
            <w:tcW w:w="3587" w:type="dxa"/>
            <w:gridSpan w:val="2"/>
          </w:tcPr>
          <w:p w14:paraId="05AFEC1B" w14:textId="4065A9B3" w:rsidR="00812FB2" w:rsidRDefault="00812FB2" w:rsidP="00DE2F8A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lastRenderedPageBreak/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959709405"/>
              <w:placeholder>
                <w:docPart w:val="04887EBF730D4E1AB19D8BF549FBA868"/>
              </w:placeholder>
              <w:showingPlcHdr/>
              <w:text/>
            </w:sdtPr>
            <w:sdtContent>
              <w:p w14:paraId="6FDECB3E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23064D4" w14:textId="77777777" w:rsidR="00E40017" w:rsidRPr="00252BBB" w:rsidRDefault="00E40017" w:rsidP="00DE2F8A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102969A9" w14:textId="77777777" w:rsidR="00DE2F8A" w:rsidRPr="00252BBB" w:rsidRDefault="00DE2F8A" w:rsidP="00DE2F8A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385DAB00" w14:textId="77777777" w:rsidR="00DE2F8A" w:rsidRPr="00252BBB" w:rsidRDefault="00DE2F8A" w:rsidP="00DE2F8A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59566C04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26CF43D9" w14:textId="2E98BB4E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4AE52F4" w14:textId="3EC17C40" w:rsidTr="00812FB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5D6FFE8B" w14:textId="77777777" w:rsidR="00812FB2" w:rsidRPr="00252BBB" w:rsidRDefault="00812FB2" w:rsidP="00A27E68">
            <w:pPr>
              <w:pStyle w:val="Default"/>
              <w:rPr>
                <w:color w:val="auto"/>
              </w:rPr>
            </w:pPr>
          </w:p>
        </w:tc>
        <w:tc>
          <w:tcPr>
            <w:tcW w:w="1967" w:type="dxa"/>
          </w:tcPr>
          <w:p w14:paraId="2C84FA08" w14:textId="43193461" w:rsidR="00812FB2" w:rsidRPr="00252BBB" w:rsidRDefault="00812FB2" w:rsidP="00A27E68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 wp14:anchorId="75452524" wp14:editId="17AB74CC">
                      <wp:simplePos x="0" y="0"/>
                      <wp:positionH relativeFrom="column">
                        <wp:posOffset>431229</wp:posOffset>
                      </wp:positionH>
                      <wp:positionV relativeFrom="paragraph">
                        <wp:posOffset>60325</wp:posOffset>
                      </wp:positionV>
                      <wp:extent cx="222250" cy="165100"/>
                      <wp:effectExtent l="0" t="0" r="25400" b="254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220534" id="Rectangle 20" o:spid="_x0000_s1026" style="position:absolute;margin-left:33.95pt;margin-top:4.75pt;width:17.5pt;height:13pt;z-index:251658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qy5L69sAAAAH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840" w:type="dxa"/>
            <w:gridSpan w:val="2"/>
            <w:tcBorders>
              <w:right w:val="single" w:sz="12" w:space="0" w:color="FFC000" w:themeColor="accent4"/>
            </w:tcBorders>
          </w:tcPr>
          <w:p w14:paraId="0478CF17" w14:textId="77777777" w:rsidR="00812FB2" w:rsidRPr="00252BBB" w:rsidRDefault="00812FB2" w:rsidP="00A27E68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FFC000" w:themeColor="accent4"/>
            </w:tcBorders>
          </w:tcPr>
          <w:p w14:paraId="29AD5217" w14:textId="77777777" w:rsidR="00812FB2" w:rsidRPr="00252BBB" w:rsidRDefault="00812FB2" w:rsidP="00A27E68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01" w:type="dxa"/>
            <w:gridSpan w:val="2"/>
          </w:tcPr>
          <w:p w14:paraId="793300B0" w14:textId="77777777" w:rsidR="00812FB2" w:rsidRPr="00252BBB" w:rsidRDefault="00812FB2" w:rsidP="00A27E68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87" w:type="dxa"/>
            <w:gridSpan w:val="2"/>
          </w:tcPr>
          <w:p w14:paraId="1FC87CB7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E73BD90" w14:textId="34491409" w:rsidTr="00812FB2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47B05037" w14:textId="21AF1620" w:rsidR="00812FB2" w:rsidRPr="00252BBB" w:rsidRDefault="000663E7" w:rsidP="00E84B11">
            <w:pPr>
              <w:pStyle w:val="Default"/>
              <w:rPr>
                <w:color w:val="auto"/>
              </w:rPr>
            </w:pPr>
            <w:r>
              <w:rPr>
                <w:rFonts w:ascii="Trebuchet MS" w:eastAsia="Times New Roman" w:hAnsi="Trebuchet MS" w:cs="Heebo Light"/>
                <w:b w:val="0"/>
                <w:color w:val="auto"/>
                <w:sz w:val="20"/>
                <w:szCs w:val="20"/>
                <w:lang w:bidi="en-US"/>
              </w:rPr>
              <w:t>6</w:t>
            </w:r>
            <w:r w:rsidR="00812FB2" w:rsidRPr="00252BBB">
              <w:rPr>
                <w:rFonts w:ascii="Trebuchet MS" w:eastAsia="Times New Roman" w:hAnsi="Trebuchet MS" w:cs="Heebo Light"/>
                <w:b w:val="0"/>
                <w:color w:val="auto"/>
                <w:sz w:val="20"/>
                <w:szCs w:val="20"/>
                <w:lang w:bidi="en-US"/>
              </w:rPr>
              <w:t>.</w:t>
            </w:r>
            <w:r w:rsidR="00ED56F2">
              <w:rPr>
                <w:rFonts w:ascii="Trebuchet MS" w:eastAsia="Times New Roman" w:hAnsi="Trebuchet MS" w:cs="Heebo Light"/>
                <w:b w:val="0"/>
                <w:color w:val="auto"/>
                <w:sz w:val="20"/>
                <w:szCs w:val="20"/>
                <w:lang w:bidi="en-US"/>
              </w:rPr>
              <w:t>5</w:t>
            </w:r>
            <w:r w:rsidR="00812FB2" w:rsidRPr="00252BBB">
              <w:rPr>
                <w:rFonts w:ascii="Trebuchet MS" w:eastAsia="Times New Roman" w:hAnsi="Trebuchet MS" w:cs="Heebo Light"/>
                <w:b w:val="0"/>
                <w:color w:val="auto"/>
                <w:sz w:val="20"/>
                <w:szCs w:val="20"/>
                <w:lang w:bidi="en-US"/>
              </w:rPr>
              <w:t>.4b Beskrivning av hur akut åtgärd för funktion ska genomföras inom Sverige</w:t>
            </w:r>
          </w:p>
        </w:tc>
        <w:tc>
          <w:tcPr>
            <w:tcW w:w="1967" w:type="dxa"/>
          </w:tcPr>
          <w:p w14:paraId="5202354E" w14:textId="47F2A7B9" w:rsidR="00812FB2" w:rsidRPr="00252BBB" w:rsidRDefault="00812FB2" w:rsidP="00E84B11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40" w:type="dxa"/>
            <w:gridSpan w:val="2"/>
            <w:tcBorders>
              <w:right w:val="single" w:sz="12" w:space="0" w:color="FFC000" w:themeColor="accent4"/>
            </w:tcBorders>
          </w:tcPr>
          <w:p w14:paraId="39C3DDAF" w14:textId="26FA1AF3" w:rsidR="00812FB2" w:rsidRPr="00252BBB" w:rsidRDefault="00812FB2" w:rsidP="00E84B11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bCs/>
                <w:lang w:val="sv-SE"/>
              </w:rPr>
              <w:t>Tillvägagångssätt för akut åtgärd för funktion bör även beskrivas på engelska</w:t>
            </w:r>
          </w:p>
        </w:tc>
        <w:tc>
          <w:tcPr>
            <w:tcW w:w="1820" w:type="dxa"/>
            <w:gridSpan w:val="2"/>
            <w:tcBorders>
              <w:left w:val="single" w:sz="12" w:space="0" w:color="FFC000" w:themeColor="accent4"/>
            </w:tcBorders>
          </w:tcPr>
          <w:p w14:paraId="2A1C4F14" w14:textId="2EE7EC34" w:rsidR="00812FB2" w:rsidRPr="00252BBB" w:rsidRDefault="00812FB2" w:rsidP="00E84B11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01" w:type="dxa"/>
            <w:gridSpan w:val="2"/>
          </w:tcPr>
          <w:p w14:paraId="1B127734" w14:textId="220A267B" w:rsidR="00812FB2" w:rsidRPr="00252BBB" w:rsidRDefault="00812FB2" w:rsidP="00E84B11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Kontroll av beskrivning på plats i demonstrations-hus</w:t>
            </w:r>
          </w:p>
        </w:tc>
        <w:tc>
          <w:tcPr>
            <w:tcW w:w="3587" w:type="dxa"/>
            <w:gridSpan w:val="2"/>
          </w:tcPr>
          <w:p w14:paraId="6F4FBBD1" w14:textId="632E77E2" w:rsidR="00812FB2" w:rsidRDefault="00812FB2" w:rsidP="00DE2F8A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754354314"/>
              <w:placeholder>
                <w:docPart w:val="FED459FE5E3C4D1E964F7E72C24CC8B8"/>
              </w:placeholder>
              <w:showingPlcHdr/>
              <w:text/>
            </w:sdtPr>
            <w:sdtContent>
              <w:p w14:paraId="224EC897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A2FDEDC" w14:textId="77777777" w:rsidR="00E40017" w:rsidRPr="00252BBB" w:rsidRDefault="00E40017" w:rsidP="00DE2F8A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67846D6" w14:textId="77777777" w:rsidR="00DE2F8A" w:rsidRPr="00252BBB" w:rsidRDefault="00DE2F8A" w:rsidP="00DE2F8A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397D1F79" w14:textId="77777777" w:rsidR="00DE2F8A" w:rsidRPr="00252BBB" w:rsidRDefault="00DE2F8A" w:rsidP="00DE2F8A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5692FA37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2927AB4" w14:textId="41E5FB0E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0D08CE3" w14:textId="1A8038B3" w:rsidTr="00812FB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1AB602DD" w14:textId="77777777" w:rsidR="00812FB2" w:rsidRPr="00252BBB" w:rsidRDefault="00812FB2" w:rsidP="00A27E68">
            <w:pPr>
              <w:pStyle w:val="Default"/>
              <w:rPr>
                <w:color w:val="auto"/>
              </w:rPr>
            </w:pPr>
          </w:p>
        </w:tc>
        <w:tc>
          <w:tcPr>
            <w:tcW w:w="1967" w:type="dxa"/>
          </w:tcPr>
          <w:p w14:paraId="539890A1" w14:textId="172750E6" w:rsidR="00812FB2" w:rsidRPr="00252BBB" w:rsidRDefault="00812FB2" w:rsidP="00A27E68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40" w:type="dxa"/>
            <w:gridSpan w:val="2"/>
            <w:tcBorders>
              <w:right w:val="single" w:sz="12" w:space="0" w:color="FFC000" w:themeColor="accent4"/>
            </w:tcBorders>
          </w:tcPr>
          <w:p w14:paraId="1EF1611C" w14:textId="4A339A30" w:rsidR="00812FB2" w:rsidRPr="00252BBB" w:rsidRDefault="00812FB2" w:rsidP="00A27E68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37" behindDoc="0" locked="0" layoutInCell="1" allowOverlap="1" wp14:anchorId="3C3D6223" wp14:editId="3C807E09">
                      <wp:simplePos x="0" y="0"/>
                      <wp:positionH relativeFrom="column">
                        <wp:posOffset>417665</wp:posOffset>
                      </wp:positionH>
                      <wp:positionV relativeFrom="paragraph">
                        <wp:posOffset>57867</wp:posOffset>
                      </wp:positionV>
                      <wp:extent cx="222250" cy="165100"/>
                      <wp:effectExtent l="0" t="0" r="25400" b="25400"/>
                      <wp:wrapNone/>
                      <wp:docPr id="2052033929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43FE86" id="Rectangle 16" o:spid="_x0000_s1026" style="position:absolute;margin-left:32.9pt;margin-top:4.55pt;width:17.5pt;height:13pt;z-index:251658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820" w:type="dxa"/>
            <w:gridSpan w:val="2"/>
            <w:tcBorders>
              <w:left w:val="single" w:sz="12" w:space="0" w:color="FFC000" w:themeColor="accent4"/>
            </w:tcBorders>
          </w:tcPr>
          <w:p w14:paraId="2D2722E0" w14:textId="77777777" w:rsidR="00812FB2" w:rsidRPr="00252BBB" w:rsidRDefault="00812FB2" w:rsidP="00A27E68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01" w:type="dxa"/>
            <w:gridSpan w:val="2"/>
          </w:tcPr>
          <w:p w14:paraId="5171AB96" w14:textId="77777777" w:rsidR="00812FB2" w:rsidRPr="00252BBB" w:rsidRDefault="00812FB2" w:rsidP="00A27E68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87" w:type="dxa"/>
            <w:gridSpan w:val="2"/>
          </w:tcPr>
          <w:p w14:paraId="440BE5EC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B6A2FF9" w14:textId="27136032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8"/>
          </w:tcPr>
          <w:p w14:paraId="26BDD391" w14:textId="006B9116" w:rsidR="00812FB2" w:rsidRPr="00252BBB" w:rsidRDefault="000663E7" w:rsidP="005C7E01">
            <w:pPr>
              <w:pStyle w:val="Brdtext"/>
              <w:jc w:val="left"/>
              <w:rPr>
                <w:lang w:val="sv-SE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</w:t>
            </w:r>
            <w:r w:rsidR="00A550BE">
              <w:rPr>
                <w:rFonts w:eastAsiaTheme="majorEastAsia" w:cstheme="majorBidi"/>
                <w:sz w:val="28"/>
                <w:szCs w:val="28"/>
                <w:lang w:val="sv-SE" w:bidi="ar-SA"/>
              </w:rPr>
              <w:t>5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.5 Utbytbarhet</w:t>
            </w:r>
          </w:p>
        </w:tc>
        <w:tc>
          <w:tcPr>
            <w:tcW w:w="3599" w:type="dxa"/>
            <w:gridSpan w:val="3"/>
          </w:tcPr>
          <w:p w14:paraId="2D5E268C" w14:textId="77777777" w:rsidR="00812FB2" w:rsidRPr="00252BBB" w:rsidRDefault="00812FB2" w:rsidP="00812FB2">
            <w:pPr>
              <w:pStyle w:val="Brdtext"/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AF3B625" w14:textId="09231C61" w:rsidTr="00812FB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7AA68059" w14:textId="15433233" w:rsidR="00812FB2" w:rsidRPr="00252BBB" w:rsidRDefault="000663E7" w:rsidP="00A27E68">
            <w:pPr>
              <w:pStyle w:val="Default"/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</w:pPr>
            <w:r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6</w:t>
            </w:r>
            <w:r w:rsidR="00812FB2" w:rsidRPr="00252BBB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.</w:t>
            </w:r>
            <w:r w:rsidR="00A550BE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5</w:t>
            </w:r>
            <w:r w:rsidR="00812FB2" w:rsidRPr="00252BBB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 xml:space="preserve">.5a Utbyte av slitagedelar under systemets </w:t>
            </w:r>
            <w:r w:rsidR="00812FB2" w:rsidRPr="00ED56F2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 xml:space="preserve">redovisade </w:t>
            </w:r>
            <w:r w:rsidR="00812FB2" w:rsidRPr="001F0202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 xml:space="preserve">livslängd enligt </w:t>
            </w:r>
            <w:r w:rsidR="00A55399" w:rsidRPr="001F0202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6</w:t>
            </w:r>
            <w:r w:rsidR="00812FB2" w:rsidRPr="001F0202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.</w:t>
            </w:r>
            <w:r w:rsidR="001F0202" w:rsidRPr="001F0202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7</w:t>
            </w:r>
            <w:r w:rsidR="00812FB2" w:rsidRPr="001F0202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.2</w:t>
            </w:r>
          </w:p>
        </w:tc>
        <w:tc>
          <w:tcPr>
            <w:tcW w:w="1967" w:type="dxa"/>
          </w:tcPr>
          <w:p w14:paraId="6096C526" w14:textId="6E7A5EEA" w:rsidR="00812FB2" w:rsidRPr="00252BBB" w:rsidRDefault="00812FB2" w:rsidP="00A27E68">
            <w:pPr>
              <w:pStyle w:val="Brd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Slitagedelar som behöver bytas ut under systemets redovisade livslängd ska </w:t>
            </w:r>
            <w:r w:rsidRPr="00252BBB">
              <w:rPr>
                <w:lang w:val="sv-SE"/>
              </w:rPr>
              <w:lastRenderedPageBreak/>
              <w:t>enkelt kunna bytas ut. Beskrivning av hur det sker ska lämnas på svenska.</w:t>
            </w:r>
          </w:p>
        </w:tc>
        <w:tc>
          <w:tcPr>
            <w:tcW w:w="1824" w:type="dxa"/>
            <w:tcBorders>
              <w:right w:val="single" w:sz="12" w:space="0" w:color="FFC000" w:themeColor="accent4"/>
            </w:tcBorders>
          </w:tcPr>
          <w:p w14:paraId="13163586" w14:textId="159B2D7E" w:rsidR="00812FB2" w:rsidRPr="00252BBB" w:rsidRDefault="00812FB2" w:rsidP="00A27E68">
            <w:pPr>
              <w:pStyle w:val="Brd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7" w:type="dxa"/>
            <w:gridSpan w:val="4"/>
            <w:tcBorders>
              <w:left w:val="single" w:sz="12" w:space="0" w:color="FFC000" w:themeColor="accent4"/>
            </w:tcBorders>
          </w:tcPr>
          <w:p w14:paraId="56100CAD" w14:textId="45174D54" w:rsidR="00812FB2" w:rsidRPr="00252BBB" w:rsidRDefault="00812FB2" w:rsidP="00A27E68">
            <w:pPr>
              <w:pStyle w:val="Brd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810" w:type="dxa"/>
          </w:tcPr>
          <w:p w14:paraId="40C32F20" w14:textId="0026A127" w:rsidR="00812FB2" w:rsidRPr="00252BBB" w:rsidRDefault="00812FB2" w:rsidP="00A27E68">
            <w:pPr>
              <w:pStyle w:val="Brd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Kontroll av beskrivning på plats i demonstrations-hus</w:t>
            </w:r>
          </w:p>
        </w:tc>
        <w:tc>
          <w:tcPr>
            <w:tcW w:w="3579" w:type="dxa"/>
          </w:tcPr>
          <w:p w14:paraId="3687B772" w14:textId="77777777" w:rsidR="00812FB2" w:rsidRDefault="00812FB2" w:rsidP="00812FB2">
            <w:pPr>
              <w:pStyle w:val="Brd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680426015"/>
              <w:placeholder>
                <w:docPart w:val="3FC2D728F34F44D9A2ADD61F4B4E453C"/>
              </w:placeholder>
              <w:showingPlcHdr/>
              <w:text/>
            </w:sdtPr>
            <w:sdtContent>
              <w:p w14:paraId="061617A5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2965FF1" w14:textId="77777777" w:rsidR="00E40017" w:rsidRPr="00252BBB" w:rsidRDefault="00E40017" w:rsidP="00812FB2">
            <w:pPr>
              <w:pStyle w:val="Brd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6E349E29" w14:textId="77777777" w:rsidR="00DE2F8A" w:rsidRPr="00252BBB" w:rsidRDefault="00DE2F8A" w:rsidP="00812FB2">
            <w:pPr>
              <w:pStyle w:val="Brd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063D60AA" w14:textId="77777777" w:rsidR="00DE2F8A" w:rsidRPr="00252BBB" w:rsidRDefault="00DE2F8A" w:rsidP="00812FB2">
            <w:pPr>
              <w:pStyle w:val="Brd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77D8124B" w14:textId="77777777" w:rsidR="00DE2F8A" w:rsidRPr="00252BBB" w:rsidRDefault="00DE2F8A" w:rsidP="00812FB2">
            <w:pPr>
              <w:pStyle w:val="Brd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2304699E" w14:textId="1DF649DE" w:rsidR="00DE2F8A" w:rsidRPr="00252BBB" w:rsidRDefault="00DE2F8A" w:rsidP="00812FB2">
            <w:pPr>
              <w:pStyle w:val="Brd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489E0C6" w14:textId="017B01B0" w:rsidTr="00812FB2">
        <w:trPr>
          <w:gridAfter w:val="2"/>
          <w:wAfter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4BD96898" w14:textId="77777777" w:rsidR="00812FB2" w:rsidRPr="00252BBB" w:rsidRDefault="00812FB2" w:rsidP="00A27E68">
            <w:pPr>
              <w:pStyle w:val="Default"/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</w:pPr>
          </w:p>
        </w:tc>
        <w:tc>
          <w:tcPr>
            <w:tcW w:w="1967" w:type="dxa"/>
          </w:tcPr>
          <w:p w14:paraId="6E8E6EC0" w14:textId="49B8776D" w:rsidR="00812FB2" w:rsidRPr="00252BBB" w:rsidRDefault="00812FB2" w:rsidP="00A27E68">
            <w:pPr>
              <w:pStyle w:val="Brd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35" behindDoc="0" locked="0" layoutInCell="1" allowOverlap="1" wp14:anchorId="658C989E" wp14:editId="2843CBD7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67374</wp:posOffset>
                      </wp:positionV>
                      <wp:extent cx="222250" cy="165100"/>
                      <wp:effectExtent l="0" t="0" r="25400" b="25400"/>
                      <wp:wrapNone/>
                      <wp:docPr id="82290788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375418" id="Rectangle 16" o:spid="_x0000_s1026" style="position:absolute;margin-left:31.85pt;margin-top:5.3pt;width:17.5pt;height:13pt;z-index:251658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824" w:type="dxa"/>
            <w:tcBorders>
              <w:right w:val="single" w:sz="12" w:space="0" w:color="FFC000" w:themeColor="accent4"/>
            </w:tcBorders>
          </w:tcPr>
          <w:p w14:paraId="693BAC4A" w14:textId="77777777" w:rsidR="00812FB2" w:rsidRPr="00252BBB" w:rsidRDefault="00812FB2" w:rsidP="00A27E68">
            <w:pPr>
              <w:pStyle w:val="Brd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7" w:type="dxa"/>
            <w:gridSpan w:val="4"/>
            <w:tcBorders>
              <w:left w:val="single" w:sz="12" w:space="0" w:color="FFC000" w:themeColor="accent4"/>
            </w:tcBorders>
          </w:tcPr>
          <w:p w14:paraId="314D8C7E" w14:textId="77777777" w:rsidR="00812FB2" w:rsidRPr="00252BBB" w:rsidRDefault="00812FB2" w:rsidP="00A27E68">
            <w:pPr>
              <w:pStyle w:val="Brd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10" w:type="dxa"/>
          </w:tcPr>
          <w:p w14:paraId="0713900C" w14:textId="77777777" w:rsidR="00812FB2" w:rsidRPr="00252BBB" w:rsidRDefault="00812FB2" w:rsidP="00A27E68">
            <w:pPr>
              <w:pStyle w:val="Brd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79" w:type="dxa"/>
          </w:tcPr>
          <w:p w14:paraId="66FC6579" w14:textId="77777777" w:rsidR="00812FB2" w:rsidRPr="00252BBB" w:rsidRDefault="00812FB2" w:rsidP="00812FB2">
            <w:pPr>
              <w:pStyle w:val="Brdtext"/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0B9BCDEC" w14:textId="507E4C47" w:rsidTr="00812FB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3547A683" w14:textId="3E865EC0" w:rsidR="00812FB2" w:rsidRPr="00252BBB" w:rsidRDefault="00A55399" w:rsidP="00A27E68">
            <w:pPr>
              <w:pStyle w:val="Default"/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</w:pPr>
            <w:r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6</w:t>
            </w:r>
            <w:r w:rsidR="00812FB2" w:rsidRPr="00252BBB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.</w:t>
            </w:r>
            <w:r w:rsidR="00A550BE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5</w:t>
            </w:r>
            <w:r w:rsidR="00812FB2" w:rsidRPr="00252BBB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 xml:space="preserve">.5b Utbyte av slitagedelar </w:t>
            </w:r>
            <w:r w:rsidR="00812FB2" w:rsidRPr="00ED56F2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 xml:space="preserve">under systemets redovisade </w:t>
            </w:r>
            <w:r w:rsidR="00812FB2" w:rsidRPr="001F0202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 xml:space="preserve">livslängd enligt </w:t>
            </w:r>
            <w:r w:rsidR="003B3DEF" w:rsidRPr="001F0202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6</w:t>
            </w:r>
            <w:r w:rsidR="00812FB2" w:rsidRPr="001F0202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.</w:t>
            </w:r>
            <w:r w:rsidR="001F0202" w:rsidRPr="001F0202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7</w:t>
            </w:r>
            <w:r w:rsidR="00812FB2" w:rsidRPr="001F0202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.2</w:t>
            </w:r>
          </w:p>
        </w:tc>
        <w:tc>
          <w:tcPr>
            <w:tcW w:w="1967" w:type="dxa"/>
          </w:tcPr>
          <w:p w14:paraId="18CBBAE5" w14:textId="5D84C64E" w:rsidR="00812FB2" w:rsidRPr="00252BBB" w:rsidRDefault="00812FB2" w:rsidP="00A27E68">
            <w:pPr>
              <w:pStyle w:val="Brd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24" w:type="dxa"/>
            <w:tcBorders>
              <w:right w:val="single" w:sz="12" w:space="0" w:color="FFC000" w:themeColor="accent4"/>
            </w:tcBorders>
          </w:tcPr>
          <w:p w14:paraId="5ACDABB8" w14:textId="61FB1B89" w:rsidR="00812FB2" w:rsidRPr="00252BBB" w:rsidRDefault="00812FB2" w:rsidP="00A27E68">
            <w:pPr>
              <w:pStyle w:val="Brd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Slitagedelar som behöver bytas ut under systemets redovisade livsläng ska enkelt kunna bytas ut. Beskrivning av hur det sker bör även lämnas på engelska.</w:t>
            </w:r>
          </w:p>
        </w:tc>
        <w:tc>
          <w:tcPr>
            <w:tcW w:w="1927" w:type="dxa"/>
            <w:gridSpan w:val="4"/>
            <w:tcBorders>
              <w:left w:val="single" w:sz="12" w:space="0" w:color="FFC000" w:themeColor="accent4"/>
            </w:tcBorders>
          </w:tcPr>
          <w:p w14:paraId="1F41AB74" w14:textId="77777777" w:rsidR="00812FB2" w:rsidRPr="00252BBB" w:rsidRDefault="00812FB2" w:rsidP="00A27E68">
            <w:pPr>
              <w:pStyle w:val="Brd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810" w:type="dxa"/>
          </w:tcPr>
          <w:p w14:paraId="355B536A" w14:textId="77777777" w:rsidR="00812FB2" w:rsidRPr="00252BBB" w:rsidRDefault="00812FB2" w:rsidP="00A27E68">
            <w:pPr>
              <w:pStyle w:val="Brd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Kontroll av beskrivning på plats i demonstrations-hus</w:t>
            </w:r>
          </w:p>
        </w:tc>
        <w:tc>
          <w:tcPr>
            <w:tcW w:w="3579" w:type="dxa"/>
          </w:tcPr>
          <w:p w14:paraId="0858BC01" w14:textId="77777777" w:rsidR="00812FB2" w:rsidRDefault="00812FB2" w:rsidP="00812FB2">
            <w:pPr>
              <w:pStyle w:val="Brd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736909082"/>
              <w:placeholder>
                <w:docPart w:val="48242C1C6DFF4CBB81C0BCBB13611D9D"/>
              </w:placeholder>
              <w:showingPlcHdr/>
              <w:text/>
            </w:sdtPr>
            <w:sdtContent>
              <w:p w14:paraId="71EB6616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FCCFC44" w14:textId="77777777" w:rsidR="00E40017" w:rsidRPr="00252BBB" w:rsidRDefault="00E40017" w:rsidP="00812FB2">
            <w:pPr>
              <w:pStyle w:val="Brd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2BDBB6E6" w14:textId="77777777" w:rsidR="00DE2F8A" w:rsidRPr="00252BBB" w:rsidRDefault="00DE2F8A" w:rsidP="00812FB2">
            <w:pPr>
              <w:pStyle w:val="Brd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6ED956E1" w14:textId="77777777" w:rsidR="00DE2F8A" w:rsidRPr="00252BBB" w:rsidRDefault="00DE2F8A" w:rsidP="00812FB2">
            <w:pPr>
              <w:pStyle w:val="Brd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0C3B852" w14:textId="77777777" w:rsidR="00DE2F8A" w:rsidRPr="00252BBB" w:rsidRDefault="00DE2F8A" w:rsidP="00812FB2">
            <w:pPr>
              <w:pStyle w:val="Brd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84130A3" w14:textId="6DDD4576" w:rsidR="00DE2F8A" w:rsidRPr="00252BBB" w:rsidRDefault="00DE2F8A" w:rsidP="00812FB2">
            <w:pPr>
              <w:pStyle w:val="Brd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DC748DE" w14:textId="58837A03" w:rsidTr="00812FB2">
        <w:trPr>
          <w:gridAfter w:val="2"/>
          <w:wAfter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15D07715" w14:textId="77777777" w:rsidR="00812FB2" w:rsidRPr="00252BBB" w:rsidRDefault="00812FB2" w:rsidP="00A27E68">
            <w:pPr>
              <w:pStyle w:val="Brdtext"/>
              <w:keepNext/>
              <w:jc w:val="left"/>
              <w:rPr>
                <w:b w:val="0"/>
                <w:bCs w:val="0"/>
                <w:lang w:val="sv-SE"/>
              </w:rPr>
            </w:pPr>
          </w:p>
        </w:tc>
        <w:tc>
          <w:tcPr>
            <w:tcW w:w="1967" w:type="dxa"/>
          </w:tcPr>
          <w:p w14:paraId="7975178C" w14:textId="359D415F" w:rsidR="00812FB2" w:rsidRPr="00252BBB" w:rsidRDefault="00812FB2" w:rsidP="00A27E68">
            <w:pPr>
              <w:pStyle w:val="Brd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24" w:type="dxa"/>
            <w:tcBorders>
              <w:right w:val="single" w:sz="12" w:space="0" w:color="FFC000" w:themeColor="accent4"/>
            </w:tcBorders>
          </w:tcPr>
          <w:p w14:paraId="1C155B89" w14:textId="108CA6FA" w:rsidR="00812FB2" w:rsidRPr="00252BBB" w:rsidRDefault="00812FB2" w:rsidP="00A27E68">
            <w:pPr>
              <w:pStyle w:val="Brd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7" w:type="dxa"/>
            <w:gridSpan w:val="4"/>
            <w:tcBorders>
              <w:left w:val="single" w:sz="12" w:space="0" w:color="FFC000" w:themeColor="accent4"/>
            </w:tcBorders>
          </w:tcPr>
          <w:p w14:paraId="7A654C0A" w14:textId="77777777" w:rsidR="00812FB2" w:rsidRPr="00252BBB" w:rsidRDefault="00812FB2" w:rsidP="00A27E68">
            <w:pPr>
              <w:pStyle w:val="Brd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10" w:type="dxa"/>
          </w:tcPr>
          <w:p w14:paraId="1B232175" w14:textId="77777777" w:rsidR="00812FB2" w:rsidRPr="00252BBB" w:rsidRDefault="00812FB2" w:rsidP="00A27E68">
            <w:pPr>
              <w:pStyle w:val="Brd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79" w:type="dxa"/>
          </w:tcPr>
          <w:p w14:paraId="46ECB050" w14:textId="77777777" w:rsidR="00812FB2" w:rsidRPr="00252BBB" w:rsidRDefault="00812FB2" w:rsidP="00812FB2">
            <w:pPr>
              <w:pStyle w:val="Brdtext"/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63156B7" w14:textId="3848F54B" w:rsidTr="00812FB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704AB834" w14:textId="07D4B7AB" w:rsidR="00812FB2" w:rsidRPr="00252BBB" w:rsidRDefault="003B3DEF" w:rsidP="00A27E68">
            <w:pPr>
              <w:pStyle w:val="Default"/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</w:pPr>
            <w:r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6</w:t>
            </w:r>
            <w:r w:rsidR="00812FB2" w:rsidRPr="00252BBB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.</w:t>
            </w:r>
            <w:r w:rsidR="00A550BE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>5</w:t>
            </w:r>
            <w:r w:rsidR="00812FB2" w:rsidRPr="00252BBB">
              <w:rPr>
                <w:rFonts w:ascii="Trebuchet MS" w:eastAsia="Times New Roman" w:hAnsi="Trebuchet MS" w:cs="Heebo Light"/>
                <w:b w:val="0"/>
                <w:bCs w:val="0"/>
                <w:color w:val="auto"/>
                <w:sz w:val="20"/>
                <w:szCs w:val="20"/>
                <w:lang w:bidi="en-US"/>
              </w:rPr>
              <w:t xml:space="preserve">.5c Slitage- och reservdelars tillgänglighet </w:t>
            </w:r>
          </w:p>
        </w:tc>
        <w:tc>
          <w:tcPr>
            <w:tcW w:w="1967" w:type="dxa"/>
          </w:tcPr>
          <w:p w14:paraId="7D8983D8" w14:textId="29AA1C42" w:rsidR="00812FB2" w:rsidRPr="00252BBB" w:rsidRDefault="00812FB2" w:rsidP="00A27E68">
            <w:pPr>
              <w:pStyle w:val="Brd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Slitage- och reservdelar</w:t>
            </w:r>
            <w:r w:rsidRPr="00252BBB">
              <w:rPr>
                <w:b/>
                <w:bCs/>
                <w:lang w:val="sv-SE"/>
              </w:rPr>
              <w:t xml:space="preserve"> </w:t>
            </w:r>
            <w:r w:rsidRPr="00252BBB">
              <w:rPr>
                <w:lang w:val="sv-SE"/>
              </w:rPr>
              <w:t xml:space="preserve">ska finnas tillgängliga under systemets </w:t>
            </w:r>
            <w:r w:rsidRPr="00ED56F2">
              <w:rPr>
                <w:lang w:val="sv-SE"/>
              </w:rPr>
              <w:t xml:space="preserve">redovisade </w:t>
            </w:r>
            <w:r w:rsidRPr="001F0202">
              <w:rPr>
                <w:lang w:val="sv-SE"/>
              </w:rPr>
              <w:t xml:space="preserve">livslängd enligt </w:t>
            </w:r>
            <w:r w:rsidR="003B3DEF" w:rsidRPr="001F0202">
              <w:rPr>
                <w:lang w:val="sv-SE"/>
              </w:rPr>
              <w:lastRenderedPageBreak/>
              <w:t>6</w:t>
            </w:r>
            <w:r w:rsidRPr="001F0202">
              <w:rPr>
                <w:lang w:val="sv-SE"/>
              </w:rPr>
              <w:t>.</w:t>
            </w:r>
            <w:r w:rsidR="001F0202" w:rsidRPr="001F0202">
              <w:rPr>
                <w:lang w:val="sv-SE"/>
              </w:rPr>
              <w:t>7</w:t>
            </w:r>
            <w:r w:rsidRPr="001F0202">
              <w:rPr>
                <w:lang w:val="sv-SE"/>
              </w:rPr>
              <w:t>.2.</w:t>
            </w:r>
            <w:r w:rsidRPr="00252BBB">
              <w:rPr>
                <w:lang w:val="sv-SE"/>
              </w:rPr>
              <w:t xml:space="preserve"> Tillgänglighet ska redovisas.</w:t>
            </w:r>
          </w:p>
        </w:tc>
        <w:tc>
          <w:tcPr>
            <w:tcW w:w="1824" w:type="dxa"/>
            <w:tcBorders>
              <w:right w:val="single" w:sz="12" w:space="0" w:color="FFC000" w:themeColor="accent4"/>
            </w:tcBorders>
          </w:tcPr>
          <w:p w14:paraId="1F93F779" w14:textId="358AC463" w:rsidR="00812FB2" w:rsidRPr="00252BBB" w:rsidRDefault="00812FB2" w:rsidP="00A27E68">
            <w:pPr>
              <w:pStyle w:val="Brd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76B92A7C" wp14:editId="18858CCC">
                      <wp:simplePos x="0" y="0"/>
                      <wp:positionH relativeFrom="column">
                        <wp:posOffset>397891</wp:posOffset>
                      </wp:positionH>
                      <wp:positionV relativeFrom="paragraph">
                        <wp:posOffset>-257810</wp:posOffset>
                      </wp:positionV>
                      <wp:extent cx="222250" cy="165100"/>
                      <wp:effectExtent l="0" t="0" r="25400" b="25400"/>
                      <wp:wrapNone/>
                      <wp:docPr id="1513904898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8BB182" id="Rectangle 16" o:spid="_x0000_s1026" style="position:absolute;margin-left:31.35pt;margin-top:-20.3pt;width:17.5pt;height:13pt;z-index:25165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927" w:type="dxa"/>
            <w:gridSpan w:val="4"/>
            <w:tcBorders>
              <w:left w:val="single" w:sz="12" w:space="0" w:color="FFC000" w:themeColor="accent4"/>
            </w:tcBorders>
          </w:tcPr>
          <w:p w14:paraId="0A899622" w14:textId="1FC09DDF" w:rsidR="00812FB2" w:rsidRPr="00252BBB" w:rsidRDefault="00812FB2" w:rsidP="00A27E68">
            <w:pPr>
              <w:pStyle w:val="Brd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810" w:type="dxa"/>
          </w:tcPr>
          <w:p w14:paraId="5B513A2A" w14:textId="77777777" w:rsidR="00812FB2" w:rsidRPr="00252BBB" w:rsidRDefault="00812FB2" w:rsidP="00A27E68">
            <w:pPr>
              <w:pStyle w:val="Brd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79" w:type="dxa"/>
          </w:tcPr>
          <w:p w14:paraId="70DA5984" w14:textId="77777777" w:rsidR="00812FB2" w:rsidRPr="00252BBB" w:rsidRDefault="00812FB2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033778867"/>
              <w:placeholder>
                <w:docPart w:val="47F6EBA87C1C4DB2974B6F14BF11D119"/>
              </w:placeholder>
              <w:showingPlcHdr/>
              <w:text/>
            </w:sdtPr>
            <w:sdtContent>
              <w:p w14:paraId="65AF957B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528BCA1" w14:textId="77777777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A4EC089" w14:textId="77777777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26F44733" w14:textId="77777777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61F70A12" w14:textId="7327E3AC" w:rsidR="00DE2F8A" w:rsidRPr="00252BBB" w:rsidRDefault="00DE2F8A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AB2EFD4" w14:textId="44354E1D" w:rsidTr="00812FB2">
        <w:trPr>
          <w:gridAfter w:val="2"/>
          <w:wAfter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039A5ABE" w14:textId="77777777" w:rsidR="00812FB2" w:rsidRPr="00252BBB" w:rsidRDefault="00812FB2" w:rsidP="00A27E68">
            <w:pPr>
              <w:pStyle w:val="Brdtext"/>
              <w:keepNext/>
              <w:jc w:val="center"/>
              <w:rPr>
                <w:lang w:val="sv-SE"/>
              </w:rPr>
            </w:pPr>
          </w:p>
        </w:tc>
        <w:tc>
          <w:tcPr>
            <w:tcW w:w="1967" w:type="dxa"/>
          </w:tcPr>
          <w:p w14:paraId="5397EC6F" w14:textId="607300EF" w:rsidR="00812FB2" w:rsidRPr="00252BBB" w:rsidRDefault="00812FB2" w:rsidP="00A27E68">
            <w:pPr>
              <w:pStyle w:val="Brd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36F7B66E" wp14:editId="581E592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50165</wp:posOffset>
                      </wp:positionV>
                      <wp:extent cx="222250" cy="165100"/>
                      <wp:effectExtent l="0" t="0" r="25400" b="25400"/>
                      <wp:wrapNone/>
                      <wp:docPr id="1355758805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D0F651" id="Rectangle 16" o:spid="_x0000_s1026" style="position:absolute;margin-left:33pt;margin-top:3.95pt;width:17.5pt;height:13pt;z-index:2516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cCDSOdsAAAAH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824" w:type="dxa"/>
            <w:tcBorders>
              <w:right w:val="single" w:sz="12" w:space="0" w:color="FFC000" w:themeColor="accent4"/>
            </w:tcBorders>
          </w:tcPr>
          <w:p w14:paraId="06564E1F" w14:textId="600DE810" w:rsidR="00812FB2" w:rsidRPr="00252BBB" w:rsidRDefault="00812FB2" w:rsidP="00A27E68">
            <w:pPr>
              <w:pStyle w:val="Brd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27" w:type="dxa"/>
            <w:gridSpan w:val="4"/>
            <w:tcBorders>
              <w:left w:val="single" w:sz="12" w:space="0" w:color="FFC000" w:themeColor="accent4"/>
            </w:tcBorders>
          </w:tcPr>
          <w:p w14:paraId="37FFAF0A" w14:textId="77777777" w:rsidR="00812FB2" w:rsidRPr="00252BBB" w:rsidRDefault="00812FB2" w:rsidP="00A27E68">
            <w:pPr>
              <w:pStyle w:val="Brd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10" w:type="dxa"/>
          </w:tcPr>
          <w:p w14:paraId="66EAD9D0" w14:textId="77777777" w:rsidR="00812FB2" w:rsidRPr="00252BBB" w:rsidRDefault="00812FB2" w:rsidP="00A27E68">
            <w:pPr>
              <w:pStyle w:val="Brd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79" w:type="dxa"/>
          </w:tcPr>
          <w:p w14:paraId="4C0280A8" w14:textId="77777777" w:rsidR="00812FB2" w:rsidRPr="00252BBB" w:rsidRDefault="00812FB2" w:rsidP="00812FB2">
            <w:pPr>
              <w:pStyle w:val="Brdtext"/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bookmarkStart w:id="58" w:name="_Toc212042282"/>
    <w:bookmarkStart w:id="59" w:name="_Toc212105353"/>
    <w:bookmarkStart w:id="60" w:name="_Toc212105594"/>
    <w:bookmarkStart w:id="61" w:name="_Toc212111324"/>
    <w:p w14:paraId="644EDE63" w14:textId="678219D7" w:rsidR="0044211B" w:rsidRPr="00252BBB" w:rsidRDefault="00316686" w:rsidP="00582B51">
      <w:pPr>
        <w:pStyle w:val="Rubrik2"/>
        <w:rPr>
          <w:color w:val="auto"/>
        </w:rPr>
      </w:pPr>
      <w:r w:rsidRPr="00252BB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EB10C3F" wp14:editId="3DC0E208">
                <wp:simplePos x="0" y="0"/>
                <wp:positionH relativeFrom="column">
                  <wp:posOffset>3037147</wp:posOffset>
                </wp:positionH>
                <wp:positionV relativeFrom="paragraph">
                  <wp:posOffset>4005695</wp:posOffset>
                </wp:positionV>
                <wp:extent cx="222250" cy="165100"/>
                <wp:effectExtent l="0" t="0" r="25400" b="25400"/>
                <wp:wrapNone/>
                <wp:docPr id="689897365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E44E2" id="Rectangle 22" o:spid="_x0000_s1026" style="position:absolute;margin-left:239.15pt;margin-top:315.4pt;width:17.5pt;height:13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OpL6fbfAAAACwEAAA8A&#10;AAAAAAAAAAAAAAAABwUAAGRycy9kb3ducmV2LnhtbFBLBQYAAAAABAAEAPMAAAATBgAAAAA=&#10;" filled="f" strokecolor="#ffc000 [3207]">
                <v:stroke joinstyle="round"/>
              </v:rect>
            </w:pict>
          </mc:Fallback>
        </mc:AlternateContent>
      </w:r>
      <w:r w:rsidR="00582B51" w:rsidRPr="00252BBB">
        <w:rPr>
          <w:color w:val="auto"/>
        </w:rPr>
        <w:t>6.</w:t>
      </w:r>
      <w:r w:rsidR="001F0202">
        <w:rPr>
          <w:color w:val="auto"/>
        </w:rPr>
        <w:t>6</w:t>
      </w:r>
      <w:r w:rsidR="00582B51" w:rsidRPr="00252BBB">
        <w:rPr>
          <w:color w:val="auto"/>
        </w:rPr>
        <w:t xml:space="preserve"> </w:t>
      </w:r>
      <w:r w:rsidR="00AD6E58" w:rsidRPr="00252BBB">
        <w:rPr>
          <w:color w:val="auto"/>
        </w:rPr>
        <w:t>Robusthet</w:t>
      </w:r>
      <w:bookmarkEnd w:id="58"/>
      <w:bookmarkEnd w:id="59"/>
      <w:bookmarkEnd w:id="60"/>
      <w:bookmarkEnd w:id="61"/>
    </w:p>
    <w:tbl>
      <w:tblPr>
        <w:tblStyle w:val="Listtabell3dekorfrg4"/>
        <w:tblW w:w="12950" w:type="dxa"/>
        <w:jc w:val="center"/>
        <w:tblBorders>
          <w:insideH w:val="single" w:sz="4" w:space="0" w:color="FFC000" w:themeColor="accent4"/>
          <w:insideV w:val="single" w:sz="4" w:space="0" w:color="FFC000" w:themeColor="accent4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1875"/>
        <w:gridCol w:w="1634"/>
        <w:gridCol w:w="107"/>
        <w:gridCol w:w="1684"/>
        <w:gridCol w:w="224"/>
        <w:gridCol w:w="1629"/>
        <w:gridCol w:w="3638"/>
      </w:tblGrid>
      <w:tr w:rsidR="00252BBB" w:rsidRPr="00252BBB" w14:paraId="73396FF2" w14:textId="2ACBDDF9" w:rsidTr="00812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59" w:type="dxa"/>
            <w:vMerge w:val="restart"/>
            <w:vAlign w:val="center"/>
          </w:tcPr>
          <w:p w14:paraId="39EA55A9" w14:textId="77777777" w:rsidR="00812FB2" w:rsidRPr="00252BBB" w:rsidRDefault="00812FB2" w:rsidP="001E3667">
            <w:pPr>
              <w:pStyle w:val="Brdtext"/>
              <w:jc w:val="center"/>
              <w:rPr>
                <w:lang w:val="sv-SE"/>
              </w:rPr>
            </w:pPr>
            <w:r w:rsidRPr="00252BBB">
              <w:rPr>
                <w:lang w:val="sv-SE"/>
              </w:rPr>
              <w:t>Parameter</w:t>
            </w:r>
          </w:p>
        </w:tc>
        <w:tc>
          <w:tcPr>
            <w:tcW w:w="3509" w:type="dxa"/>
            <w:gridSpan w:val="2"/>
          </w:tcPr>
          <w:p w14:paraId="6DE50E4E" w14:textId="77777777" w:rsidR="00812FB2" w:rsidRPr="00252BBB" w:rsidRDefault="00812FB2" w:rsidP="001E3667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Krav</w:t>
            </w:r>
          </w:p>
        </w:tc>
        <w:tc>
          <w:tcPr>
            <w:tcW w:w="3644" w:type="dxa"/>
            <w:gridSpan w:val="4"/>
          </w:tcPr>
          <w:p w14:paraId="0762C558" w14:textId="77777777" w:rsidR="00812FB2" w:rsidRPr="00252BBB" w:rsidRDefault="00812FB2" w:rsidP="001E3667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Verifiering</w:t>
            </w:r>
          </w:p>
        </w:tc>
        <w:tc>
          <w:tcPr>
            <w:tcW w:w="3638" w:type="dxa"/>
          </w:tcPr>
          <w:p w14:paraId="6A0F6369" w14:textId="4B49B0ED" w:rsidR="00812FB2" w:rsidRPr="00252BBB" w:rsidRDefault="00812FB2" w:rsidP="00812FB2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Svar på RFI</w:t>
            </w:r>
          </w:p>
        </w:tc>
      </w:tr>
      <w:tr w:rsidR="00252BBB" w:rsidRPr="00252BBB" w14:paraId="183D66F2" w14:textId="56FF712C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vMerge/>
          </w:tcPr>
          <w:p w14:paraId="7D8892D8" w14:textId="77777777" w:rsidR="00812FB2" w:rsidRPr="00252BBB" w:rsidRDefault="00812FB2" w:rsidP="001E3667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875" w:type="dxa"/>
          </w:tcPr>
          <w:p w14:paraId="7B765317" w14:textId="7777777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uppfyllas</w:t>
            </w:r>
          </w:p>
        </w:tc>
        <w:tc>
          <w:tcPr>
            <w:tcW w:w="1741" w:type="dxa"/>
            <w:gridSpan w:val="2"/>
            <w:tcBorders>
              <w:right w:val="single" w:sz="12" w:space="0" w:color="FFC000" w:themeColor="accent4"/>
            </w:tcBorders>
          </w:tcPr>
          <w:p w14:paraId="055E857B" w14:textId="7777777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Bör uppfyllas</w:t>
            </w:r>
          </w:p>
        </w:tc>
        <w:tc>
          <w:tcPr>
            <w:tcW w:w="1908" w:type="dxa"/>
            <w:gridSpan w:val="2"/>
            <w:tcBorders>
              <w:left w:val="single" w:sz="12" w:space="0" w:color="FFC000" w:themeColor="accent4"/>
            </w:tcBorders>
          </w:tcPr>
          <w:p w14:paraId="1633775C" w14:textId="3B7537D3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Utvärdering </w:t>
            </w:r>
            <w:r w:rsidRPr="00252BBB">
              <w:rPr>
                <w:lang w:val="sv-SE"/>
              </w:rPr>
              <w:br/>
              <w:t>steg 1</w:t>
            </w:r>
          </w:p>
        </w:tc>
        <w:tc>
          <w:tcPr>
            <w:tcW w:w="1629" w:type="dxa"/>
          </w:tcPr>
          <w:p w14:paraId="4F76B653" w14:textId="1AEB5BE4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Utvärdering </w:t>
            </w:r>
            <w:r w:rsidRPr="00252BBB">
              <w:rPr>
                <w:lang w:val="sv-SE"/>
              </w:rPr>
              <w:br/>
              <w:t>steg 2</w:t>
            </w:r>
          </w:p>
        </w:tc>
        <w:tc>
          <w:tcPr>
            <w:tcW w:w="3638" w:type="dxa"/>
          </w:tcPr>
          <w:p w14:paraId="20A58964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72E42AB6" w14:textId="016EBA51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2" w:type="dxa"/>
            <w:gridSpan w:val="7"/>
          </w:tcPr>
          <w:p w14:paraId="7422B770" w14:textId="327E34B2" w:rsidR="00812FB2" w:rsidRPr="00252BBB" w:rsidRDefault="003B3DEF" w:rsidP="005C7E01">
            <w:pPr>
              <w:pStyle w:val="Brdtext"/>
              <w:jc w:val="left"/>
              <w:rPr>
                <w:highlight w:val="yellow"/>
                <w:lang w:val="sv-SE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.6.1 Bibehållen grad av energieffektivitet</w:t>
            </w:r>
          </w:p>
        </w:tc>
        <w:tc>
          <w:tcPr>
            <w:tcW w:w="3638" w:type="dxa"/>
          </w:tcPr>
          <w:p w14:paraId="0FEE5CFE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30E8B84" w14:textId="27822BFC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3EEAFFCD" w14:textId="2D648488" w:rsidR="00812FB2" w:rsidRPr="00252BBB" w:rsidRDefault="00812FB2" w:rsidP="001E3667">
            <w:pPr>
              <w:pStyle w:val="Brdtext"/>
              <w:jc w:val="left"/>
              <w:rPr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t>Systemet ska bibehålla sin energieffektivitet över tid</w:t>
            </w:r>
          </w:p>
        </w:tc>
        <w:tc>
          <w:tcPr>
            <w:tcW w:w="1875" w:type="dxa"/>
          </w:tcPr>
          <w:p w14:paraId="58643A41" w14:textId="10A13478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Systemets energieffektivitet får inte minska med mer än 7 % över 10 år</w:t>
            </w: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181BC734" w14:textId="3947F01E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7CB5C577" w14:textId="5EE610A0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och juryn </w:t>
            </w:r>
          </w:p>
        </w:tc>
        <w:tc>
          <w:tcPr>
            <w:tcW w:w="1853" w:type="dxa"/>
            <w:gridSpan w:val="2"/>
          </w:tcPr>
          <w:p w14:paraId="6465738B" w14:textId="531E8CD9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Bedömning av redovisat underlag</w:t>
            </w:r>
          </w:p>
        </w:tc>
        <w:tc>
          <w:tcPr>
            <w:tcW w:w="3638" w:type="dxa"/>
          </w:tcPr>
          <w:p w14:paraId="1C2D3CB0" w14:textId="7150FECC" w:rsidR="00812FB2" w:rsidRPr="00252BBB" w:rsidRDefault="00812FB2" w:rsidP="00DE2F8A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492988657"/>
              <w:placeholder>
                <w:docPart w:val="D58D207A11EC4E56ADFBD194EED7A75A"/>
              </w:placeholder>
              <w:showingPlcHdr/>
              <w:text/>
            </w:sdtPr>
            <w:sdtContent>
              <w:p w14:paraId="45155357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220E6F2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335DA999" w14:textId="77777777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57346592" w14:textId="77777777" w:rsidR="00DE2F8A" w:rsidRPr="00252BBB" w:rsidRDefault="00DE2F8A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7DE2EE6" w14:textId="4BE39BAC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70F5885" w14:textId="74A25D08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58F76ABA" w14:textId="77777777" w:rsidR="00812FB2" w:rsidRPr="00252BBB" w:rsidRDefault="00812FB2" w:rsidP="001E3667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875" w:type="dxa"/>
          </w:tcPr>
          <w:p w14:paraId="26C64C45" w14:textId="58957D3E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2068BFB8" w14:textId="21AC2CD8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6D8FC8B6" w14:textId="2E294628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1853" w:type="dxa"/>
            <w:gridSpan w:val="2"/>
          </w:tcPr>
          <w:p w14:paraId="4013EA46" w14:textId="77777777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3638" w:type="dxa"/>
          </w:tcPr>
          <w:p w14:paraId="13D8021B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</w:tr>
      <w:tr w:rsidR="00252BBB" w:rsidRPr="00252BBB" w14:paraId="7D9745D3" w14:textId="078E8243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2" w:type="dxa"/>
            <w:gridSpan w:val="7"/>
          </w:tcPr>
          <w:p w14:paraId="075FB45F" w14:textId="7478C16B" w:rsidR="00812FB2" w:rsidRPr="00252BBB" w:rsidRDefault="00812FB2" w:rsidP="001E3667">
            <w:pPr>
              <w:pStyle w:val="Brdtext"/>
              <w:jc w:val="left"/>
              <w:rPr>
                <w:rFonts w:eastAsiaTheme="majorEastAsia" w:cstheme="majorBidi"/>
                <w:sz w:val="28"/>
                <w:szCs w:val="28"/>
                <w:lang w:val="sv-SE" w:bidi="ar-SA"/>
              </w:rPr>
            </w:pPr>
            <w:r w:rsidRPr="00252BBB">
              <w:rPr>
                <w:rFonts w:eastAsiaTheme="majorEastAsia" w:cstheme="majorBidi"/>
                <w:noProof/>
                <w:sz w:val="28"/>
                <w:szCs w:val="28"/>
                <w:lang w:val="sv-SE" w:bidi="ar-SA"/>
              </w:rPr>
              <mc:AlternateContent>
                <mc:Choice Requires="wps">
                  <w:drawing>
                    <wp:anchor distT="0" distB="0" distL="114300" distR="114300" simplePos="0" relativeHeight="251658363" behindDoc="0" locked="0" layoutInCell="1" allowOverlap="1" wp14:anchorId="25AA145F" wp14:editId="309914E3">
                      <wp:simplePos x="0" y="0"/>
                      <wp:positionH relativeFrom="column">
                        <wp:posOffset>1968249</wp:posOffset>
                      </wp:positionH>
                      <wp:positionV relativeFrom="paragraph">
                        <wp:posOffset>-253749</wp:posOffset>
                      </wp:positionV>
                      <wp:extent cx="222250" cy="165100"/>
                      <wp:effectExtent l="0" t="0" r="25400" b="25400"/>
                      <wp:wrapNone/>
                      <wp:docPr id="1773535396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EDFCDD" id="Rectangle 22" o:spid="_x0000_s1026" style="position:absolute;margin-left:155pt;margin-top:-20pt;width:17.5pt;height:13pt;z-index:251658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" filled="f" strokecolor="#ffc000 [3207]">
                      <v:stroke joinstyle="round"/>
                    </v:rect>
                  </w:pict>
                </mc:Fallback>
              </mc:AlternateContent>
            </w:r>
            <w:r w:rsidR="003B3DEF"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.6.2 Materialval</w:t>
            </w:r>
          </w:p>
        </w:tc>
        <w:tc>
          <w:tcPr>
            <w:tcW w:w="3638" w:type="dxa"/>
          </w:tcPr>
          <w:p w14:paraId="0128035C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9B19075" w14:textId="1EBBA586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6C94389E" w14:textId="5CB45345" w:rsidR="00812FB2" w:rsidRPr="00252BBB" w:rsidRDefault="003B3DEF" w:rsidP="001E3667">
            <w:pPr>
              <w:pStyle w:val="Brdtext"/>
              <w:jc w:val="left"/>
              <w:rPr>
                <w:bCs w:val="0"/>
                <w:lang w:val="sv-SE"/>
              </w:rPr>
            </w:pPr>
            <w:r>
              <w:rPr>
                <w:b w:val="0"/>
                <w:lang w:val="sv-SE"/>
              </w:rPr>
              <w:lastRenderedPageBreak/>
              <w:t>6</w:t>
            </w:r>
            <w:r w:rsidR="00812FB2" w:rsidRPr="00252BBB">
              <w:rPr>
                <w:b w:val="0"/>
                <w:lang w:val="sv-SE"/>
              </w:rPr>
              <w:t>.6.2a Återvunnet material</w:t>
            </w:r>
          </w:p>
          <w:p w14:paraId="58CABF78" w14:textId="03B45F1F" w:rsidR="00812FB2" w:rsidRPr="00252BBB" w:rsidRDefault="00812FB2" w:rsidP="001E3667">
            <w:pPr>
              <w:pStyle w:val="Brdtext"/>
              <w:jc w:val="left"/>
              <w:rPr>
                <w:b w:val="0"/>
                <w:highlight w:val="yellow"/>
                <w:lang w:val="sv-SE"/>
              </w:rPr>
            </w:pPr>
          </w:p>
        </w:tc>
        <w:tc>
          <w:tcPr>
            <w:tcW w:w="1875" w:type="dxa"/>
          </w:tcPr>
          <w:p w14:paraId="752031FC" w14:textId="37D4BDA7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6F2A971E" w14:textId="4EB4009D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>Systemet bör bestå av minst 40 vikt-% återvunnet material</w:t>
            </w: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4FF43C6E" w14:textId="31395961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853" w:type="dxa"/>
            <w:gridSpan w:val="2"/>
          </w:tcPr>
          <w:p w14:paraId="67BF1C67" w14:textId="46344B2A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38" w:type="dxa"/>
          </w:tcPr>
          <w:p w14:paraId="5AB49AC0" w14:textId="7D817314" w:rsidR="00812FB2" w:rsidRPr="00252BBB" w:rsidRDefault="00812FB2" w:rsidP="00DE2F8A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936317902"/>
              <w:placeholder>
                <w:docPart w:val="0BC5AD4857584229857C15982C7E3B60"/>
              </w:placeholder>
              <w:showingPlcHdr/>
              <w:text/>
            </w:sdtPr>
            <w:sdtContent>
              <w:p w14:paraId="5223DC46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744BE79" w14:textId="77777777" w:rsidR="00DE2F8A" w:rsidRPr="00252BBB" w:rsidRDefault="00DE2F8A" w:rsidP="00DE2F8A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3BD39FF" w14:textId="77777777" w:rsidR="00DE2F8A" w:rsidRPr="00252BBB" w:rsidRDefault="00DE2F8A" w:rsidP="00DE2F8A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1B8BD1D2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1FC9D21C" w14:textId="549526DF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FE905DB" w14:textId="54016CE7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6B42D6AD" w14:textId="77777777" w:rsidR="00812FB2" w:rsidRPr="00252BBB" w:rsidRDefault="00812FB2" w:rsidP="001E3667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875" w:type="dxa"/>
          </w:tcPr>
          <w:p w14:paraId="7E32A3DA" w14:textId="0EF5C875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77C4EFE2" w14:textId="1E504E42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59339D86" w14:textId="7777777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53" w:type="dxa"/>
            <w:gridSpan w:val="2"/>
          </w:tcPr>
          <w:p w14:paraId="2C2EF13A" w14:textId="7777777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38" w:type="dxa"/>
          </w:tcPr>
          <w:p w14:paraId="55BBB63B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772393D5" w14:textId="5503A514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305B8167" w14:textId="3EF3AA49" w:rsidR="00812FB2" w:rsidRPr="00252BBB" w:rsidRDefault="003B3DEF" w:rsidP="001E3667">
            <w:pPr>
              <w:pStyle w:val="Brdtext"/>
              <w:jc w:val="left"/>
              <w:rPr>
                <w:bCs w:val="0"/>
                <w:lang w:val="sv-SE"/>
              </w:rPr>
            </w:pPr>
            <w:r>
              <w:rPr>
                <w:b w:val="0"/>
                <w:lang w:val="sv-SE"/>
              </w:rPr>
              <w:t>6</w:t>
            </w:r>
            <w:r w:rsidR="00812FB2" w:rsidRPr="00252BBB">
              <w:rPr>
                <w:b w:val="0"/>
                <w:lang w:val="sv-SE"/>
              </w:rPr>
              <w:t xml:space="preserve">.6.2b Återvunnet material </w:t>
            </w:r>
          </w:p>
          <w:p w14:paraId="1BFFA7B5" w14:textId="79139EA3" w:rsidR="00812FB2" w:rsidRPr="00252BBB" w:rsidRDefault="00812FB2" w:rsidP="001E3667">
            <w:pPr>
              <w:pStyle w:val="Brdtext"/>
              <w:jc w:val="left"/>
              <w:rPr>
                <w:lang w:val="sv-SE"/>
              </w:rPr>
            </w:pPr>
          </w:p>
        </w:tc>
        <w:tc>
          <w:tcPr>
            <w:tcW w:w="1875" w:type="dxa"/>
          </w:tcPr>
          <w:p w14:paraId="39D17E01" w14:textId="277309A0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34DBCF7F" w14:textId="09D7025C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64" behindDoc="0" locked="0" layoutInCell="1" allowOverlap="1" wp14:anchorId="47F69B2F" wp14:editId="00818E3F">
                      <wp:simplePos x="0" y="0"/>
                      <wp:positionH relativeFrom="column">
                        <wp:posOffset>319655</wp:posOffset>
                      </wp:positionH>
                      <wp:positionV relativeFrom="paragraph">
                        <wp:posOffset>-246162</wp:posOffset>
                      </wp:positionV>
                      <wp:extent cx="222250" cy="165100"/>
                      <wp:effectExtent l="0" t="0" r="25400" b="25400"/>
                      <wp:wrapNone/>
                      <wp:docPr id="1371635764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23BD9E" id="Rectangle 16" o:spid="_x0000_s1026" style="position:absolute;margin-left:25.15pt;margin-top:-19.4pt;width:17.5pt;height:13pt;z-index:2516583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" filled="f" strokecolor="#ffc000 [3207]">
                      <v:stroke joinstyle="round"/>
                    </v:rect>
                  </w:pict>
                </mc:Fallback>
              </mc:AlternateContent>
            </w:r>
            <w:r w:rsidRPr="00252BBB">
              <w:rPr>
                <w:lang w:val="sv-SE"/>
              </w:rPr>
              <w:t>Systemet bör bestå av minst 60 vikt-% återvunnet material</w:t>
            </w: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6FB3FA86" w14:textId="22151263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853" w:type="dxa"/>
            <w:gridSpan w:val="2"/>
          </w:tcPr>
          <w:p w14:paraId="669EDA24" w14:textId="77777777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38" w:type="dxa"/>
          </w:tcPr>
          <w:p w14:paraId="4257415E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024090247"/>
              <w:placeholder>
                <w:docPart w:val="5013AEFBB6C84D1292ED772808D78772"/>
              </w:placeholder>
              <w:showingPlcHdr/>
              <w:text/>
            </w:sdtPr>
            <w:sdtContent>
              <w:p w14:paraId="22509F1E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B731DDB" w14:textId="77777777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5180A08A" w14:textId="77777777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11A786E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7E0E143" w14:textId="77C91916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223D91F" w14:textId="6ED414C8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220459E6" w14:textId="77777777" w:rsidR="00812FB2" w:rsidRPr="00252BBB" w:rsidRDefault="00812FB2" w:rsidP="001E3667">
            <w:pPr>
              <w:pStyle w:val="Brdtext"/>
              <w:jc w:val="left"/>
              <w:rPr>
                <w:lang w:val="sv-SE"/>
              </w:rPr>
            </w:pPr>
          </w:p>
        </w:tc>
        <w:tc>
          <w:tcPr>
            <w:tcW w:w="1875" w:type="dxa"/>
          </w:tcPr>
          <w:p w14:paraId="1BF98DD2" w14:textId="4D2E5F78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4FC26CC8" w14:textId="29F80359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70D41709" w14:textId="7777777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53" w:type="dxa"/>
            <w:gridSpan w:val="2"/>
          </w:tcPr>
          <w:p w14:paraId="1384A112" w14:textId="7777777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38" w:type="dxa"/>
          </w:tcPr>
          <w:p w14:paraId="592E20C2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07F55393" w14:textId="582ACFDC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7096EDEC" w14:textId="21CCDFC3" w:rsidR="00812FB2" w:rsidRPr="00252BBB" w:rsidRDefault="003B3DEF" w:rsidP="001E3667">
            <w:pPr>
              <w:pStyle w:val="Brdtext"/>
              <w:jc w:val="left"/>
              <w:rPr>
                <w:b w:val="0"/>
                <w:bCs w:val="0"/>
                <w:highlight w:val="yellow"/>
                <w:lang w:val="sv-SE"/>
              </w:rPr>
            </w:pPr>
            <w:r>
              <w:rPr>
                <w:b w:val="0"/>
                <w:bCs w:val="0"/>
                <w:lang w:val="sv-SE"/>
              </w:rPr>
              <w:t>6</w:t>
            </w:r>
            <w:r w:rsidR="00812FB2" w:rsidRPr="00252BBB">
              <w:rPr>
                <w:b w:val="0"/>
                <w:bCs w:val="0"/>
                <w:lang w:val="sv-SE"/>
              </w:rPr>
              <w:t>.6.2c Återvinning av material</w:t>
            </w:r>
          </w:p>
        </w:tc>
        <w:tc>
          <w:tcPr>
            <w:tcW w:w="1875" w:type="dxa"/>
          </w:tcPr>
          <w:p w14:paraId="69325B10" w14:textId="4A28CCD7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Redovisning av hur ingående material i systemet ska kunna </w:t>
            </w:r>
            <w:r w:rsidRPr="00252BBB">
              <w:rPr>
                <w:lang w:val="sv-SE"/>
              </w:rPr>
              <w:lastRenderedPageBreak/>
              <w:t>materialåtervinnas</w:t>
            </w: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4BDC570B" w14:textId="2AA54899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367" behindDoc="0" locked="0" layoutInCell="1" allowOverlap="1" wp14:anchorId="1D504EEF" wp14:editId="2305FA5B">
                      <wp:simplePos x="0" y="0"/>
                      <wp:positionH relativeFrom="column">
                        <wp:posOffset>324043</wp:posOffset>
                      </wp:positionH>
                      <wp:positionV relativeFrom="paragraph">
                        <wp:posOffset>-251791</wp:posOffset>
                      </wp:positionV>
                      <wp:extent cx="222250" cy="165100"/>
                      <wp:effectExtent l="0" t="0" r="25400" b="25400"/>
                      <wp:wrapNone/>
                      <wp:docPr id="2028492189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76090D" id="Rectangle 16" o:spid="_x0000_s1026" style="position:absolute;margin-left:25.5pt;margin-top:-19.85pt;width:17.5pt;height:13pt;z-index:2516583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5F041FDB" w14:textId="1D6F1F6E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853" w:type="dxa"/>
            <w:gridSpan w:val="2"/>
          </w:tcPr>
          <w:p w14:paraId="3C46ECC0" w14:textId="77777777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3638" w:type="dxa"/>
          </w:tcPr>
          <w:p w14:paraId="1A31A2F9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897042567"/>
              <w:placeholder>
                <w:docPart w:val="9F0F2C880B8A4530B59C772C9141DA37"/>
              </w:placeholder>
              <w:showingPlcHdr/>
              <w:text/>
            </w:sdtPr>
            <w:sdtContent>
              <w:p w14:paraId="0A1A848E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D00E440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4487F8BA" w14:textId="77777777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36A19471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D7506EE" w14:textId="66F16464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</w:tr>
      <w:tr w:rsidR="00252BBB" w:rsidRPr="00252BBB" w14:paraId="0D69D1E9" w14:textId="258FA129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1EBFF594" w14:textId="77777777" w:rsidR="00812FB2" w:rsidRPr="00252BBB" w:rsidRDefault="00812FB2" w:rsidP="001E3667">
            <w:pPr>
              <w:pStyle w:val="Brdtext"/>
              <w:jc w:val="left"/>
              <w:rPr>
                <w:lang w:val="sv-SE"/>
              </w:rPr>
            </w:pPr>
          </w:p>
        </w:tc>
        <w:tc>
          <w:tcPr>
            <w:tcW w:w="1875" w:type="dxa"/>
          </w:tcPr>
          <w:p w14:paraId="453CF87F" w14:textId="128C875D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66" behindDoc="0" locked="0" layoutInCell="1" allowOverlap="1" wp14:anchorId="582C66D2" wp14:editId="7866C88B">
                      <wp:simplePos x="0" y="0"/>
                      <wp:positionH relativeFrom="column">
                        <wp:posOffset>399315</wp:posOffset>
                      </wp:positionH>
                      <wp:positionV relativeFrom="paragraph">
                        <wp:posOffset>54978</wp:posOffset>
                      </wp:positionV>
                      <wp:extent cx="222250" cy="165100"/>
                      <wp:effectExtent l="0" t="0" r="25400" b="25400"/>
                      <wp:wrapNone/>
                      <wp:docPr id="354409002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9C6FFA" id="Rectangle 16" o:spid="_x0000_s1026" style="position:absolute;margin-left:31.45pt;margin-top:4.35pt;width:17.5pt;height:13pt;z-index:2516583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Ybcy59sAAAAG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4F15EFC9" w14:textId="0DAE9F21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179CCF15" w14:textId="7777777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53" w:type="dxa"/>
            <w:gridSpan w:val="2"/>
          </w:tcPr>
          <w:p w14:paraId="75C12308" w14:textId="7777777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3638" w:type="dxa"/>
          </w:tcPr>
          <w:p w14:paraId="1226767E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</w:tr>
      <w:tr w:rsidR="00252BBB" w:rsidRPr="00252BBB" w14:paraId="7FF24641" w14:textId="26AE9815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79ED7486" w14:textId="5EEADBCF" w:rsidR="00812FB2" w:rsidRPr="00252BBB" w:rsidRDefault="003B3DEF" w:rsidP="001E3667">
            <w:pPr>
              <w:pStyle w:val="Brdtext"/>
              <w:jc w:val="left"/>
              <w:rPr>
                <w:lang w:val="sv-SE"/>
              </w:rPr>
            </w:pPr>
            <w:r>
              <w:rPr>
                <w:b w:val="0"/>
                <w:bCs w:val="0"/>
                <w:lang w:val="sv-SE"/>
              </w:rPr>
              <w:t>6</w:t>
            </w:r>
            <w:r w:rsidR="00812FB2" w:rsidRPr="00252BBB">
              <w:rPr>
                <w:b w:val="0"/>
                <w:bCs w:val="0"/>
                <w:lang w:val="sv-SE"/>
              </w:rPr>
              <w:t>.6.2d Återanvändning av material</w:t>
            </w:r>
          </w:p>
        </w:tc>
        <w:tc>
          <w:tcPr>
            <w:tcW w:w="1875" w:type="dxa"/>
          </w:tcPr>
          <w:p w14:paraId="259C24CE" w14:textId="77777777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723CAA81" w14:textId="7E620CA8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Redovisning av hur ingående material i systemet bör kunna återanvändas</w:t>
            </w: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1C66157F" w14:textId="7EB013B8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Granskas och bedöms av tävlingsledningen</w:t>
            </w:r>
          </w:p>
        </w:tc>
        <w:tc>
          <w:tcPr>
            <w:tcW w:w="1853" w:type="dxa"/>
            <w:gridSpan w:val="2"/>
          </w:tcPr>
          <w:p w14:paraId="13535BB7" w14:textId="77777777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3638" w:type="dxa"/>
          </w:tcPr>
          <w:p w14:paraId="70461CE0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29378923"/>
              <w:placeholder>
                <w:docPart w:val="7B050B41BFD54191BA7D51FA968B05CC"/>
              </w:placeholder>
              <w:showingPlcHdr/>
              <w:text/>
            </w:sdtPr>
            <w:sdtContent>
              <w:p w14:paraId="48A5A61B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C833D19" w14:textId="77777777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1A131A86" w14:textId="77777777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4C1F2ABD" w14:textId="77777777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130D135B" w14:textId="6A3AEC40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</w:tr>
      <w:tr w:rsidR="00252BBB" w:rsidRPr="00252BBB" w14:paraId="581E5477" w14:textId="2AFE0F49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4437E500" w14:textId="77777777" w:rsidR="00812FB2" w:rsidRPr="00252BBB" w:rsidRDefault="00812FB2" w:rsidP="001E3667">
            <w:pPr>
              <w:pStyle w:val="Brdtext"/>
              <w:jc w:val="left"/>
              <w:rPr>
                <w:b w:val="0"/>
                <w:bCs w:val="0"/>
                <w:highlight w:val="yellow"/>
                <w:lang w:val="sv-SE"/>
              </w:rPr>
            </w:pPr>
          </w:p>
        </w:tc>
        <w:tc>
          <w:tcPr>
            <w:tcW w:w="1875" w:type="dxa"/>
          </w:tcPr>
          <w:p w14:paraId="2F5915DB" w14:textId="5080D294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07A838C5" w14:textId="207C9414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5B96989C" w14:textId="7777777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1853" w:type="dxa"/>
            <w:gridSpan w:val="2"/>
          </w:tcPr>
          <w:p w14:paraId="3B69779B" w14:textId="7777777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3638" w:type="dxa"/>
          </w:tcPr>
          <w:p w14:paraId="6F9D3FAE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</w:tr>
      <w:tr w:rsidR="00252BBB" w:rsidRPr="00252BBB" w14:paraId="28E01448" w14:textId="2543E4A1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77500CA3" w14:textId="50ADF372" w:rsidR="00812FB2" w:rsidRPr="00252BBB" w:rsidRDefault="003B3DEF" w:rsidP="001E3667">
            <w:pPr>
              <w:pStyle w:val="Brdtext"/>
              <w:jc w:val="left"/>
              <w:rPr>
                <w:b w:val="0"/>
                <w:bCs w:val="0"/>
                <w:highlight w:val="yellow"/>
                <w:lang w:val="sv-SE"/>
              </w:rPr>
            </w:pPr>
            <w:r>
              <w:rPr>
                <w:b w:val="0"/>
                <w:lang w:val="sv-SE"/>
              </w:rPr>
              <w:t>6</w:t>
            </w:r>
            <w:r w:rsidR="00812FB2" w:rsidRPr="00252BBB">
              <w:rPr>
                <w:b w:val="0"/>
                <w:lang w:val="sv-SE"/>
              </w:rPr>
              <w:t xml:space="preserve">.6.2d Systemet innehåller inte </w:t>
            </w:r>
            <w:r w:rsidR="00812FB2" w:rsidRPr="00252BBB">
              <w:rPr>
                <w:b w:val="0"/>
                <w:bCs w:val="0"/>
                <w:lang w:val="sv-SE"/>
              </w:rPr>
              <w:t>ämnen som listas som riskminsknings- och utfasningsämnen i Kemikalieinspektionens PRIO-verktyg</w:t>
            </w:r>
          </w:p>
        </w:tc>
        <w:tc>
          <w:tcPr>
            <w:tcW w:w="1875" w:type="dxa"/>
          </w:tcPr>
          <w:p w14:paraId="5501CC43" w14:textId="7366E4A4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>Redovisning av hur det säkerställs att systemet inte  innehåller dessa ämnen</w:t>
            </w: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41061AB4" w14:textId="66497FCE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65" behindDoc="0" locked="0" layoutInCell="1" allowOverlap="1" wp14:anchorId="44F5A862" wp14:editId="39403F7F">
                      <wp:simplePos x="0" y="0"/>
                      <wp:positionH relativeFrom="column">
                        <wp:posOffset>322313</wp:posOffset>
                      </wp:positionH>
                      <wp:positionV relativeFrom="paragraph">
                        <wp:posOffset>-236721</wp:posOffset>
                      </wp:positionV>
                      <wp:extent cx="222250" cy="165100"/>
                      <wp:effectExtent l="0" t="0" r="25400" b="25400"/>
                      <wp:wrapNone/>
                      <wp:docPr id="163906478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7705B1" id="Rectangle 16" o:spid="_x0000_s1026" style="position:absolute;margin-left:25.4pt;margin-top:-18.65pt;width:17.5pt;height:13pt;z-index:251658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223B489B" w14:textId="0F966B30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och juryn </w:t>
            </w:r>
          </w:p>
        </w:tc>
        <w:tc>
          <w:tcPr>
            <w:tcW w:w="1853" w:type="dxa"/>
            <w:gridSpan w:val="2"/>
          </w:tcPr>
          <w:p w14:paraId="575D1449" w14:textId="77777777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  <w:tc>
          <w:tcPr>
            <w:tcW w:w="3638" w:type="dxa"/>
          </w:tcPr>
          <w:p w14:paraId="3414A53F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507125052"/>
              <w:placeholder>
                <w:docPart w:val="7CBECA28634B4169A3F3FD8D699F38EB"/>
              </w:placeholder>
              <w:showingPlcHdr/>
              <w:text/>
            </w:sdtPr>
            <w:sdtContent>
              <w:p w14:paraId="33B572D1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BC5FCF3" w14:textId="77777777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2E5C294C" w14:textId="77777777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EFB1CBC" w14:textId="77777777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38A6C915" w14:textId="10233191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v-SE"/>
              </w:rPr>
            </w:pPr>
          </w:p>
        </w:tc>
      </w:tr>
      <w:tr w:rsidR="00252BBB" w:rsidRPr="00252BBB" w14:paraId="76927B6E" w14:textId="5AFEF51F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3776C6E1" w14:textId="77777777" w:rsidR="00812FB2" w:rsidRPr="00252BBB" w:rsidRDefault="00812FB2" w:rsidP="001E3667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875" w:type="dxa"/>
          </w:tcPr>
          <w:p w14:paraId="62B86C78" w14:textId="20BA6740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62" behindDoc="0" locked="0" layoutInCell="1" allowOverlap="1" wp14:anchorId="61C51F1E" wp14:editId="00CA6B59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52457</wp:posOffset>
                      </wp:positionV>
                      <wp:extent cx="222250" cy="165100"/>
                      <wp:effectExtent l="0" t="0" r="25400" b="25400"/>
                      <wp:wrapNone/>
                      <wp:docPr id="1106223807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915735" id="Rectangle 16" o:spid="_x0000_s1026" style="position:absolute;margin-left:31.2pt;margin-top:4.15pt;width:17.5pt;height:13pt;z-index:251658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jeZYCtsAAAAG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5826236A" w14:textId="5CE06388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4A2981F5" w14:textId="7777777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53" w:type="dxa"/>
            <w:gridSpan w:val="2"/>
          </w:tcPr>
          <w:p w14:paraId="356B75C9" w14:textId="7777777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38" w:type="dxa"/>
          </w:tcPr>
          <w:p w14:paraId="020E8952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5B85663" w14:textId="17A2AC0D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2" w:type="dxa"/>
            <w:gridSpan w:val="7"/>
          </w:tcPr>
          <w:p w14:paraId="6C961BE0" w14:textId="77ECB2F9" w:rsidR="00812FB2" w:rsidRPr="00252BBB" w:rsidRDefault="003B3DEF" w:rsidP="001E3667">
            <w:pPr>
              <w:pStyle w:val="Brdtext"/>
              <w:jc w:val="left"/>
              <w:rPr>
                <w:lang w:val="sv-SE"/>
              </w:rPr>
            </w:pPr>
            <w:r w:rsidRPr="003B3DEF">
              <w:rPr>
                <w:rFonts w:eastAsiaTheme="majorEastAsia" w:cstheme="majorBidi"/>
                <w:sz w:val="28"/>
                <w:szCs w:val="28"/>
                <w:lang w:val="sv-SE" w:bidi="ar-SA"/>
              </w:rPr>
              <w:lastRenderedPageBreak/>
              <w:t>6</w:t>
            </w:r>
            <w:r w:rsidR="00812FB2" w:rsidRPr="003B3DEF">
              <w:rPr>
                <w:rFonts w:eastAsiaTheme="majorEastAsia" w:cstheme="majorBidi"/>
                <w:sz w:val="28"/>
                <w:szCs w:val="28"/>
                <w:lang w:val="sv-SE" w:bidi="ar-SA"/>
              </w:rPr>
              <w:t>.6.3 Köldmedia</w:t>
            </w:r>
          </w:p>
        </w:tc>
        <w:tc>
          <w:tcPr>
            <w:tcW w:w="3638" w:type="dxa"/>
          </w:tcPr>
          <w:p w14:paraId="56AF1E9A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4A97C621" w14:textId="500AB4DD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2F5E9B07" w14:textId="2C450F0E" w:rsidR="00812FB2" w:rsidRPr="00252BBB" w:rsidRDefault="00812FB2" w:rsidP="001E3667">
            <w:pPr>
              <w:pStyle w:val="Brdtext"/>
              <w:jc w:val="left"/>
              <w:rPr>
                <w:b w:val="0"/>
                <w:lang w:val="sv-SE"/>
              </w:rPr>
            </w:pPr>
            <w:r w:rsidRPr="00252BBB">
              <w:rPr>
                <w:b w:val="0"/>
                <w:lang w:val="sv-SE"/>
              </w:rPr>
              <w:t>Systemet använder inte köldmedier som ska fasas ut enligt F-gasförordningen och är både klimat- och miljömässigt så bra som möjligt</w:t>
            </w:r>
          </w:p>
        </w:tc>
        <w:tc>
          <w:tcPr>
            <w:tcW w:w="1875" w:type="dxa"/>
          </w:tcPr>
          <w:p w14:paraId="5B6E1A42" w14:textId="1DEBC060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Beskrivning av vilka köldmedier som används i systemet</w:t>
            </w: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29F23117" w14:textId="0671A2D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4B521466" w14:textId="4DA47A57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av tävlingsledningen och juryn </w:t>
            </w:r>
          </w:p>
        </w:tc>
        <w:tc>
          <w:tcPr>
            <w:tcW w:w="1853" w:type="dxa"/>
            <w:gridSpan w:val="2"/>
          </w:tcPr>
          <w:p w14:paraId="26E56D1D" w14:textId="63D86FEC" w:rsidR="00812FB2" w:rsidRPr="00252BBB" w:rsidRDefault="00812FB2" w:rsidP="001E366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Verifieras på plats i demonstrations-hus</w:t>
            </w:r>
          </w:p>
        </w:tc>
        <w:tc>
          <w:tcPr>
            <w:tcW w:w="3638" w:type="dxa"/>
          </w:tcPr>
          <w:p w14:paraId="39A96F65" w14:textId="77777777" w:rsidR="00812FB2" w:rsidRPr="00252BBB" w:rsidRDefault="00812FB2" w:rsidP="006F3545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076739371"/>
              <w:placeholder>
                <w:docPart w:val="07377A0DB9BB4A8CB0E69B9D4F711640"/>
              </w:placeholder>
              <w:showingPlcHdr/>
              <w:text/>
            </w:sdtPr>
            <w:sdtContent>
              <w:p w14:paraId="1AA55228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8085917" w14:textId="77777777" w:rsidR="006F3545" w:rsidRPr="00252BBB" w:rsidRDefault="006F3545" w:rsidP="006F3545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7945FB72" w14:textId="77777777" w:rsidR="006F3545" w:rsidRPr="00252BBB" w:rsidRDefault="006F3545" w:rsidP="006F3545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42C21BF" w14:textId="77777777" w:rsidR="006F3545" w:rsidRPr="00252BBB" w:rsidRDefault="006F3545" w:rsidP="006F3545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5C95D9F" w14:textId="1810188F" w:rsidR="006F3545" w:rsidRPr="00252BBB" w:rsidRDefault="006F3545" w:rsidP="006F3545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7A42D97" w14:textId="1D41231B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</w:tcPr>
          <w:p w14:paraId="3B98BC9A" w14:textId="77777777" w:rsidR="00812FB2" w:rsidRPr="00252BBB" w:rsidRDefault="00812FB2" w:rsidP="001E3667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875" w:type="dxa"/>
          </w:tcPr>
          <w:p w14:paraId="6D8826E6" w14:textId="7092AD6A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61" behindDoc="0" locked="0" layoutInCell="1" allowOverlap="1" wp14:anchorId="6075D411" wp14:editId="5E232A0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29845</wp:posOffset>
                      </wp:positionV>
                      <wp:extent cx="222250" cy="165100"/>
                      <wp:effectExtent l="0" t="0" r="25400" b="25400"/>
                      <wp:wrapNone/>
                      <wp:docPr id="4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0F0F55" id="Rectangle 16" o:spid="_x0000_s1026" style="position:absolute;margin-left:30.85pt;margin-top:2.35pt;width:17.5pt;height:13pt;z-index:251658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jfqZLtsAAAAG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634" w:type="dxa"/>
            <w:tcBorders>
              <w:right w:val="single" w:sz="12" w:space="0" w:color="FFC000" w:themeColor="accent4"/>
            </w:tcBorders>
          </w:tcPr>
          <w:p w14:paraId="1B494649" w14:textId="1D01D7C6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91" w:type="dxa"/>
            <w:gridSpan w:val="2"/>
            <w:tcBorders>
              <w:left w:val="single" w:sz="12" w:space="0" w:color="FFC000" w:themeColor="accent4"/>
            </w:tcBorders>
          </w:tcPr>
          <w:p w14:paraId="651A1464" w14:textId="77777777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53" w:type="dxa"/>
            <w:gridSpan w:val="2"/>
          </w:tcPr>
          <w:p w14:paraId="348D312C" w14:textId="77777777" w:rsidR="00812FB2" w:rsidRPr="00252BBB" w:rsidRDefault="00812FB2" w:rsidP="001E366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38" w:type="dxa"/>
          </w:tcPr>
          <w:p w14:paraId="66EC8E7C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p w14:paraId="3DF09992" w14:textId="27AD55AD" w:rsidR="00562728" w:rsidRPr="00252BBB" w:rsidRDefault="00582B51" w:rsidP="00582B51">
      <w:pPr>
        <w:pStyle w:val="Rubrik2"/>
        <w:rPr>
          <w:color w:val="auto"/>
        </w:rPr>
      </w:pPr>
      <w:bookmarkStart w:id="62" w:name="_Toc212042283"/>
      <w:bookmarkStart w:id="63" w:name="_Toc212105354"/>
      <w:bookmarkStart w:id="64" w:name="_Toc212105595"/>
      <w:bookmarkStart w:id="65" w:name="_Toc212111325"/>
      <w:r w:rsidRPr="00252BBB">
        <w:rPr>
          <w:color w:val="auto"/>
        </w:rPr>
        <w:t>6.</w:t>
      </w:r>
      <w:r w:rsidR="001F0202">
        <w:rPr>
          <w:color w:val="auto"/>
        </w:rPr>
        <w:t>7</w:t>
      </w:r>
      <w:r w:rsidRPr="00252BBB">
        <w:rPr>
          <w:color w:val="auto"/>
        </w:rPr>
        <w:t xml:space="preserve"> </w:t>
      </w:r>
      <w:r w:rsidR="00AD6E58" w:rsidRPr="00252BBB">
        <w:rPr>
          <w:color w:val="auto"/>
        </w:rPr>
        <w:t>Kostnadsredovisning</w:t>
      </w:r>
      <w:bookmarkEnd w:id="62"/>
      <w:bookmarkEnd w:id="63"/>
      <w:bookmarkEnd w:id="64"/>
      <w:bookmarkEnd w:id="65"/>
    </w:p>
    <w:tbl>
      <w:tblPr>
        <w:tblStyle w:val="Listtabell3dekorfrg4"/>
        <w:tblW w:w="12950" w:type="dxa"/>
        <w:jc w:val="center"/>
        <w:tblBorders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2030"/>
        <w:gridCol w:w="1869"/>
        <w:gridCol w:w="1714"/>
        <w:gridCol w:w="1981"/>
        <w:gridCol w:w="1888"/>
        <w:gridCol w:w="3468"/>
      </w:tblGrid>
      <w:tr w:rsidR="00252BBB" w:rsidRPr="00252BBB" w14:paraId="54537E58" w14:textId="14949F00" w:rsidTr="00812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44" w:type="dxa"/>
            <w:vMerge w:val="restart"/>
            <w:vAlign w:val="center"/>
          </w:tcPr>
          <w:p w14:paraId="2ADE7AEF" w14:textId="77777777" w:rsidR="00812FB2" w:rsidRPr="00252BBB" w:rsidRDefault="00812FB2" w:rsidP="00957B33">
            <w:pPr>
              <w:pStyle w:val="Brdtext"/>
              <w:jc w:val="center"/>
              <w:rPr>
                <w:lang w:val="sv-SE"/>
              </w:rPr>
            </w:pPr>
            <w:r w:rsidRPr="00252BBB">
              <w:rPr>
                <w:lang w:val="sv-SE"/>
              </w:rPr>
              <w:t>Parameter</w:t>
            </w:r>
          </w:p>
        </w:tc>
        <w:tc>
          <w:tcPr>
            <w:tcW w:w="3552" w:type="dxa"/>
            <w:gridSpan w:val="2"/>
          </w:tcPr>
          <w:p w14:paraId="341EF313" w14:textId="77777777" w:rsidR="00812FB2" w:rsidRPr="00252BBB" w:rsidRDefault="00812FB2" w:rsidP="00957B33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Krav</w:t>
            </w:r>
          </w:p>
        </w:tc>
        <w:tc>
          <w:tcPr>
            <w:tcW w:w="3770" w:type="dxa"/>
            <w:gridSpan w:val="2"/>
          </w:tcPr>
          <w:p w14:paraId="225FE7FC" w14:textId="77777777" w:rsidR="00812FB2" w:rsidRPr="00252BBB" w:rsidRDefault="00812FB2" w:rsidP="00957B33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Verifiering</w:t>
            </w:r>
          </w:p>
        </w:tc>
        <w:tc>
          <w:tcPr>
            <w:tcW w:w="3584" w:type="dxa"/>
          </w:tcPr>
          <w:p w14:paraId="24A48D08" w14:textId="41A333CE" w:rsidR="00812FB2" w:rsidRPr="00252BBB" w:rsidRDefault="00812FB2" w:rsidP="00812FB2">
            <w:pPr>
              <w:pStyle w:val="Brdtex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Svar på RFI</w:t>
            </w:r>
          </w:p>
        </w:tc>
      </w:tr>
      <w:tr w:rsidR="00252BBB" w:rsidRPr="00252BBB" w14:paraId="195E3538" w14:textId="493B2904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vMerge/>
          </w:tcPr>
          <w:p w14:paraId="2222E0F8" w14:textId="77777777" w:rsidR="00812FB2" w:rsidRPr="00252BBB" w:rsidRDefault="00812FB2" w:rsidP="00957B33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803" w:type="dxa"/>
          </w:tcPr>
          <w:p w14:paraId="2F1D4C42" w14:textId="7777777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uppfyllas</w:t>
            </w:r>
          </w:p>
        </w:tc>
        <w:tc>
          <w:tcPr>
            <w:tcW w:w="1749" w:type="dxa"/>
            <w:tcBorders>
              <w:right w:val="single" w:sz="12" w:space="0" w:color="FFC000" w:themeColor="accent4"/>
            </w:tcBorders>
          </w:tcPr>
          <w:p w14:paraId="1203425E" w14:textId="7777777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Bör uppfyllas</w:t>
            </w:r>
          </w:p>
        </w:tc>
        <w:tc>
          <w:tcPr>
            <w:tcW w:w="1853" w:type="dxa"/>
            <w:tcBorders>
              <w:left w:val="single" w:sz="12" w:space="0" w:color="FFC000" w:themeColor="accent4"/>
            </w:tcBorders>
          </w:tcPr>
          <w:p w14:paraId="2215C114" w14:textId="7777777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Utvärdering steg 1</w:t>
            </w:r>
          </w:p>
        </w:tc>
        <w:tc>
          <w:tcPr>
            <w:tcW w:w="1917" w:type="dxa"/>
          </w:tcPr>
          <w:p w14:paraId="379CE732" w14:textId="7777777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Utvärdering steg 2</w:t>
            </w:r>
          </w:p>
        </w:tc>
        <w:tc>
          <w:tcPr>
            <w:tcW w:w="3584" w:type="dxa"/>
          </w:tcPr>
          <w:p w14:paraId="7DA15870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871C9C8" w14:textId="27B82D79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gridSpan w:val="5"/>
          </w:tcPr>
          <w:p w14:paraId="4E2C66D5" w14:textId="42A2464F" w:rsidR="00812FB2" w:rsidRPr="00252BBB" w:rsidRDefault="006B6D3F" w:rsidP="006B6D3F">
            <w:pPr>
              <w:pStyle w:val="Brdtext"/>
              <w:jc w:val="left"/>
              <w:rPr>
                <w:lang w:val="sv-SE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6B6D3F">
              <w:rPr>
                <w:rFonts w:eastAsiaTheme="majorEastAsia" w:cstheme="majorBidi"/>
                <w:sz w:val="28"/>
                <w:szCs w:val="28"/>
                <w:lang w:val="sv-SE" w:bidi="ar-SA"/>
              </w:rPr>
              <w:t>.</w:t>
            </w:r>
            <w:r w:rsidR="001F0202">
              <w:rPr>
                <w:rFonts w:eastAsiaTheme="majorEastAsia" w:cstheme="majorBidi"/>
                <w:sz w:val="28"/>
                <w:szCs w:val="28"/>
                <w:lang w:val="sv-SE" w:bidi="ar-SA"/>
              </w:rPr>
              <w:t>7</w:t>
            </w:r>
            <w:r w:rsidR="007B7408">
              <w:rPr>
                <w:rFonts w:eastAsiaTheme="majorEastAsia" w:cstheme="majorBidi"/>
                <w:sz w:val="28"/>
                <w:szCs w:val="28"/>
                <w:lang w:val="sv-SE" w:bidi="ar-SA"/>
              </w:rPr>
              <w:t>.1</w:t>
            </w:r>
            <w:r w:rsidR="00812FB2" w:rsidRPr="006B6D3F">
              <w:rPr>
                <w:rFonts w:eastAsiaTheme="majorEastAsia" w:cstheme="majorBidi"/>
                <w:sz w:val="28"/>
                <w:szCs w:val="28"/>
                <w:lang w:val="sv-SE" w:bidi="ar-SA"/>
              </w:rPr>
              <w:t xml:space="preserve"> Kostnader</w:t>
            </w:r>
          </w:p>
        </w:tc>
        <w:tc>
          <w:tcPr>
            <w:tcW w:w="3584" w:type="dxa"/>
          </w:tcPr>
          <w:p w14:paraId="5FB53FAA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E18CC52" w14:textId="310AEA68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45DBC8F9" w14:textId="5DD2D8F5" w:rsidR="00812FB2" w:rsidRPr="00252BBB" w:rsidRDefault="007B7408" w:rsidP="00F22B85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>
              <w:rPr>
                <w:b w:val="0"/>
                <w:bCs w:val="0"/>
                <w:lang w:val="sv-SE"/>
              </w:rPr>
              <w:t>6</w:t>
            </w:r>
            <w:r w:rsidR="00812FB2" w:rsidRPr="007B7408">
              <w:rPr>
                <w:b w:val="0"/>
                <w:bCs w:val="0"/>
                <w:lang w:val="sv-SE"/>
              </w:rPr>
              <w:t>.</w:t>
            </w:r>
            <w:r w:rsidR="001F0202">
              <w:rPr>
                <w:b w:val="0"/>
                <w:bCs w:val="0"/>
                <w:lang w:val="sv-SE"/>
              </w:rPr>
              <w:t>7</w:t>
            </w:r>
            <w:r w:rsidR="00812FB2" w:rsidRPr="007B7408">
              <w:rPr>
                <w:b w:val="0"/>
                <w:bCs w:val="0"/>
                <w:lang w:val="sv-SE"/>
              </w:rPr>
              <w:t>.1a Total</w:t>
            </w:r>
            <w:r w:rsidR="00812FB2" w:rsidRPr="00252BBB">
              <w:rPr>
                <w:b w:val="0"/>
                <w:bCs w:val="0"/>
                <w:lang w:val="sv-SE"/>
              </w:rPr>
              <w:t xml:space="preserve"> kostnad för nyckelfärdigt system</w:t>
            </w:r>
          </w:p>
        </w:tc>
        <w:tc>
          <w:tcPr>
            <w:tcW w:w="1803" w:type="dxa"/>
          </w:tcPr>
          <w:p w14:paraId="1BB9DF69" w14:textId="0AAC9FBC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Total kostnad för nyckelfärdigt system ska redovisas</w:t>
            </w:r>
          </w:p>
        </w:tc>
        <w:tc>
          <w:tcPr>
            <w:tcW w:w="1749" w:type="dxa"/>
            <w:tcBorders>
              <w:right w:val="single" w:sz="12" w:space="0" w:color="FFC000" w:themeColor="accent4"/>
            </w:tcBorders>
          </w:tcPr>
          <w:p w14:paraId="44BC88A6" w14:textId="7777777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53" w:type="dxa"/>
            <w:tcBorders>
              <w:left w:val="single" w:sz="12" w:space="0" w:color="FFC000" w:themeColor="accent4"/>
            </w:tcBorders>
          </w:tcPr>
          <w:p w14:paraId="0FD3296A" w14:textId="2CDC4955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17" w:type="dxa"/>
          </w:tcPr>
          <w:p w14:paraId="32E88A92" w14:textId="55AD0B53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84" w:type="dxa"/>
          </w:tcPr>
          <w:p w14:paraId="5D1EC0BC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496778044"/>
              <w:placeholder>
                <w:docPart w:val="22E8DD5C1E5C4FBCABB8A72B6D3C10EC"/>
              </w:placeholder>
              <w:showingPlcHdr/>
              <w:text/>
            </w:sdtPr>
            <w:sdtContent>
              <w:p w14:paraId="574AF9F9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D5334E0" w14:textId="77777777" w:rsidR="006F3545" w:rsidRPr="00252BBB" w:rsidRDefault="006F3545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6385295C" w14:textId="77777777" w:rsidR="006F3545" w:rsidRPr="00252BBB" w:rsidRDefault="006F3545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23E6DA2D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0ACF5F31" w14:textId="597E561B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56F4C662" w14:textId="0BB699D4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1DC26975" w14:textId="77777777" w:rsidR="00812FB2" w:rsidRPr="00252BBB" w:rsidRDefault="00812FB2" w:rsidP="00F22B85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</w:p>
        </w:tc>
        <w:tc>
          <w:tcPr>
            <w:tcW w:w="1803" w:type="dxa"/>
          </w:tcPr>
          <w:p w14:paraId="46546BB2" w14:textId="1A5DEC09" w:rsidR="00812FB2" w:rsidRPr="00252BBB" w:rsidRDefault="00812FB2" w:rsidP="000E590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84" behindDoc="0" locked="0" layoutInCell="1" allowOverlap="1" wp14:anchorId="2034C72D" wp14:editId="23C9BBC7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86360</wp:posOffset>
                      </wp:positionV>
                      <wp:extent cx="222250" cy="165100"/>
                      <wp:effectExtent l="0" t="0" r="25400" b="25400"/>
                      <wp:wrapNone/>
                      <wp:docPr id="1818888916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95E81" id="Rectangle 30" o:spid="_x0000_s1026" style="position:absolute;margin-left:32pt;margin-top:6.8pt;width:17.5pt;height:13pt;z-index:25165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749" w:type="dxa"/>
            <w:tcBorders>
              <w:right w:val="single" w:sz="12" w:space="0" w:color="FFC000" w:themeColor="accent4"/>
            </w:tcBorders>
          </w:tcPr>
          <w:p w14:paraId="2FB45C5D" w14:textId="77777777" w:rsidR="00812FB2" w:rsidRPr="00252BBB" w:rsidRDefault="00812FB2" w:rsidP="000E590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53" w:type="dxa"/>
            <w:tcBorders>
              <w:left w:val="single" w:sz="12" w:space="0" w:color="FFC000" w:themeColor="accent4"/>
            </w:tcBorders>
          </w:tcPr>
          <w:p w14:paraId="35482750" w14:textId="77777777" w:rsidR="00812FB2" w:rsidRPr="00252BBB" w:rsidRDefault="00812FB2" w:rsidP="000E590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17" w:type="dxa"/>
          </w:tcPr>
          <w:p w14:paraId="2C190580" w14:textId="77777777" w:rsidR="00812FB2" w:rsidRPr="00252BBB" w:rsidRDefault="00812FB2" w:rsidP="000E590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84" w:type="dxa"/>
          </w:tcPr>
          <w:p w14:paraId="773815BB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EFC6909" w14:textId="6674655D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6056AD4F" w14:textId="769282D4" w:rsidR="00812FB2" w:rsidRPr="00252BBB" w:rsidRDefault="007B7408" w:rsidP="00F22B85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>
              <w:rPr>
                <w:b w:val="0"/>
                <w:bCs w:val="0"/>
                <w:lang w:val="sv-SE"/>
              </w:rPr>
              <w:t>6</w:t>
            </w:r>
            <w:r w:rsidR="00812FB2" w:rsidRPr="00252BBB">
              <w:rPr>
                <w:b w:val="0"/>
                <w:bCs w:val="0"/>
                <w:lang w:val="sv-SE"/>
              </w:rPr>
              <w:t>.</w:t>
            </w:r>
            <w:r w:rsidR="001F0202">
              <w:rPr>
                <w:b w:val="0"/>
                <w:bCs w:val="0"/>
                <w:lang w:val="sv-SE"/>
              </w:rPr>
              <w:t>7</w:t>
            </w:r>
            <w:r w:rsidR="00812FB2" w:rsidRPr="00252BBB">
              <w:rPr>
                <w:b w:val="0"/>
                <w:bCs w:val="0"/>
                <w:lang w:val="sv-SE"/>
              </w:rPr>
              <w:t>.1b Arbetskostnad för installation inkl. andra åtgärder som behövs vid installation (se avsnitt 2. Förutsättningar)</w:t>
            </w:r>
          </w:p>
        </w:tc>
        <w:tc>
          <w:tcPr>
            <w:tcW w:w="1803" w:type="dxa"/>
          </w:tcPr>
          <w:p w14:paraId="78439D9E" w14:textId="5FD80F0E" w:rsidR="00812FB2" w:rsidRPr="00252BBB" w:rsidRDefault="00812FB2" w:rsidP="00960E38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Arbetskostnaden för installation ska särredovisas</w:t>
            </w:r>
          </w:p>
        </w:tc>
        <w:tc>
          <w:tcPr>
            <w:tcW w:w="1749" w:type="dxa"/>
            <w:tcBorders>
              <w:right w:val="single" w:sz="12" w:space="0" w:color="FFC000" w:themeColor="accent4"/>
            </w:tcBorders>
          </w:tcPr>
          <w:p w14:paraId="5502A225" w14:textId="2B65F7EF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53" w:type="dxa"/>
            <w:tcBorders>
              <w:left w:val="single" w:sz="12" w:space="0" w:color="FFC000" w:themeColor="accent4"/>
            </w:tcBorders>
          </w:tcPr>
          <w:p w14:paraId="61134712" w14:textId="10953EE6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917" w:type="dxa"/>
          </w:tcPr>
          <w:p w14:paraId="3B9A7161" w14:textId="6A9864A3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v-SE"/>
              </w:rPr>
            </w:pPr>
          </w:p>
        </w:tc>
        <w:tc>
          <w:tcPr>
            <w:tcW w:w="3584" w:type="dxa"/>
          </w:tcPr>
          <w:p w14:paraId="5A6B9ED7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542476604"/>
              <w:placeholder>
                <w:docPart w:val="4171D6E0770C46458F8F18838D097E2A"/>
              </w:placeholder>
              <w:showingPlcHdr/>
              <w:text/>
            </w:sdtPr>
            <w:sdtContent>
              <w:p w14:paraId="43735FF3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0D65E19" w14:textId="77777777" w:rsidR="006F3545" w:rsidRPr="00252BBB" w:rsidRDefault="006F3545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v-SE"/>
              </w:rPr>
            </w:pPr>
          </w:p>
          <w:p w14:paraId="6C9B5031" w14:textId="77777777" w:rsidR="006F3545" w:rsidRPr="00252BBB" w:rsidRDefault="006F3545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v-SE"/>
              </w:rPr>
            </w:pPr>
          </w:p>
          <w:p w14:paraId="14C53415" w14:textId="77777777" w:rsidR="006F3545" w:rsidRPr="00252BBB" w:rsidRDefault="006F3545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v-SE"/>
              </w:rPr>
            </w:pPr>
          </w:p>
          <w:p w14:paraId="1A618F28" w14:textId="531A895F" w:rsidR="006F3545" w:rsidRPr="00252BBB" w:rsidRDefault="006F3545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v-SE"/>
              </w:rPr>
            </w:pPr>
          </w:p>
        </w:tc>
      </w:tr>
      <w:tr w:rsidR="00252BBB" w:rsidRPr="00252BBB" w14:paraId="564FABAE" w14:textId="1B6F7849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24564D19" w14:textId="77777777" w:rsidR="00812FB2" w:rsidRPr="00252BBB" w:rsidRDefault="00812FB2" w:rsidP="00957B33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803" w:type="dxa"/>
          </w:tcPr>
          <w:p w14:paraId="1DD86EDB" w14:textId="77777777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82" behindDoc="0" locked="0" layoutInCell="1" allowOverlap="1" wp14:anchorId="0A1A786E" wp14:editId="348AC69D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86360</wp:posOffset>
                      </wp:positionV>
                      <wp:extent cx="222250" cy="165100"/>
                      <wp:effectExtent l="0" t="0" r="25400" b="254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4694AA" id="Rectangle 30" o:spid="_x0000_s1026" style="position:absolute;margin-left:32pt;margin-top:6.8pt;width:17.5pt;height:13pt;z-index:2516583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749" w:type="dxa"/>
            <w:tcBorders>
              <w:right w:val="single" w:sz="12" w:space="0" w:color="FFC000" w:themeColor="accent4"/>
            </w:tcBorders>
          </w:tcPr>
          <w:p w14:paraId="132198EF" w14:textId="5D039278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53" w:type="dxa"/>
            <w:tcBorders>
              <w:left w:val="single" w:sz="12" w:space="0" w:color="FFC000" w:themeColor="accent4"/>
            </w:tcBorders>
          </w:tcPr>
          <w:p w14:paraId="0AF4C658" w14:textId="77777777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17" w:type="dxa"/>
          </w:tcPr>
          <w:p w14:paraId="6B69D650" w14:textId="77777777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84" w:type="dxa"/>
          </w:tcPr>
          <w:p w14:paraId="1E664E6E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726FF989" w14:textId="5F8DB176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gridSpan w:val="5"/>
          </w:tcPr>
          <w:p w14:paraId="43F3938A" w14:textId="5694757B" w:rsidR="00812FB2" w:rsidRPr="00252BBB" w:rsidRDefault="007A5F16" w:rsidP="004A06E1">
            <w:pPr>
              <w:pStyle w:val="Brdtext"/>
              <w:jc w:val="left"/>
              <w:rPr>
                <w:lang w:val="sv-SE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7A5F16">
              <w:rPr>
                <w:rFonts w:eastAsiaTheme="majorEastAsia" w:cstheme="majorBidi"/>
                <w:sz w:val="28"/>
                <w:szCs w:val="28"/>
                <w:lang w:val="sv-SE" w:bidi="ar-SA"/>
              </w:rPr>
              <w:t>.</w:t>
            </w:r>
            <w:r w:rsidR="001F0202">
              <w:rPr>
                <w:rFonts w:eastAsiaTheme="majorEastAsia" w:cstheme="majorBidi"/>
                <w:sz w:val="28"/>
                <w:szCs w:val="28"/>
                <w:lang w:val="sv-SE" w:bidi="ar-SA"/>
              </w:rPr>
              <w:t>7</w:t>
            </w:r>
            <w:r w:rsidR="00812FB2" w:rsidRPr="007A5F16">
              <w:rPr>
                <w:rFonts w:eastAsiaTheme="majorEastAsia" w:cstheme="majorBidi"/>
                <w:sz w:val="28"/>
                <w:szCs w:val="28"/>
                <w:lang w:val="sv-SE" w:bidi="ar-SA"/>
              </w:rPr>
              <w:t>.2 Livslängd</w:t>
            </w:r>
          </w:p>
        </w:tc>
        <w:tc>
          <w:tcPr>
            <w:tcW w:w="3584" w:type="dxa"/>
          </w:tcPr>
          <w:p w14:paraId="59DDD7A7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CD9EC6C" w14:textId="5C66F568" w:rsidTr="00812F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7CC3EDA3" w14:textId="15EB9E4A" w:rsidR="00812FB2" w:rsidRPr="00252BBB" w:rsidRDefault="00812FB2" w:rsidP="00F22B85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t>Teknisk livslängd</w:t>
            </w:r>
          </w:p>
        </w:tc>
        <w:tc>
          <w:tcPr>
            <w:tcW w:w="1803" w:type="dxa"/>
          </w:tcPr>
          <w:p w14:paraId="03808D9D" w14:textId="7C0065F2" w:rsidR="00812FB2" w:rsidRPr="00252BBB" w:rsidRDefault="00812FB2" w:rsidP="004A06E1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redovisas</w:t>
            </w:r>
          </w:p>
        </w:tc>
        <w:tc>
          <w:tcPr>
            <w:tcW w:w="1749" w:type="dxa"/>
            <w:tcBorders>
              <w:right w:val="single" w:sz="12" w:space="0" w:color="FFC000" w:themeColor="accent4"/>
            </w:tcBorders>
          </w:tcPr>
          <w:p w14:paraId="75C57C33" w14:textId="77777777" w:rsidR="00812FB2" w:rsidRPr="00252BBB" w:rsidRDefault="00812FB2" w:rsidP="004A06E1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53" w:type="dxa"/>
            <w:tcBorders>
              <w:left w:val="single" w:sz="12" w:space="0" w:color="FFC000" w:themeColor="accent4"/>
            </w:tcBorders>
          </w:tcPr>
          <w:p w14:paraId="0E904007" w14:textId="1CBC3ED1" w:rsidR="00812FB2" w:rsidRPr="00252BBB" w:rsidRDefault="00812FB2" w:rsidP="006D2EC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Redovisning av teknisk livslängd för systemet eller ingående komponenter.</w:t>
            </w:r>
          </w:p>
          <w:p w14:paraId="343AAB43" w14:textId="532281E8" w:rsidR="00812FB2" w:rsidRPr="00252BBB" w:rsidRDefault="00812FB2" w:rsidP="006D2EC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Redovisning granskas av tävlingsledningen.</w:t>
            </w:r>
          </w:p>
        </w:tc>
        <w:tc>
          <w:tcPr>
            <w:tcW w:w="1917" w:type="dxa"/>
          </w:tcPr>
          <w:p w14:paraId="49C8F132" w14:textId="77777777" w:rsidR="00812FB2" w:rsidRPr="00252BBB" w:rsidRDefault="00812FB2" w:rsidP="004A06E1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84" w:type="dxa"/>
          </w:tcPr>
          <w:p w14:paraId="12F5B96F" w14:textId="71C9BA14" w:rsidR="00812FB2" w:rsidRPr="00252BBB" w:rsidRDefault="00812FB2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899930488"/>
              <w:placeholder>
                <w:docPart w:val="4F3DDC008C8A46139FB19A75F40125DF"/>
              </w:placeholder>
              <w:showingPlcHdr/>
              <w:text/>
            </w:sdtPr>
            <w:sdtContent>
              <w:p w14:paraId="4DB99698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5087439" w14:textId="77777777" w:rsidR="006F3545" w:rsidRPr="00252BBB" w:rsidRDefault="006F3545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6F2EEFC" w14:textId="77777777" w:rsidR="006F3545" w:rsidRPr="00252BBB" w:rsidRDefault="006F3545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535EAAC2" w14:textId="77777777" w:rsidR="006F3545" w:rsidRPr="00252BBB" w:rsidRDefault="006F3545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4E17A0F" w14:textId="4664D826" w:rsidR="006F3545" w:rsidRPr="00252BBB" w:rsidRDefault="006F3545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1FAD756" w14:textId="252D2042" w:rsidTr="0081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0ED1B775" w14:textId="77777777" w:rsidR="00812FB2" w:rsidRPr="00252BBB" w:rsidRDefault="00812FB2" w:rsidP="004A06E1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1803" w:type="dxa"/>
          </w:tcPr>
          <w:p w14:paraId="1E77B393" w14:textId="15C58278" w:rsidR="00812FB2" w:rsidRPr="00252BBB" w:rsidRDefault="00812FB2" w:rsidP="004A06E1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83" behindDoc="0" locked="0" layoutInCell="1" allowOverlap="1" wp14:anchorId="4E9BC9E3" wp14:editId="6630C778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65046</wp:posOffset>
                      </wp:positionV>
                      <wp:extent cx="222250" cy="165100"/>
                      <wp:effectExtent l="0" t="0" r="25400" b="25400"/>
                      <wp:wrapNone/>
                      <wp:docPr id="1665579601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FEA993" id="Rectangle 30" o:spid="_x0000_s1026" style="position:absolute;margin-left:28.05pt;margin-top:5.1pt;width:17.5pt;height:13pt;z-index:251658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749" w:type="dxa"/>
            <w:tcBorders>
              <w:right w:val="single" w:sz="12" w:space="0" w:color="FFC000" w:themeColor="accent4"/>
            </w:tcBorders>
          </w:tcPr>
          <w:p w14:paraId="7130C2BD" w14:textId="6D16E799" w:rsidR="00812FB2" w:rsidRPr="00252BBB" w:rsidRDefault="00812FB2" w:rsidP="004A06E1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53" w:type="dxa"/>
            <w:tcBorders>
              <w:left w:val="single" w:sz="12" w:space="0" w:color="FFC000" w:themeColor="accent4"/>
            </w:tcBorders>
          </w:tcPr>
          <w:p w14:paraId="76ABB4EB" w14:textId="77777777" w:rsidR="00812FB2" w:rsidRPr="00252BBB" w:rsidRDefault="00812FB2" w:rsidP="004A06E1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917" w:type="dxa"/>
          </w:tcPr>
          <w:p w14:paraId="3448A551" w14:textId="77777777" w:rsidR="00812FB2" w:rsidRPr="00252BBB" w:rsidRDefault="00812FB2" w:rsidP="004A06E1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84" w:type="dxa"/>
          </w:tcPr>
          <w:p w14:paraId="4F3B3A26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p w14:paraId="0F21C66A" w14:textId="7B49DDE6" w:rsidR="00F37DFA" w:rsidRPr="00252BBB" w:rsidRDefault="00582B51" w:rsidP="00582B51">
      <w:pPr>
        <w:pStyle w:val="Rubrik2"/>
        <w:rPr>
          <w:color w:val="auto"/>
        </w:rPr>
      </w:pPr>
      <w:bookmarkStart w:id="66" w:name="_Toc212042284"/>
      <w:bookmarkStart w:id="67" w:name="_Toc212105355"/>
      <w:bookmarkStart w:id="68" w:name="_Toc212105596"/>
      <w:bookmarkStart w:id="69" w:name="_Toc212111326"/>
      <w:r w:rsidRPr="00252BBB">
        <w:rPr>
          <w:color w:val="auto"/>
        </w:rPr>
        <w:lastRenderedPageBreak/>
        <w:t>6.</w:t>
      </w:r>
      <w:r w:rsidR="001F0202">
        <w:rPr>
          <w:color w:val="auto"/>
        </w:rPr>
        <w:t>8</w:t>
      </w:r>
      <w:r w:rsidRPr="00252BBB">
        <w:rPr>
          <w:color w:val="auto"/>
        </w:rPr>
        <w:t xml:space="preserve"> </w:t>
      </w:r>
      <w:r w:rsidR="00AD6E58" w:rsidRPr="00252BBB">
        <w:rPr>
          <w:color w:val="auto"/>
        </w:rPr>
        <w:t>Anbudslämnaren</w:t>
      </w:r>
      <w:bookmarkEnd w:id="66"/>
      <w:bookmarkEnd w:id="67"/>
      <w:bookmarkEnd w:id="68"/>
      <w:bookmarkEnd w:id="69"/>
    </w:p>
    <w:tbl>
      <w:tblPr>
        <w:tblStyle w:val="Listtabell3dekorfrg4"/>
        <w:tblW w:w="0" w:type="auto"/>
        <w:jc w:val="center"/>
        <w:tblBorders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2194"/>
        <w:gridCol w:w="2193"/>
        <w:gridCol w:w="1607"/>
        <w:gridCol w:w="1921"/>
        <w:gridCol w:w="1689"/>
        <w:gridCol w:w="3346"/>
      </w:tblGrid>
      <w:tr w:rsidR="00252BBB" w:rsidRPr="00252BBB" w14:paraId="79ED62F6" w14:textId="125C7422" w:rsidTr="00AF3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1" w:type="dxa"/>
            <w:vMerge w:val="restart"/>
            <w:vAlign w:val="center"/>
          </w:tcPr>
          <w:p w14:paraId="7A0A8DD7" w14:textId="77777777" w:rsidR="00812FB2" w:rsidRPr="00252BBB" w:rsidRDefault="00812FB2" w:rsidP="00957B33">
            <w:pPr>
              <w:pStyle w:val="Brdtext"/>
              <w:jc w:val="center"/>
              <w:rPr>
                <w:lang w:val="sv-SE"/>
              </w:rPr>
            </w:pPr>
            <w:r w:rsidRPr="00252BBB">
              <w:rPr>
                <w:lang w:val="sv-SE"/>
              </w:rPr>
              <w:t>Parameter</w:t>
            </w:r>
          </w:p>
        </w:tc>
        <w:tc>
          <w:tcPr>
            <w:tcW w:w="3696" w:type="dxa"/>
            <w:gridSpan w:val="2"/>
          </w:tcPr>
          <w:p w14:paraId="01F07967" w14:textId="77777777" w:rsidR="00812FB2" w:rsidRPr="00252BBB" w:rsidRDefault="00812FB2" w:rsidP="00957B33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Krav</w:t>
            </w:r>
          </w:p>
        </w:tc>
        <w:tc>
          <w:tcPr>
            <w:tcW w:w="3563" w:type="dxa"/>
            <w:gridSpan w:val="2"/>
          </w:tcPr>
          <w:p w14:paraId="016E277C" w14:textId="77777777" w:rsidR="00812FB2" w:rsidRPr="00252BBB" w:rsidRDefault="00812FB2" w:rsidP="00957B33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Verifiering</w:t>
            </w:r>
          </w:p>
        </w:tc>
        <w:tc>
          <w:tcPr>
            <w:tcW w:w="3563" w:type="dxa"/>
          </w:tcPr>
          <w:p w14:paraId="7FDFEA81" w14:textId="41359CAE" w:rsidR="00812FB2" w:rsidRPr="00252BBB" w:rsidRDefault="00812FB2" w:rsidP="00812FB2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Svar på RFI</w:t>
            </w:r>
          </w:p>
        </w:tc>
      </w:tr>
      <w:tr w:rsidR="00252BBB" w:rsidRPr="00252BBB" w14:paraId="0AF21DD4" w14:textId="7A7F2C36" w:rsidTr="00AF3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Merge/>
          </w:tcPr>
          <w:p w14:paraId="22FA80EF" w14:textId="77777777" w:rsidR="00812FB2" w:rsidRPr="00252BBB" w:rsidRDefault="00812FB2" w:rsidP="00957B33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2031" w:type="dxa"/>
          </w:tcPr>
          <w:p w14:paraId="7F310426" w14:textId="7777777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uppfyllas</w:t>
            </w:r>
          </w:p>
        </w:tc>
        <w:tc>
          <w:tcPr>
            <w:tcW w:w="1665" w:type="dxa"/>
            <w:tcBorders>
              <w:right w:val="single" w:sz="12" w:space="0" w:color="FFC000" w:themeColor="accent4"/>
            </w:tcBorders>
          </w:tcPr>
          <w:p w14:paraId="16790FE8" w14:textId="7777777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Bör uppfyllas</w:t>
            </w:r>
          </w:p>
        </w:tc>
        <w:tc>
          <w:tcPr>
            <w:tcW w:w="1838" w:type="dxa"/>
            <w:tcBorders>
              <w:left w:val="single" w:sz="12" w:space="0" w:color="FFC000" w:themeColor="accent4"/>
            </w:tcBorders>
          </w:tcPr>
          <w:p w14:paraId="3D63F28D" w14:textId="489AC1F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Utvärdering </w:t>
            </w:r>
            <w:r w:rsidRPr="00252BBB">
              <w:rPr>
                <w:lang w:val="sv-SE"/>
              </w:rPr>
              <w:br/>
              <w:t>steg 1</w:t>
            </w:r>
          </w:p>
        </w:tc>
        <w:tc>
          <w:tcPr>
            <w:tcW w:w="1725" w:type="dxa"/>
          </w:tcPr>
          <w:p w14:paraId="3E5CD8B3" w14:textId="740FF459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Utvärdering </w:t>
            </w:r>
            <w:r w:rsidRPr="00252BBB">
              <w:rPr>
                <w:lang w:val="sv-SE"/>
              </w:rPr>
              <w:br/>
              <w:t>steg 2</w:t>
            </w:r>
          </w:p>
        </w:tc>
        <w:tc>
          <w:tcPr>
            <w:tcW w:w="3563" w:type="dxa"/>
          </w:tcPr>
          <w:p w14:paraId="7BD01577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E6A257C" w14:textId="35A7DD00" w:rsidTr="00AF38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3A5A89ED" w14:textId="78098637" w:rsidR="00812FB2" w:rsidRPr="00252BBB" w:rsidRDefault="007A5F16" w:rsidP="00577747">
            <w:pPr>
              <w:pStyle w:val="Brdtext"/>
              <w:jc w:val="left"/>
              <w:rPr>
                <w:lang w:val="sv-SE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</w:t>
            </w:r>
            <w:r w:rsidR="001F0202">
              <w:rPr>
                <w:rFonts w:eastAsiaTheme="majorEastAsia" w:cstheme="majorBidi"/>
                <w:sz w:val="28"/>
                <w:szCs w:val="28"/>
                <w:lang w:val="sv-SE" w:bidi="ar-SA"/>
              </w:rPr>
              <w:t>8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.1 Soliditet</w:t>
            </w:r>
          </w:p>
        </w:tc>
        <w:tc>
          <w:tcPr>
            <w:tcW w:w="3563" w:type="dxa"/>
          </w:tcPr>
          <w:p w14:paraId="03D6173B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4007D6CF" w14:textId="00945260" w:rsidTr="00AF3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092CDE77" w14:textId="02FBD82D" w:rsidR="00812FB2" w:rsidRPr="00252BBB" w:rsidRDefault="00812FB2" w:rsidP="00F22B85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t>Ekonomisk status och soliditet</w:t>
            </w:r>
          </w:p>
        </w:tc>
        <w:tc>
          <w:tcPr>
            <w:tcW w:w="2031" w:type="dxa"/>
          </w:tcPr>
          <w:p w14:paraId="195F3B99" w14:textId="63935B10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redovisas genom utdrag från allabolag.se eller motsvarande information för alla företag i anbudet</w:t>
            </w:r>
          </w:p>
        </w:tc>
        <w:tc>
          <w:tcPr>
            <w:tcW w:w="1665" w:type="dxa"/>
            <w:tcBorders>
              <w:right w:val="single" w:sz="12" w:space="0" w:color="FFC000" w:themeColor="accent4"/>
            </w:tcBorders>
          </w:tcPr>
          <w:p w14:paraId="757E112E" w14:textId="7777777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8" w:type="dxa"/>
            <w:tcBorders>
              <w:left w:val="single" w:sz="12" w:space="0" w:color="FFC000" w:themeColor="accent4"/>
            </w:tcBorders>
          </w:tcPr>
          <w:p w14:paraId="0065FF2F" w14:textId="340BAD3E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725" w:type="dxa"/>
          </w:tcPr>
          <w:p w14:paraId="63FB7016" w14:textId="7777777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63" w:type="dxa"/>
          </w:tcPr>
          <w:p w14:paraId="7465BEBF" w14:textId="77777777" w:rsidR="00812FB2" w:rsidRPr="00252BBB" w:rsidRDefault="00812FB2" w:rsidP="006F3545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1433200083"/>
              <w:placeholder>
                <w:docPart w:val="A78224EAD9044E52B9EEE2FFA0A64395"/>
              </w:placeholder>
              <w:showingPlcHdr/>
              <w:text/>
            </w:sdtPr>
            <w:sdtContent>
              <w:p w14:paraId="3A60BE3A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738A3E1" w14:textId="77777777" w:rsidR="006F3545" w:rsidRPr="00252BBB" w:rsidRDefault="006F3545" w:rsidP="006F3545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5DF820B6" w14:textId="77777777" w:rsidR="006F3545" w:rsidRPr="00252BBB" w:rsidRDefault="006F3545" w:rsidP="006F3545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720280A" w14:textId="77777777" w:rsidR="006F3545" w:rsidRPr="00252BBB" w:rsidRDefault="006F3545" w:rsidP="006F3545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5528DB08" w14:textId="08CD2177" w:rsidR="006F3545" w:rsidRPr="00252BBB" w:rsidRDefault="006F3545" w:rsidP="006F3545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ABCEA2B" w14:textId="28FB7B2D" w:rsidTr="00AF38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07C88AC2" w14:textId="77777777" w:rsidR="00812FB2" w:rsidRPr="00252BBB" w:rsidRDefault="00812FB2" w:rsidP="00577747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2031" w:type="dxa"/>
          </w:tcPr>
          <w:p w14:paraId="337FF9DC" w14:textId="77777777" w:rsidR="00812FB2" w:rsidRPr="00252BBB" w:rsidRDefault="00812FB2" w:rsidP="0057774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93" behindDoc="0" locked="0" layoutInCell="1" allowOverlap="1" wp14:anchorId="1974BBD9" wp14:editId="2E573D9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86360</wp:posOffset>
                      </wp:positionV>
                      <wp:extent cx="222250" cy="165100"/>
                      <wp:effectExtent l="0" t="0" r="25400" b="25400"/>
                      <wp:wrapNone/>
                      <wp:docPr id="153554075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2EE088" id="Rectangle 34" o:spid="_x0000_s1026" style="position:absolute;margin-left:32pt;margin-top:6.8pt;width:17.5pt;height:13pt;z-index:2516583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665" w:type="dxa"/>
            <w:tcBorders>
              <w:right w:val="single" w:sz="12" w:space="0" w:color="FFC000" w:themeColor="accent4"/>
            </w:tcBorders>
          </w:tcPr>
          <w:p w14:paraId="4FA14E67" w14:textId="58771DD0" w:rsidR="00812FB2" w:rsidRPr="00252BBB" w:rsidRDefault="00812FB2" w:rsidP="0057774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8" w:type="dxa"/>
            <w:tcBorders>
              <w:left w:val="single" w:sz="12" w:space="0" w:color="FFC000" w:themeColor="accent4"/>
            </w:tcBorders>
          </w:tcPr>
          <w:p w14:paraId="7A49AB51" w14:textId="77777777" w:rsidR="00812FB2" w:rsidRPr="00252BBB" w:rsidRDefault="00812FB2" w:rsidP="0057774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25" w:type="dxa"/>
          </w:tcPr>
          <w:p w14:paraId="773E43D3" w14:textId="77777777" w:rsidR="00812FB2" w:rsidRPr="00252BBB" w:rsidRDefault="00812FB2" w:rsidP="0057774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63" w:type="dxa"/>
          </w:tcPr>
          <w:p w14:paraId="52B13C65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8339DC0" w14:textId="04E4026B" w:rsidTr="00AF3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2C70387B" w14:textId="5BF726EB" w:rsidR="00812FB2" w:rsidRPr="00252BBB" w:rsidRDefault="007A5F16" w:rsidP="00577747">
            <w:pPr>
              <w:pStyle w:val="Brdtext"/>
              <w:jc w:val="left"/>
              <w:rPr>
                <w:rFonts w:eastAsiaTheme="majorEastAsia" w:cstheme="majorBidi"/>
                <w:sz w:val="28"/>
                <w:szCs w:val="28"/>
                <w:lang w:val="sv-SE" w:bidi="ar-SA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</w:t>
            </w:r>
            <w:r w:rsidR="001F0202">
              <w:rPr>
                <w:rFonts w:eastAsiaTheme="majorEastAsia" w:cstheme="majorBidi"/>
                <w:sz w:val="28"/>
                <w:szCs w:val="28"/>
                <w:lang w:val="sv-SE" w:bidi="ar-SA"/>
              </w:rPr>
              <w:t>8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.2 Kapacitet</w:t>
            </w:r>
          </w:p>
        </w:tc>
        <w:tc>
          <w:tcPr>
            <w:tcW w:w="3563" w:type="dxa"/>
          </w:tcPr>
          <w:p w14:paraId="3A3D779F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EE8CF9E" w14:textId="6D4266C8" w:rsidTr="00AF38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1F37AB24" w14:textId="4A8A7D8E" w:rsidR="00812FB2" w:rsidRPr="00252BBB" w:rsidRDefault="00812FB2" w:rsidP="00577747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t>Anbudslämnaren ska ha tillräcklig kapacitet att leverera det offererade systemet till marknaden</w:t>
            </w:r>
          </w:p>
        </w:tc>
        <w:tc>
          <w:tcPr>
            <w:tcW w:w="2031" w:type="dxa"/>
          </w:tcPr>
          <w:p w14:paraId="35AD3622" w14:textId="77777777" w:rsidR="00812FB2" w:rsidRPr="00252BBB" w:rsidRDefault="00812FB2" w:rsidP="0057774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Ska redovisas</w:t>
            </w:r>
          </w:p>
        </w:tc>
        <w:tc>
          <w:tcPr>
            <w:tcW w:w="1665" w:type="dxa"/>
            <w:tcBorders>
              <w:right w:val="single" w:sz="12" w:space="0" w:color="FFC000" w:themeColor="accent4"/>
            </w:tcBorders>
          </w:tcPr>
          <w:p w14:paraId="510276B7" w14:textId="77777777" w:rsidR="00812FB2" w:rsidRPr="00252BBB" w:rsidRDefault="00812FB2" w:rsidP="0057774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8" w:type="dxa"/>
            <w:tcBorders>
              <w:left w:val="single" w:sz="12" w:space="0" w:color="FFC000" w:themeColor="accent4"/>
            </w:tcBorders>
          </w:tcPr>
          <w:p w14:paraId="66912571" w14:textId="472B8F72" w:rsidR="00812FB2" w:rsidRPr="00252BBB" w:rsidRDefault="00812FB2" w:rsidP="0057774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725" w:type="dxa"/>
          </w:tcPr>
          <w:p w14:paraId="69564D85" w14:textId="77777777" w:rsidR="00812FB2" w:rsidRPr="00252BBB" w:rsidRDefault="00812FB2" w:rsidP="0057774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63" w:type="dxa"/>
          </w:tcPr>
          <w:p w14:paraId="64326B0B" w14:textId="77777777" w:rsidR="00812FB2" w:rsidRPr="00252BBB" w:rsidRDefault="00812FB2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2002735928"/>
              <w:placeholder>
                <w:docPart w:val="E54D2A658A5244B98775B8338C387DD0"/>
              </w:placeholder>
              <w:showingPlcHdr/>
              <w:text/>
            </w:sdtPr>
            <w:sdtContent>
              <w:p w14:paraId="6CF5D552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4AB7231" w14:textId="77777777" w:rsidR="006F3545" w:rsidRPr="00252BBB" w:rsidRDefault="006F3545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D39EC3C" w14:textId="77777777" w:rsidR="006F3545" w:rsidRPr="00252BBB" w:rsidRDefault="006F3545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65D7D25F" w14:textId="77777777" w:rsidR="006F3545" w:rsidRPr="00252BBB" w:rsidRDefault="006F3545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276E09A2" w14:textId="3A7B66FA" w:rsidR="006F3545" w:rsidRPr="00252BBB" w:rsidRDefault="006F3545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1EB42F6" w14:textId="020AD567" w:rsidTr="00AF3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3471B43F" w14:textId="77777777" w:rsidR="00812FB2" w:rsidRPr="00252BBB" w:rsidRDefault="00812FB2" w:rsidP="00577747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2031" w:type="dxa"/>
          </w:tcPr>
          <w:p w14:paraId="091C922F" w14:textId="7777777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94" behindDoc="0" locked="0" layoutInCell="1" allowOverlap="1" wp14:anchorId="423CC45D" wp14:editId="30460BC9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50165</wp:posOffset>
                      </wp:positionV>
                      <wp:extent cx="222250" cy="165100"/>
                      <wp:effectExtent l="0" t="0" r="25400" b="25400"/>
                      <wp:wrapNone/>
                      <wp:docPr id="155908301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AFC1F6" id="Rectangle 36" o:spid="_x0000_s1026" style="position:absolute;margin-left:33pt;margin-top:3.95pt;width:17.5pt;height:13pt;z-index:251658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cCDSOdsAAAAH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665" w:type="dxa"/>
            <w:tcBorders>
              <w:right w:val="single" w:sz="12" w:space="0" w:color="FFC000" w:themeColor="accent4"/>
            </w:tcBorders>
          </w:tcPr>
          <w:p w14:paraId="2820B884" w14:textId="7777777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8" w:type="dxa"/>
            <w:tcBorders>
              <w:left w:val="single" w:sz="12" w:space="0" w:color="FFC000" w:themeColor="accent4"/>
            </w:tcBorders>
          </w:tcPr>
          <w:p w14:paraId="0A537693" w14:textId="7777777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25" w:type="dxa"/>
          </w:tcPr>
          <w:p w14:paraId="3EF897FB" w14:textId="7777777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63" w:type="dxa"/>
          </w:tcPr>
          <w:p w14:paraId="74A98CF5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0CF28376" w14:textId="10CB17E8" w:rsidTr="00AF38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056EF67B" w14:textId="2695F07C" w:rsidR="00812FB2" w:rsidRPr="00252BBB" w:rsidRDefault="007A5F16" w:rsidP="00957B33">
            <w:pPr>
              <w:pStyle w:val="Brdtext"/>
              <w:jc w:val="left"/>
              <w:rPr>
                <w:lang w:val="sv-SE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</w:t>
            </w:r>
            <w:r w:rsidR="001F0202">
              <w:rPr>
                <w:rFonts w:eastAsiaTheme="majorEastAsia" w:cstheme="majorBidi"/>
                <w:sz w:val="28"/>
                <w:szCs w:val="28"/>
                <w:lang w:val="sv-SE" w:bidi="ar-SA"/>
              </w:rPr>
              <w:t>8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.3 Erfarenhet</w:t>
            </w:r>
          </w:p>
        </w:tc>
        <w:tc>
          <w:tcPr>
            <w:tcW w:w="3563" w:type="dxa"/>
          </w:tcPr>
          <w:p w14:paraId="5A60E7BC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080E30B" w14:textId="2816A22A" w:rsidTr="00AF3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4EA9F0E0" w14:textId="4F72C332" w:rsidR="00812FB2" w:rsidRPr="00252BBB" w:rsidRDefault="00812FB2" w:rsidP="00F22B85">
            <w:pPr>
              <w:pStyle w:val="Brdtext"/>
              <w:jc w:val="left"/>
              <w:rPr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t>Relevant referensprojekt</w:t>
            </w:r>
          </w:p>
        </w:tc>
        <w:tc>
          <w:tcPr>
            <w:tcW w:w="2031" w:type="dxa"/>
          </w:tcPr>
          <w:p w14:paraId="688AA541" w14:textId="1CB37AD9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Redovisa minst ett referensprojekt per företag i anbudet</w:t>
            </w:r>
          </w:p>
        </w:tc>
        <w:tc>
          <w:tcPr>
            <w:tcW w:w="1665" w:type="dxa"/>
            <w:tcBorders>
              <w:right w:val="single" w:sz="12" w:space="0" w:color="FFC000" w:themeColor="accent4"/>
            </w:tcBorders>
          </w:tcPr>
          <w:p w14:paraId="29F28D53" w14:textId="2A83F053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8" w:type="dxa"/>
            <w:tcBorders>
              <w:left w:val="single" w:sz="12" w:space="0" w:color="FFC000" w:themeColor="accent4"/>
            </w:tcBorders>
          </w:tcPr>
          <w:p w14:paraId="59247368" w14:textId="1F8D3C6D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725" w:type="dxa"/>
          </w:tcPr>
          <w:p w14:paraId="666C36D8" w14:textId="7D97A83E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63" w:type="dxa"/>
          </w:tcPr>
          <w:p w14:paraId="4DAA68A4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246240564"/>
              <w:placeholder>
                <w:docPart w:val="F75481C5CA634EB5ADB0BE398657F591"/>
              </w:placeholder>
              <w:showingPlcHdr/>
              <w:text/>
            </w:sdtPr>
            <w:sdtContent>
              <w:p w14:paraId="77B75F9D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D23EC6F" w14:textId="77777777" w:rsidR="006F3545" w:rsidRPr="00252BBB" w:rsidRDefault="006F3545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3678062C" w14:textId="77777777" w:rsidR="006F3545" w:rsidRPr="00252BBB" w:rsidRDefault="006F3545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69EF7F17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0757FC67" w14:textId="3A2151D6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4D5AC038" w14:textId="311077CA" w:rsidTr="00AF38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4B931063" w14:textId="77777777" w:rsidR="00812FB2" w:rsidRPr="00252BBB" w:rsidRDefault="00812FB2" w:rsidP="00957B33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2031" w:type="dxa"/>
          </w:tcPr>
          <w:p w14:paraId="63E87550" w14:textId="77777777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91" behindDoc="0" locked="0" layoutInCell="1" allowOverlap="1" wp14:anchorId="79B3B3A3" wp14:editId="7DFF6C2C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86360</wp:posOffset>
                      </wp:positionV>
                      <wp:extent cx="222250" cy="165100"/>
                      <wp:effectExtent l="0" t="0" r="25400" b="2540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E8BD7" id="Rectangle 34" o:spid="_x0000_s1026" style="position:absolute;margin-left:32pt;margin-top:6.8pt;width:17.5pt;height:13pt;z-index:2516583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665" w:type="dxa"/>
            <w:tcBorders>
              <w:right w:val="single" w:sz="12" w:space="0" w:color="FFC000" w:themeColor="accent4"/>
            </w:tcBorders>
          </w:tcPr>
          <w:p w14:paraId="67E9659C" w14:textId="22A766BD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8" w:type="dxa"/>
            <w:tcBorders>
              <w:left w:val="single" w:sz="12" w:space="0" w:color="FFC000" w:themeColor="accent4"/>
            </w:tcBorders>
          </w:tcPr>
          <w:p w14:paraId="7FEC12EB" w14:textId="77777777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25" w:type="dxa"/>
          </w:tcPr>
          <w:p w14:paraId="1E9ECE3D" w14:textId="77777777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63" w:type="dxa"/>
          </w:tcPr>
          <w:p w14:paraId="5FD057D3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64D9F81" w14:textId="1B2C803A" w:rsidTr="00AF3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5B6394BB" w14:textId="2D392340" w:rsidR="00812FB2" w:rsidRPr="00252BBB" w:rsidRDefault="007A5F16" w:rsidP="00577747">
            <w:pPr>
              <w:pStyle w:val="Brdtext"/>
              <w:jc w:val="left"/>
              <w:rPr>
                <w:lang w:val="sv-SE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</w:t>
            </w:r>
            <w:r w:rsidR="001F0202">
              <w:rPr>
                <w:rFonts w:eastAsiaTheme="majorEastAsia" w:cstheme="majorBidi"/>
                <w:sz w:val="28"/>
                <w:szCs w:val="28"/>
                <w:lang w:val="sv-SE" w:bidi="ar-SA"/>
              </w:rPr>
              <w:t>8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.4 Organisation</w:t>
            </w:r>
          </w:p>
        </w:tc>
        <w:tc>
          <w:tcPr>
            <w:tcW w:w="3563" w:type="dxa"/>
          </w:tcPr>
          <w:p w14:paraId="153FFA6E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4BDDD84" w14:textId="5D698D8A" w:rsidTr="00AF38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3AECDBF9" w14:textId="2B721299" w:rsidR="00812FB2" w:rsidRPr="00252BBB" w:rsidRDefault="00812FB2" w:rsidP="00162325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t xml:space="preserve">Organisationer och nyckelpersoner </w:t>
            </w:r>
          </w:p>
        </w:tc>
        <w:tc>
          <w:tcPr>
            <w:tcW w:w="2031" w:type="dxa"/>
          </w:tcPr>
          <w:p w14:paraId="2BBFBD92" w14:textId="2FD0F57F" w:rsidR="00812FB2" w:rsidRPr="00252BBB" w:rsidRDefault="00812FB2" w:rsidP="00162325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Anbudslämnaren ska beskriva de organisationer och de nyckelpersoner som kommer att arbeta i demonstrations-projektet</w:t>
            </w:r>
          </w:p>
        </w:tc>
        <w:tc>
          <w:tcPr>
            <w:tcW w:w="1665" w:type="dxa"/>
            <w:tcBorders>
              <w:right w:val="single" w:sz="12" w:space="0" w:color="FFC000" w:themeColor="accent4"/>
            </w:tcBorders>
          </w:tcPr>
          <w:p w14:paraId="75D842E8" w14:textId="77777777" w:rsidR="00812FB2" w:rsidRPr="00252BBB" w:rsidRDefault="00812FB2" w:rsidP="00162325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8" w:type="dxa"/>
            <w:tcBorders>
              <w:left w:val="single" w:sz="12" w:space="0" w:color="FFC000" w:themeColor="accent4"/>
            </w:tcBorders>
          </w:tcPr>
          <w:p w14:paraId="048BB951" w14:textId="1840D09B" w:rsidR="00812FB2" w:rsidRPr="00252BBB" w:rsidRDefault="00812FB2" w:rsidP="00162325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725" w:type="dxa"/>
          </w:tcPr>
          <w:p w14:paraId="7F5115CA" w14:textId="77777777" w:rsidR="00812FB2" w:rsidRPr="00252BBB" w:rsidRDefault="00812FB2" w:rsidP="00162325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63" w:type="dxa"/>
          </w:tcPr>
          <w:p w14:paraId="65796E53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829371376"/>
              <w:placeholder>
                <w:docPart w:val="50BEF928E07940E6BBB8927AC08709D6"/>
              </w:placeholder>
              <w:showingPlcHdr/>
              <w:text/>
            </w:sdtPr>
            <w:sdtContent>
              <w:p w14:paraId="7B950DE1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C213E48" w14:textId="77777777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515D780F" w14:textId="77777777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19B83062" w14:textId="77777777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3567E0BE" w14:textId="31240D3C" w:rsidR="006F3545" w:rsidRPr="00252BBB" w:rsidRDefault="006F3545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73EA89E8" w14:textId="1F965E83" w:rsidTr="00AF3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62E809F6" w14:textId="77777777" w:rsidR="00812FB2" w:rsidRPr="00252BBB" w:rsidRDefault="00812FB2" w:rsidP="00577747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</w:p>
        </w:tc>
        <w:tc>
          <w:tcPr>
            <w:tcW w:w="2031" w:type="dxa"/>
          </w:tcPr>
          <w:p w14:paraId="7AD3099D" w14:textId="7777777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95" behindDoc="0" locked="0" layoutInCell="1" allowOverlap="1" wp14:anchorId="07B97688" wp14:editId="7104EC96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50165</wp:posOffset>
                      </wp:positionV>
                      <wp:extent cx="222250" cy="165100"/>
                      <wp:effectExtent l="0" t="0" r="25400" b="25400"/>
                      <wp:wrapNone/>
                      <wp:docPr id="2046809043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25894B" id="Rectangle 36" o:spid="_x0000_s1026" style="position:absolute;margin-left:33pt;margin-top:3.95pt;width:17.5pt;height:13pt;z-index:2516583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cCDSOdsAAAAH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665" w:type="dxa"/>
            <w:tcBorders>
              <w:right w:val="single" w:sz="12" w:space="0" w:color="FFC000" w:themeColor="accent4"/>
            </w:tcBorders>
          </w:tcPr>
          <w:p w14:paraId="0D24D7C8" w14:textId="7777777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8" w:type="dxa"/>
            <w:tcBorders>
              <w:left w:val="single" w:sz="12" w:space="0" w:color="FFC000" w:themeColor="accent4"/>
            </w:tcBorders>
          </w:tcPr>
          <w:p w14:paraId="5976BDFD" w14:textId="7777777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25" w:type="dxa"/>
          </w:tcPr>
          <w:p w14:paraId="3B6384CD" w14:textId="7777777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63" w:type="dxa"/>
          </w:tcPr>
          <w:p w14:paraId="66B49D4E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D9571EA" w14:textId="76171798" w:rsidTr="00AF38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496EE008" w14:textId="141872E2" w:rsidR="00812FB2" w:rsidRPr="00252BBB" w:rsidRDefault="007A5F16" w:rsidP="00577747">
            <w:pPr>
              <w:pStyle w:val="Brdtext"/>
              <w:jc w:val="left"/>
              <w:rPr>
                <w:rFonts w:eastAsiaTheme="majorEastAsia" w:cstheme="majorBidi"/>
                <w:sz w:val="28"/>
                <w:szCs w:val="28"/>
                <w:lang w:val="sv-SE" w:bidi="ar-SA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</w:t>
            </w:r>
            <w:r w:rsidR="001F0202">
              <w:rPr>
                <w:rFonts w:eastAsiaTheme="majorEastAsia" w:cstheme="majorBidi"/>
                <w:sz w:val="28"/>
                <w:szCs w:val="28"/>
                <w:lang w:val="sv-SE" w:bidi="ar-SA"/>
              </w:rPr>
              <w:t>8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.5 Kvalitet- och miljöledningssystem</w:t>
            </w:r>
          </w:p>
        </w:tc>
        <w:tc>
          <w:tcPr>
            <w:tcW w:w="3563" w:type="dxa"/>
          </w:tcPr>
          <w:p w14:paraId="6EF11635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7798A18D" w14:textId="39371688" w:rsidTr="00AF3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29400423" w14:textId="28621546" w:rsidR="00812FB2" w:rsidRPr="00252BBB" w:rsidRDefault="00812FB2" w:rsidP="00577747">
            <w:pPr>
              <w:pStyle w:val="Brdtext"/>
              <w:jc w:val="left"/>
              <w:rPr>
                <w:b w:val="0"/>
                <w:bCs w:val="0"/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t xml:space="preserve">Kvalitets- och miljöledningssystem </w:t>
            </w:r>
          </w:p>
        </w:tc>
        <w:tc>
          <w:tcPr>
            <w:tcW w:w="2031" w:type="dxa"/>
          </w:tcPr>
          <w:p w14:paraId="17EB7C4C" w14:textId="5DEBAD4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Anbudslämnaren ska beskriva det kvalitets- och miljöledningssystem som används inom respektive företag  i anbudet</w:t>
            </w:r>
          </w:p>
        </w:tc>
        <w:tc>
          <w:tcPr>
            <w:tcW w:w="1665" w:type="dxa"/>
            <w:tcBorders>
              <w:right w:val="single" w:sz="12" w:space="0" w:color="FFC000" w:themeColor="accent4"/>
            </w:tcBorders>
          </w:tcPr>
          <w:p w14:paraId="400C3152" w14:textId="7777777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8" w:type="dxa"/>
            <w:tcBorders>
              <w:left w:val="single" w:sz="12" w:space="0" w:color="FFC000" w:themeColor="accent4"/>
            </w:tcBorders>
          </w:tcPr>
          <w:p w14:paraId="2ECCFC18" w14:textId="60DF196E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Granskas och bedöms av tävlingsledningen </w:t>
            </w:r>
          </w:p>
        </w:tc>
        <w:tc>
          <w:tcPr>
            <w:tcW w:w="1725" w:type="dxa"/>
          </w:tcPr>
          <w:p w14:paraId="08EFEE60" w14:textId="77777777" w:rsidR="00812FB2" w:rsidRPr="00252BBB" w:rsidRDefault="00812FB2" w:rsidP="0057774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63" w:type="dxa"/>
          </w:tcPr>
          <w:p w14:paraId="78496C55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-2002882593"/>
              <w:placeholder>
                <w:docPart w:val="E26310202C5147A2BAFBE7CE607E1056"/>
              </w:placeholder>
              <w:showingPlcHdr/>
              <w:text/>
            </w:sdtPr>
            <w:sdtContent>
              <w:p w14:paraId="0276BD0D" w14:textId="77777777" w:rsidR="00E40017" w:rsidRDefault="00E40017" w:rsidP="00E40017">
                <w:pPr>
                  <w:pStyle w:val="Br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C3D19D5" w14:textId="77777777" w:rsidR="006F3545" w:rsidRPr="00252BBB" w:rsidRDefault="006F3545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D329175" w14:textId="77777777" w:rsidR="006F3545" w:rsidRPr="00252BBB" w:rsidRDefault="006F3545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1168259E" w14:textId="4F02AEB0" w:rsidR="006F3545" w:rsidRPr="00252BBB" w:rsidRDefault="006F3545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67461C1F" w14:textId="5CC27CB4" w:rsidTr="00AF38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58872E46" w14:textId="77777777" w:rsidR="00812FB2" w:rsidRPr="00252BBB" w:rsidRDefault="00812FB2" w:rsidP="00577747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2031" w:type="dxa"/>
          </w:tcPr>
          <w:p w14:paraId="5507125D" w14:textId="77777777" w:rsidR="00812FB2" w:rsidRPr="00252BBB" w:rsidRDefault="00812FB2" w:rsidP="0057774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96" behindDoc="0" locked="0" layoutInCell="1" allowOverlap="1" wp14:anchorId="07B1AF86" wp14:editId="46A76E7D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50165</wp:posOffset>
                      </wp:positionV>
                      <wp:extent cx="222250" cy="165100"/>
                      <wp:effectExtent l="0" t="0" r="25400" b="25400"/>
                      <wp:wrapNone/>
                      <wp:docPr id="1926162407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9F2F98" id="Rectangle 36" o:spid="_x0000_s1026" style="position:absolute;margin-left:33pt;margin-top:3.95pt;width:17.5pt;height:13pt;z-index:2516583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cCDSOdsAAAAH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665" w:type="dxa"/>
            <w:tcBorders>
              <w:right w:val="single" w:sz="12" w:space="0" w:color="FFC000" w:themeColor="accent4"/>
            </w:tcBorders>
          </w:tcPr>
          <w:p w14:paraId="0B5858F3" w14:textId="4B8A17B2" w:rsidR="00812FB2" w:rsidRPr="00252BBB" w:rsidRDefault="00812FB2" w:rsidP="0057774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8" w:type="dxa"/>
            <w:tcBorders>
              <w:left w:val="single" w:sz="12" w:space="0" w:color="FFC000" w:themeColor="accent4"/>
            </w:tcBorders>
          </w:tcPr>
          <w:p w14:paraId="5759099D" w14:textId="77777777" w:rsidR="00812FB2" w:rsidRPr="00252BBB" w:rsidRDefault="00812FB2" w:rsidP="0057774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25" w:type="dxa"/>
          </w:tcPr>
          <w:p w14:paraId="0DD2B3BD" w14:textId="77777777" w:rsidR="00812FB2" w:rsidRPr="00252BBB" w:rsidRDefault="00812FB2" w:rsidP="00577747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63" w:type="dxa"/>
          </w:tcPr>
          <w:p w14:paraId="2C36F975" w14:textId="77777777" w:rsidR="00812FB2" w:rsidRPr="00252BBB" w:rsidRDefault="00812FB2" w:rsidP="00812FB2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140BCDBE" w14:textId="559C56B8" w:rsidTr="00AF3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2D8CF7D1" w14:textId="49DA614D" w:rsidR="00812FB2" w:rsidRPr="00252BBB" w:rsidRDefault="007A5F16" w:rsidP="00957B33">
            <w:pPr>
              <w:pStyle w:val="Brdtext"/>
              <w:jc w:val="left"/>
              <w:rPr>
                <w:rFonts w:eastAsiaTheme="majorEastAsia" w:cstheme="majorBidi"/>
                <w:sz w:val="28"/>
                <w:szCs w:val="28"/>
                <w:lang w:val="sv-SE" w:bidi="ar-SA"/>
              </w:rPr>
            </w:pPr>
            <w:r>
              <w:rPr>
                <w:rFonts w:eastAsiaTheme="majorEastAsia" w:cstheme="majorBidi"/>
                <w:sz w:val="28"/>
                <w:szCs w:val="28"/>
                <w:lang w:val="sv-SE" w:bidi="ar-SA"/>
              </w:rPr>
              <w:t>6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</w:t>
            </w:r>
            <w:r w:rsidR="001F0202">
              <w:rPr>
                <w:rFonts w:eastAsiaTheme="majorEastAsia" w:cstheme="majorBidi"/>
                <w:sz w:val="28"/>
                <w:szCs w:val="28"/>
                <w:lang w:val="sv-SE" w:bidi="ar-SA"/>
              </w:rPr>
              <w:t>8</w:t>
            </w:r>
            <w:r w:rsidR="00812FB2" w:rsidRPr="00252BBB">
              <w:rPr>
                <w:rFonts w:eastAsiaTheme="majorEastAsia" w:cstheme="majorBidi"/>
                <w:sz w:val="28"/>
                <w:szCs w:val="28"/>
                <w:lang w:val="sv-SE" w:bidi="ar-SA"/>
              </w:rPr>
              <w:t>.6 Presentation av bidrag</w:t>
            </w:r>
          </w:p>
        </w:tc>
        <w:tc>
          <w:tcPr>
            <w:tcW w:w="3563" w:type="dxa"/>
          </w:tcPr>
          <w:p w14:paraId="69B7BE03" w14:textId="77777777" w:rsidR="00812FB2" w:rsidRPr="00252BBB" w:rsidRDefault="00812FB2" w:rsidP="00812FB2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27C9F195" w14:textId="19421D56" w:rsidTr="00AF38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23E0AA12" w14:textId="3BD8D1CE" w:rsidR="00812FB2" w:rsidRPr="00252BBB" w:rsidRDefault="00812FB2" w:rsidP="0083128C">
            <w:pPr>
              <w:pStyle w:val="Brdtext"/>
              <w:jc w:val="left"/>
              <w:rPr>
                <w:lang w:val="sv-SE"/>
              </w:rPr>
            </w:pPr>
            <w:r w:rsidRPr="00252BBB">
              <w:rPr>
                <w:b w:val="0"/>
                <w:bCs w:val="0"/>
                <w:lang w:val="sv-SE"/>
              </w:rPr>
              <w:t>Muntlig presentation av anbudet i utvärderingsskedet</w:t>
            </w:r>
          </w:p>
        </w:tc>
        <w:tc>
          <w:tcPr>
            <w:tcW w:w="2031" w:type="dxa"/>
          </w:tcPr>
          <w:p w14:paraId="7CE94948" w14:textId="264AE023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 xml:space="preserve">Anbudslämnaren ska finnas tillgänglig för och medverka i en muntlig presentation (på svenska eller engelska) av anbudet i utvärderingsskedet </w:t>
            </w:r>
          </w:p>
        </w:tc>
        <w:tc>
          <w:tcPr>
            <w:tcW w:w="1665" w:type="dxa"/>
            <w:tcBorders>
              <w:right w:val="single" w:sz="12" w:space="0" w:color="FFC000" w:themeColor="accent4"/>
            </w:tcBorders>
          </w:tcPr>
          <w:p w14:paraId="1CAD39B5" w14:textId="0574D72B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8" w:type="dxa"/>
            <w:tcBorders>
              <w:left w:val="single" w:sz="12" w:space="0" w:color="FFC000" w:themeColor="accent4"/>
            </w:tcBorders>
          </w:tcPr>
          <w:p w14:paraId="3C8B939F" w14:textId="3CC43336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Möte med anbudslämnaren</w:t>
            </w:r>
          </w:p>
        </w:tc>
        <w:tc>
          <w:tcPr>
            <w:tcW w:w="1725" w:type="dxa"/>
          </w:tcPr>
          <w:p w14:paraId="51AAFD72" w14:textId="5BE41F54" w:rsidR="00812FB2" w:rsidRPr="00252BBB" w:rsidRDefault="00812FB2" w:rsidP="00957B33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563" w:type="dxa"/>
          </w:tcPr>
          <w:p w14:paraId="7243E982" w14:textId="77777777" w:rsidR="00812FB2" w:rsidRPr="00252BBB" w:rsidRDefault="00812FB2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>Kommentar:</w:t>
            </w:r>
          </w:p>
          <w:sdt>
            <w:sdtPr>
              <w:rPr>
                <w:lang w:val="sv-SE"/>
              </w:rPr>
              <w:alias w:val="Skriv din kommentar här"/>
              <w:tag w:val="Skriv din kommentar här"/>
              <w:id w:val="1211769224"/>
              <w:placeholder>
                <w:docPart w:val="B275C672B01748F19F06573C32744B29"/>
              </w:placeholder>
              <w:showingPlcHdr/>
              <w:text/>
            </w:sdtPr>
            <w:sdtContent>
              <w:p w14:paraId="529B25ED" w14:textId="77777777" w:rsidR="00E40017" w:rsidRDefault="00E40017" w:rsidP="00E40017">
                <w:pPr>
                  <w:pStyle w:val="Br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85D75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54A1E55" w14:textId="77777777" w:rsidR="006F3545" w:rsidRPr="00252BBB" w:rsidRDefault="006F3545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4486B8C" w14:textId="77777777" w:rsidR="006F3545" w:rsidRPr="00252BBB" w:rsidRDefault="006F3545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17C42952" w14:textId="77777777" w:rsidR="006F3545" w:rsidRPr="00252BBB" w:rsidRDefault="006F3545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186C1DC6" w14:textId="29A5EDF9" w:rsidR="006F3545" w:rsidRPr="00252BBB" w:rsidRDefault="006F3545" w:rsidP="006F3545">
            <w:pPr>
              <w:pStyle w:val="Brd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252BBB" w:rsidRPr="00252BBB" w14:paraId="356B8AAC" w14:textId="37F974EC" w:rsidTr="00AF3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09459B94" w14:textId="77777777" w:rsidR="00812FB2" w:rsidRPr="00252BBB" w:rsidRDefault="00812FB2" w:rsidP="00957B33">
            <w:pPr>
              <w:pStyle w:val="Brdtext"/>
              <w:jc w:val="center"/>
              <w:rPr>
                <w:lang w:val="sv-SE"/>
              </w:rPr>
            </w:pPr>
          </w:p>
        </w:tc>
        <w:tc>
          <w:tcPr>
            <w:tcW w:w="2031" w:type="dxa"/>
          </w:tcPr>
          <w:p w14:paraId="4E6E23F4" w14:textId="7777777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392" behindDoc="0" locked="0" layoutInCell="1" allowOverlap="1" wp14:anchorId="5ACDED25" wp14:editId="290F968F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50165</wp:posOffset>
                      </wp:positionV>
                      <wp:extent cx="222250" cy="165100"/>
                      <wp:effectExtent l="0" t="0" r="25400" b="2540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D67147" id="Rectangle 36" o:spid="_x0000_s1026" style="position:absolute;margin-left:33pt;margin-top:3.95pt;width:17.5pt;height:13pt;z-index:251658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" filled="f" strokecolor="#ffc000 [3207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665" w:type="dxa"/>
            <w:tcBorders>
              <w:right w:val="single" w:sz="12" w:space="0" w:color="FFC000" w:themeColor="accent4"/>
            </w:tcBorders>
          </w:tcPr>
          <w:p w14:paraId="72662167" w14:textId="35E8F089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838" w:type="dxa"/>
            <w:tcBorders>
              <w:left w:val="single" w:sz="12" w:space="0" w:color="FFC000" w:themeColor="accent4"/>
            </w:tcBorders>
          </w:tcPr>
          <w:p w14:paraId="531C5D7C" w14:textId="77777777" w:rsidR="00812FB2" w:rsidRPr="00252BBB" w:rsidRDefault="00812FB2" w:rsidP="00957B33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25" w:type="dxa"/>
          </w:tcPr>
          <w:p w14:paraId="023B3BA3" w14:textId="28B26F00" w:rsidR="00812FB2" w:rsidRPr="00252BBB" w:rsidRDefault="00812FB2" w:rsidP="000C2E14">
            <w:pPr>
              <w:pStyle w:val="Brdtext"/>
              <w:tabs>
                <w:tab w:val="left" w:pos="237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252BBB">
              <w:rPr>
                <w:lang w:val="sv-SE"/>
              </w:rPr>
              <w:tab/>
            </w:r>
          </w:p>
        </w:tc>
        <w:tc>
          <w:tcPr>
            <w:tcW w:w="3563" w:type="dxa"/>
          </w:tcPr>
          <w:p w14:paraId="78075C52" w14:textId="77777777" w:rsidR="00812FB2" w:rsidRPr="00252BBB" w:rsidRDefault="00812FB2" w:rsidP="00812FB2">
            <w:pPr>
              <w:pStyle w:val="Brdtext"/>
              <w:tabs>
                <w:tab w:val="left" w:pos="237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p w14:paraId="674F0FE0" w14:textId="77777777" w:rsidR="0064722B" w:rsidRPr="00252BBB" w:rsidRDefault="0064722B" w:rsidP="00DF371F">
      <w:pPr>
        <w:pStyle w:val="Brdtext"/>
      </w:pPr>
    </w:p>
    <w:sectPr w:rsidR="0064722B" w:rsidRPr="00252BBB" w:rsidSect="004D7EE0">
      <w:pgSz w:w="15840" w:h="12240" w:orient="landscape"/>
      <w:pgMar w:top="1440" w:right="1440" w:bottom="1440" w:left="1440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9860" w14:textId="77777777" w:rsidR="00550258" w:rsidRPr="00582B51" w:rsidRDefault="00550258" w:rsidP="005279B8">
      <w:pPr>
        <w:spacing w:after="0" w:line="240" w:lineRule="auto"/>
      </w:pPr>
      <w:r w:rsidRPr="00582B51">
        <w:separator/>
      </w:r>
    </w:p>
  </w:endnote>
  <w:endnote w:type="continuationSeparator" w:id="0">
    <w:p w14:paraId="2F3336B3" w14:textId="77777777" w:rsidR="00550258" w:rsidRPr="00582B51" w:rsidRDefault="00550258" w:rsidP="005279B8">
      <w:pPr>
        <w:spacing w:after="0" w:line="240" w:lineRule="auto"/>
      </w:pPr>
      <w:r w:rsidRPr="00582B51">
        <w:continuationSeparator/>
      </w:r>
    </w:p>
  </w:endnote>
  <w:endnote w:type="continuationNotice" w:id="1">
    <w:p w14:paraId="0397BF4F" w14:textId="77777777" w:rsidR="00550258" w:rsidRPr="00582B51" w:rsidRDefault="005502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Heebo Light">
    <w:charset w:val="B1"/>
    <w:family w:val="auto"/>
    <w:pitch w:val="variable"/>
    <w:sig w:usb0="A00008E7" w:usb1="40000043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FBAF" w14:textId="1161D7B0" w:rsidR="000F3051" w:rsidRPr="00582B51" w:rsidRDefault="00000000" w:rsidP="004B0DEF">
    <w:pPr>
      <w:pStyle w:val="Sidfot"/>
      <w:ind w:right="-846"/>
      <w:jc w:val="right"/>
    </w:pPr>
    <w:sdt>
      <w:sdtPr>
        <w:alias w:val="Title"/>
        <w:tag w:val=""/>
        <w:id w:val="136516802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66D97" w:rsidRPr="00582B51">
          <w:t xml:space="preserve">Bilaga A – </w:t>
        </w:r>
        <w:r w:rsidR="0079070E" w:rsidRPr="00582B51">
          <w:t>Kravspecifikation</w:t>
        </w:r>
        <w:r w:rsidR="00566D97" w:rsidRPr="00582B51">
          <w:t xml:space="preserve"> för </w:t>
        </w:r>
        <w:r w:rsidR="0079070E" w:rsidRPr="00582B51">
          <w:t>tekniktävling</w:t>
        </w:r>
      </w:sdtContent>
    </w:sdt>
    <w:r w:rsidR="000F3051" w:rsidRPr="00582B51">
      <w:t xml:space="preserve"> </w:t>
    </w:r>
    <w:r w:rsidR="000F3051" w:rsidRPr="00582B51">
      <w:rPr>
        <w:b/>
        <w:bCs/>
        <w:color w:val="ED7D31" w:themeColor="accent2"/>
      </w:rPr>
      <w:t>|</w:t>
    </w:r>
    <w:r w:rsidR="000F3051" w:rsidRPr="00582B51">
      <w:t xml:space="preserve"> </w:t>
    </w:r>
    <w:r w:rsidR="000F3051" w:rsidRPr="00582B51">
      <w:rPr>
        <w:color w:val="7F7F7F" w:themeColor="text1" w:themeTint="80"/>
      </w:rPr>
      <w:fldChar w:fldCharType="begin"/>
    </w:r>
    <w:r w:rsidR="000F3051" w:rsidRPr="00582B51">
      <w:rPr>
        <w:color w:val="7F7F7F" w:themeColor="text1" w:themeTint="80"/>
      </w:rPr>
      <w:instrText xml:space="preserve"> PAGE   \* MERGEFORMAT </w:instrText>
    </w:r>
    <w:r w:rsidR="000F3051" w:rsidRPr="00582B51">
      <w:rPr>
        <w:color w:val="7F7F7F" w:themeColor="text1" w:themeTint="80"/>
      </w:rPr>
      <w:fldChar w:fldCharType="separate"/>
    </w:r>
    <w:r w:rsidR="000F3051" w:rsidRPr="00582B51">
      <w:rPr>
        <w:color w:val="7F7F7F" w:themeColor="text1" w:themeTint="80"/>
      </w:rPr>
      <w:t>2</w:t>
    </w:r>
    <w:r w:rsidR="000F3051" w:rsidRPr="00582B51">
      <w:rPr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12A8" w14:textId="77777777" w:rsidR="00550258" w:rsidRPr="00582B51" w:rsidRDefault="00550258" w:rsidP="005279B8">
      <w:pPr>
        <w:spacing w:after="0" w:line="240" w:lineRule="auto"/>
      </w:pPr>
      <w:r w:rsidRPr="00582B51">
        <w:separator/>
      </w:r>
    </w:p>
  </w:footnote>
  <w:footnote w:type="continuationSeparator" w:id="0">
    <w:p w14:paraId="0609B73C" w14:textId="77777777" w:rsidR="00550258" w:rsidRPr="00582B51" w:rsidRDefault="00550258" w:rsidP="005279B8">
      <w:pPr>
        <w:spacing w:after="0" w:line="240" w:lineRule="auto"/>
      </w:pPr>
      <w:r w:rsidRPr="00582B51">
        <w:continuationSeparator/>
      </w:r>
    </w:p>
  </w:footnote>
  <w:footnote w:type="continuationNotice" w:id="1">
    <w:p w14:paraId="1DD4C146" w14:textId="77777777" w:rsidR="00550258" w:rsidRPr="00582B51" w:rsidRDefault="00550258">
      <w:pPr>
        <w:spacing w:after="0" w:line="240" w:lineRule="auto"/>
      </w:pPr>
    </w:p>
  </w:footnote>
  <w:footnote w:id="2">
    <w:p w14:paraId="25948F28" w14:textId="1A6E37EA" w:rsidR="00812FB2" w:rsidRPr="00582B51" w:rsidRDefault="00812FB2">
      <w:pPr>
        <w:pStyle w:val="Fotnotstext"/>
      </w:pPr>
      <w:r w:rsidRPr="00582B51">
        <w:rPr>
          <w:rStyle w:val="Fotnotsreferens"/>
        </w:rPr>
        <w:footnoteRef/>
      </w:r>
      <w:r w:rsidRPr="00582B51">
        <w:t xml:space="preserve"> Vid närvaro innebär den tidpunkt när brukaren kommer hem.</w:t>
      </w:r>
    </w:p>
  </w:footnote>
  <w:footnote w:id="3">
    <w:p w14:paraId="15BA2842" w14:textId="4049FEE7" w:rsidR="00812FB2" w:rsidRPr="00F4768F" w:rsidRDefault="00812FB2">
      <w:pPr>
        <w:pStyle w:val="Fotnotstext"/>
        <w:rPr>
          <w:lang w:val="en-US"/>
        </w:rPr>
      </w:pPr>
      <w:r w:rsidRPr="00582B51">
        <w:rPr>
          <w:rStyle w:val="Fotnotsreferens"/>
        </w:rPr>
        <w:footnoteRef/>
      </w:r>
      <w:r w:rsidRPr="00582B51">
        <w:t xml:space="preserve"> </w:t>
      </w:r>
      <w:hyperlink r:id="rId1" w:history="1">
        <w:r w:rsidRPr="00582B51">
          <w:rPr>
            <w:rStyle w:val="Hyperlnk"/>
          </w:rPr>
          <w:t>Eurovent 4/22: Industry Recommendation for Residential Air Filter Performance Measurements - Eurovent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AC1C" w14:textId="64F97C90" w:rsidR="000F3051" w:rsidRPr="00582B51" w:rsidRDefault="00F2088C" w:rsidP="006A189C">
    <w:pPr>
      <w:pStyle w:val="Sidhuvud"/>
      <w:rPr>
        <w:color w:val="FF0000"/>
      </w:rPr>
    </w:pPr>
    <w:r w:rsidRPr="00582B51">
      <w:rPr>
        <w:noProof/>
      </w:rPr>
      <w:drawing>
        <wp:anchor distT="0" distB="0" distL="114300" distR="114300" simplePos="0" relativeHeight="251658241" behindDoc="0" locked="0" layoutInCell="1" allowOverlap="1" wp14:anchorId="7ED6F56C" wp14:editId="45755352">
          <wp:simplePos x="0" y="0"/>
          <wp:positionH relativeFrom="column">
            <wp:posOffset>4466590</wp:posOffset>
          </wp:positionH>
          <wp:positionV relativeFrom="paragraph">
            <wp:posOffset>-781050</wp:posOffset>
          </wp:positionV>
          <wp:extent cx="904875" cy="904875"/>
          <wp:effectExtent l="0" t="0" r="9525" b="9525"/>
          <wp:wrapSquare wrapText="bothSides"/>
          <wp:docPr id="358107822" name="Bildobjekt 63" descr="En bild som visar Teckensnitt, logotyp, Grafik, tex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232192" name="Bildobjekt 63" descr="En bild som visar Teckensnitt, logotyp, Grafik, tex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2B51">
      <w:rPr>
        <w:noProof/>
      </w:rPr>
      <w:drawing>
        <wp:anchor distT="0" distB="0" distL="114300" distR="114300" simplePos="0" relativeHeight="251658242" behindDoc="1" locked="0" layoutInCell="1" allowOverlap="1" wp14:anchorId="3A759758" wp14:editId="570BDC91">
          <wp:simplePos x="0" y="0"/>
          <wp:positionH relativeFrom="column">
            <wp:posOffset>5562600</wp:posOffset>
          </wp:positionH>
          <wp:positionV relativeFrom="paragraph">
            <wp:posOffset>-447040</wp:posOffset>
          </wp:positionV>
          <wp:extent cx="990600" cy="249555"/>
          <wp:effectExtent l="0" t="0" r="0" b="0"/>
          <wp:wrapTight wrapText="bothSides">
            <wp:wrapPolygon edited="0">
              <wp:start x="17446" y="0"/>
              <wp:lineTo x="0" y="3298"/>
              <wp:lineTo x="0" y="19786"/>
              <wp:lineTo x="21185" y="19786"/>
              <wp:lineTo x="21185" y="16489"/>
              <wp:lineTo x="20769" y="0"/>
              <wp:lineTo x="17446" y="0"/>
            </wp:wrapPolygon>
          </wp:wrapTight>
          <wp:docPr id="538983353" name="Bildobjekt 5" descr="En bild som visar Teckensnitt, Grafik, grafisk design, logotyp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E29B851D-24CE-31D1-52E5-2437728676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 descr="En bild som visar Teckensnitt, Grafik, grafisk design, logotyp&#10;&#10;AI-genererat innehåll kan vara felaktigt.">
                    <a:extLst>
                      <a:ext uri="{FF2B5EF4-FFF2-40B4-BE49-F238E27FC236}">
                        <a16:creationId xmlns:a16="http://schemas.microsoft.com/office/drawing/2014/main" id="{E29B851D-24CE-31D1-52E5-2437728676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9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353B" w:rsidRPr="00582B51">
      <w:rPr>
        <w:rFonts w:ascii="Calibri Light" w:eastAsia="Times New Roman" w:hAnsi="Calibri Light"/>
        <w:noProof/>
        <w:lang w:bidi="en-US"/>
      </w:rPr>
      <w:drawing>
        <wp:anchor distT="0" distB="0" distL="114300" distR="114300" simplePos="0" relativeHeight="251658240" behindDoc="0" locked="0" layoutInCell="1" allowOverlap="1" wp14:anchorId="0ECD0391" wp14:editId="71610A85">
          <wp:simplePos x="0" y="0"/>
          <wp:positionH relativeFrom="column">
            <wp:posOffset>-533400</wp:posOffset>
          </wp:positionH>
          <wp:positionV relativeFrom="paragraph">
            <wp:posOffset>-519430</wp:posOffset>
          </wp:positionV>
          <wp:extent cx="2156214" cy="457200"/>
          <wp:effectExtent l="0" t="0" r="0" b="0"/>
          <wp:wrapNone/>
          <wp:docPr id="194502516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21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307" w:rsidRPr="00582B51">
      <w:rPr>
        <w:rFonts w:ascii="Calibri Light" w:eastAsia="Times New Roman" w:hAnsi="Calibri Light"/>
        <w:lang w:bidi="en-US"/>
      </w:rPr>
      <w:t xml:space="preserve">                                             </w:t>
    </w:r>
  </w:p>
  <w:p w14:paraId="10807116" w14:textId="77777777" w:rsidR="000F3051" w:rsidRPr="00582B51" w:rsidRDefault="000F3051" w:rsidP="006A189C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99F"/>
    <w:multiLevelType w:val="hybridMultilevel"/>
    <w:tmpl w:val="16AE678A"/>
    <w:lvl w:ilvl="0" w:tplc="B906BAF0">
      <w:start w:val="1"/>
      <w:numFmt w:val="upperLetter"/>
      <w:pStyle w:val="List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5BE1"/>
    <w:multiLevelType w:val="multilevel"/>
    <w:tmpl w:val="3FC4C1D4"/>
    <w:styleLink w:val="Style1"/>
    <w:lvl w:ilvl="0">
      <w:start w:val="1"/>
      <w:numFmt w:val="bullet"/>
      <w:pStyle w:val="Bulletlist"/>
      <w:lvlText w:val=""/>
      <w:lvlJc w:val="left"/>
      <w:pPr>
        <w:ind w:left="568" w:hanging="284"/>
      </w:pPr>
      <w:rPr>
        <w:rFonts w:ascii="Symbol" w:hAnsi="Symbol" w:hint="default"/>
        <w:color w:val="071D49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Times New Roman" w:hint="default"/>
        <w:color w:val="071D49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 Light" w:hAnsi="Calibri Light" w:cs="Times New Roman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2552" w:hanging="280"/>
      </w:pPr>
      <w:rPr>
        <w:rFonts w:ascii="Wingdings" w:hAnsi="Wingdings" w:hint="default"/>
      </w:rPr>
    </w:lvl>
  </w:abstractNum>
  <w:abstractNum w:abstractNumId="2" w15:restartNumberingAfterBreak="0">
    <w:nsid w:val="153013DA"/>
    <w:multiLevelType w:val="multilevel"/>
    <w:tmpl w:val="356CEFA4"/>
    <w:numStyleLink w:val="Style2"/>
  </w:abstractNum>
  <w:abstractNum w:abstractNumId="3" w15:restartNumberingAfterBreak="0">
    <w:nsid w:val="17F25742"/>
    <w:multiLevelType w:val="hybridMultilevel"/>
    <w:tmpl w:val="7222037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B5375D"/>
    <w:multiLevelType w:val="multilevel"/>
    <w:tmpl w:val="356CEFA4"/>
    <w:styleLink w:val="Style2"/>
    <w:lvl w:ilvl="0">
      <w:start w:val="1"/>
      <w:numFmt w:val="decimal"/>
      <w:pStyle w:val="H1"/>
      <w:lvlText w:val="%1."/>
      <w:lvlJc w:val="left"/>
      <w:pPr>
        <w:ind w:left="360" w:hanging="360"/>
      </w:pPr>
      <w:rPr>
        <w:rFonts w:ascii="Arial Black" w:hAnsi="Arial Black" w:hint="default"/>
        <w:b/>
        <w:i w:val="0"/>
        <w:color w:val="071D49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color w:val="071D49"/>
        <w:sz w:val="24"/>
      </w:rPr>
    </w:lvl>
    <w:lvl w:ilvl="2">
      <w:start w:val="1"/>
      <w:numFmt w:val="decimal"/>
      <w:pStyle w:val="H3"/>
      <w:lvlText w:val="%1.%2.%3"/>
      <w:lvlJc w:val="left"/>
      <w:pPr>
        <w:ind w:left="360" w:hanging="360"/>
      </w:pPr>
      <w:rPr>
        <w:rFonts w:ascii="Calibri" w:hAnsi="Calibri" w:cs="Times New Roman" w:hint="default"/>
        <w:color w:val="000000"/>
        <w:sz w:val="24"/>
      </w:rPr>
    </w:lvl>
    <w:lvl w:ilvl="3">
      <w:start w:val="1"/>
      <w:numFmt w:val="decimal"/>
      <w:pStyle w:val="H4"/>
      <w:lvlText w:val="%1.%2.%3.%4"/>
      <w:lvlJc w:val="left"/>
      <w:pPr>
        <w:ind w:left="360" w:hanging="360"/>
      </w:pPr>
      <w:rPr>
        <w:rFonts w:ascii="Calibri" w:hAnsi="Calibri" w:cs="Times New Roman" w:hint="default"/>
        <w:color w:val="717073"/>
        <w:sz w:val="22"/>
      </w:rPr>
    </w:lvl>
    <w:lvl w:ilvl="4">
      <w:start w:val="1"/>
      <w:numFmt w:val="decimal"/>
      <w:lvlRestart w:val="0"/>
      <w:lvlText w:val="%1.%2.%3.%4.%5"/>
      <w:lvlJc w:val="left"/>
      <w:pPr>
        <w:ind w:left="360" w:hanging="360"/>
      </w:pPr>
      <w:rPr>
        <w:rFonts w:hint="default"/>
        <w:color w:val="717073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  <w:color w:val="717073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  <w:color w:val="717073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  <w:color w:val="717073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  <w:color w:val="717073"/>
      </w:rPr>
    </w:lvl>
  </w:abstractNum>
  <w:abstractNum w:abstractNumId="5" w15:restartNumberingAfterBreak="0">
    <w:nsid w:val="1F122F94"/>
    <w:multiLevelType w:val="multilevel"/>
    <w:tmpl w:val="3FC4C1D4"/>
    <w:numStyleLink w:val="Style1"/>
  </w:abstractNum>
  <w:abstractNum w:abstractNumId="6" w15:restartNumberingAfterBreak="0">
    <w:nsid w:val="25BE2B73"/>
    <w:multiLevelType w:val="hybridMultilevel"/>
    <w:tmpl w:val="4F106C1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D6601"/>
    <w:multiLevelType w:val="hybridMultilevel"/>
    <w:tmpl w:val="E22C4A5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F2F14"/>
    <w:multiLevelType w:val="hybridMultilevel"/>
    <w:tmpl w:val="A97461EE"/>
    <w:lvl w:ilvl="0" w:tplc="041D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41005305"/>
    <w:multiLevelType w:val="hybridMultilevel"/>
    <w:tmpl w:val="6A4ECA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150ABF"/>
    <w:multiLevelType w:val="hybridMultilevel"/>
    <w:tmpl w:val="5B80AEC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7423C"/>
    <w:multiLevelType w:val="hybridMultilevel"/>
    <w:tmpl w:val="3536AA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53C1C"/>
    <w:multiLevelType w:val="hybridMultilevel"/>
    <w:tmpl w:val="2CBC8D1C"/>
    <w:lvl w:ilvl="0" w:tplc="E6305C12">
      <w:start w:val="1"/>
      <w:numFmt w:val="lowerRoman"/>
      <w:pStyle w:val="List2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15DCC"/>
    <w:multiLevelType w:val="multilevel"/>
    <w:tmpl w:val="50786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2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323511111">
    <w:abstractNumId w:val="4"/>
  </w:num>
  <w:num w:numId="2" w16cid:durableId="808399859">
    <w:abstractNumId w:val="0"/>
  </w:num>
  <w:num w:numId="3" w16cid:durableId="452944111">
    <w:abstractNumId w:val="12"/>
  </w:num>
  <w:num w:numId="4" w16cid:durableId="1973904595">
    <w:abstractNumId w:val="1"/>
  </w:num>
  <w:num w:numId="5" w16cid:durableId="283780202">
    <w:abstractNumId w:val="5"/>
    <w:lvlOverride w:ilvl="0">
      <w:lvl w:ilvl="0">
        <w:start w:val="1"/>
        <w:numFmt w:val="bullet"/>
        <w:pStyle w:val="Bulletlist"/>
        <w:lvlText w:val=""/>
        <w:lvlJc w:val="left"/>
        <w:pPr>
          <w:ind w:left="568" w:hanging="284"/>
        </w:pPr>
        <w:rPr>
          <w:rFonts w:ascii="Symbol" w:hAnsi="Symbol" w:hint="default"/>
          <w:color w:val="071D49"/>
        </w:rPr>
      </w:lvl>
    </w:lvlOverride>
  </w:num>
  <w:num w:numId="6" w16cid:durableId="924190068">
    <w:abstractNumId w:val="13"/>
  </w:num>
  <w:num w:numId="7" w16cid:durableId="80877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5798002">
    <w:abstractNumId w:val="10"/>
  </w:num>
  <w:num w:numId="9" w16cid:durableId="1582913185">
    <w:abstractNumId w:val="7"/>
  </w:num>
  <w:num w:numId="10" w16cid:durableId="925530303">
    <w:abstractNumId w:val="3"/>
  </w:num>
  <w:num w:numId="11" w16cid:durableId="1462385158">
    <w:abstractNumId w:val="13"/>
  </w:num>
  <w:num w:numId="12" w16cid:durableId="1758287853">
    <w:abstractNumId w:val="13"/>
  </w:num>
  <w:num w:numId="13" w16cid:durableId="1896816978">
    <w:abstractNumId w:val="13"/>
  </w:num>
  <w:num w:numId="14" w16cid:durableId="442774669">
    <w:abstractNumId w:val="13"/>
  </w:num>
  <w:num w:numId="15" w16cid:durableId="647713747">
    <w:abstractNumId w:val="13"/>
  </w:num>
  <w:num w:numId="16" w16cid:durableId="1402673966">
    <w:abstractNumId w:val="13"/>
  </w:num>
  <w:num w:numId="17" w16cid:durableId="1417433436">
    <w:abstractNumId w:val="13"/>
  </w:num>
  <w:num w:numId="18" w16cid:durableId="1955861982">
    <w:abstractNumId w:val="8"/>
  </w:num>
  <w:num w:numId="19" w16cid:durableId="248731697">
    <w:abstractNumId w:val="6"/>
  </w:num>
  <w:num w:numId="20" w16cid:durableId="138157826">
    <w:abstractNumId w:val="9"/>
  </w:num>
  <w:num w:numId="21" w16cid:durableId="914752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2014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9116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5476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5192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5267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0184963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40"/>
    <w:rsid w:val="0000013F"/>
    <w:rsid w:val="000017F3"/>
    <w:rsid w:val="00001E1B"/>
    <w:rsid w:val="000029D2"/>
    <w:rsid w:val="00002CA1"/>
    <w:rsid w:val="00003A2A"/>
    <w:rsid w:val="000043AD"/>
    <w:rsid w:val="000044C0"/>
    <w:rsid w:val="0000666A"/>
    <w:rsid w:val="00006C05"/>
    <w:rsid w:val="00006CFA"/>
    <w:rsid w:val="00006F76"/>
    <w:rsid w:val="00010669"/>
    <w:rsid w:val="00010B5E"/>
    <w:rsid w:val="00010C36"/>
    <w:rsid w:val="00010FC1"/>
    <w:rsid w:val="000112CA"/>
    <w:rsid w:val="000113ED"/>
    <w:rsid w:val="00011FBC"/>
    <w:rsid w:val="000124CD"/>
    <w:rsid w:val="00012747"/>
    <w:rsid w:val="00013AFA"/>
    <w:rsid w:val="00013EE9"/>
    <w:rsid w:val="000144EC"/>
    <w:rsid w:val="00015464"/>
    <w:rsid w:val="00015FB0"/>
    <w:rsid w:val="00017640"/>
    <w:rsid w:val="00020455"/>
    <w:rsid w:val="00022FA9"/>
    <w:rsid w:val="0002300F"/>
    <w:rsid w:val="000235E6"/>
    <w:rsid w:val="00024D40"/>
    <w:rsid w:val="00025420"/>
    <w:rsid w:val="000261DC"/>
    <w:rsid w:val="00026E74"/>
    <w:rsid w:val="0002751F"/>
    <w:rsid w:val="00027885"/>
    <w:rsid w:val="00031D6B"/>
    <w:rsid w:val="0003248A"/>
    <w:rsid w:val="00033087"/>
    <w:rsid w:val="0003364A"/>
    <w:rsid w:val="00035447"/>
    <w:rsid w:val="00036C07"/>
    <w:rsid w:val="0003794A"/>
    <w:rsid w:val="00037B5B"/>
    <w:rsid w:val="000408B0"/>
    <w:rsid w:val="00040ACF"/>
    <w:rsid w:val="00040BB0"/>
    <w:rsid w:val="00040F65"/>
    <w:rsid w:val="00042621"/>
    <w:rsid w:val="00044E05"/>
    <w:rsid w:val="00044F99"/>
    <w:rsid w:val="0004538B"/>
    <w:rsid w:val="00045487"/>
    <w:rsid w:val="00046CD2"/>
    <w:rsid w:val="000477EA"/>
    <w:rsid w:val="00050037"/>
    <w:rsid w:val="000511FF"/>
    <w:rsid w:val="000525E2"/>
    <w:rsid w:val="00053A7D"/>
    <w:rsid w:val="00054C51"/>
    <w:rsid w:val="000554C7"/>
    <w:rsid w:val="0005599F"/>
    <w:rsid w:val="0005641A"/>
    <w:rsid w:val="00056734"/>
    <w:rsid w:val="000574C4"/>
    <w:rsid w:val="0006220C"/>
    <w:rsid w:val="0006224D"/>
    <w:rsid w:val="000624DB"/>
    <w:rsid w:val="00062E34"/>
    <w:rsid w:val="00062FAF"/>
    <w:rsid w:val="0006406D"/>
    <w:rsid w:val="00064B47"/>
    <w:rsid w:val="000663E7"/>
    <w:rsid w:val="00067442"/>
    <w:rsid w:val="00067D03"/>
    <w:rsid w:val="00070507"/>
    <w:rsid w:val="00073F96"/>
    <w:rsid w:val="00076001"/>
    <w:rsid w:val="00076418"/>
    <w:rsid w:val="00077118"/>
    <w:rsid w:val="00077469"/>
    <w:rsid w:val="00077C3E"/>
    <w:rsid w:val="00082460"/>
    <w:rsid w:val="00083A02"/>
    <w:rsid w:val="00083D6B"/>
    <w:rsid w:val="00083F47"/>
    <w:rsid w:val="00085DCB"/>
    <w:rsid w:val="00087560"/>
    <w:rsid w:val="0009088C"/>
    <w:rsid w:val="00090D4A"/>
    <w:rsid w:val="00091481"/>
    <w:rsid w:val="00092C7D"/>
    <w:rsid w:val="00093127"/>
    <w:rsid w:val="00094AEE"/>
    <w:rsid w:val="000A0AE3"/>
    <w:rsid w:val="000A19E2"/>
    <w:rsid w:val="000A1E6E"/>
    <w:rsid w:val="000A3A21"/>
    <w:rsid w:val="000A6476"/>
    <w:rsid w:val="000B16FD"/>
    <w:rsid w:val="000B269A"/>
    <w:rsid w:val="000B4D7D"/>
    <w:rsid w:val="000B6305"/>
    <w:rsid w:val="000B6C06"/>
    <w:rsid w:val="000C11C9"/>
    <w:rsid w:val="000C2E14"/>
    <w:rsid w:val="000C578E"/>
    <w:rsid w:val="000C5ADE"/>
    <w:rsid w:val="000C5C39"/>
    <w:rsid w:val="000C5EE8"/>
    <w:rsid w:val="000C6DD7"/>
    <w:rsid w:val="000D08B2"/>
    <w:rsid w:val="000D236E"/>
    <w:rsid w:val="000D2FA3"/>
    <w:rsid w:val="000D388F"/>
    <w:rsid w:val="000D4588"/>
    <w:rsid w:val="000D5704"/>
    <w:rsid w:val="000D590A"/>
    <w:rsid w:val="000D66C6"/>
    <w:rsid w:val="000D69C3"/>
    <w:rsid w:val="000D7C34"/>
    <w:rsid w:val="000E1475"/>
    <w:rsid w:val="000E23E6"/>
    <w:rsid w:val="000E3904"/>
    <w:rsid w:val="000E3B64"/>
    <w:rsid w:val="000E518E"/>
    <w:rsid w:val="000E5906"/>
    <w:rsid w:val="000E5BD5"/>
    <w:rsid w:val="000E71B7"/>
    <w:rsid w:val="000E75E7"/>
    <w:rsid w:val="000E784E"/>
    <w:rsid w:val="000E7D83"/>
    <w:rsid w:val="000F02B7"/>
    <w:rsid w:val="000F3051"/>
    <w:rsid w:val="000F4C88"/>
    <w:rsid w:val="000F57FB"/>
    <w:rsid w:val="000F5B3B"/>
    <w:rsid w:val="000F6104"/>
    <w:rsid w:val="001012B7"/>
    <w:rsid w:val="00102D8A"/>
    <w:rsid w:val="0010540D"/>
    <w:rsid w:val="00105D35"/>
    <w:rsid w:val="001063C2"/>
    <w:rsid w:val="001069B9"/>
    <w:rsid w:val="00106B08"/>
    <w:rsid w:val="0010703A"/>
    <w:rsid w:val="00111294"/>
    <w:rsid w:val="00111A5B"/>
    <w:rsid w:val="001124C4"/>
    <w:rsid w:val="00112518"/>
    <w:rsid w:val="00112BC6"/>
    <w:rsid w:val="001130DD"/>
    <w:rsid w:val="00113497"/>
    <w:rsid w:val="0011357D"/>
    <w:rsid w:val="001159F7"/>
    <w:rsid w:val="00116D56"/>
    <w:rsid w:val="00117323"/>
    <w:rsid w:val="00117AFB"/>
    <w:rsid w:val="001204BF"/>
    <w:rsid w:val="001209E2"/>
    <w:rsid w:val="00120D2D"/>
    <w:rsid w:val="001217A3"/>
    <w:rsid w:val="00121F81"/>
    <w:rsid w:val="00122E3B"/>
    <w:rsid w:val="0012515A"/>
    <w:rsid w:val="0012733A"/>
    <w:rsid w:val="0013062A"/>
    <w:rsid w:val="001310E6"/>
    <w:rsid w:val="001315B6"/>
    <w:rsid w:val="001316A1"/>
    <w:rsid w:val="00132466"/>
    <w:rsid w:val="0013247A"/>
    <w:rsid w:val="001328B3"/>
    <w:rsid w:val="001332EF"/>
    <w:rsid w:val="0013331C"/>
    <w:rsid w:val="00133EBA"/>
    <w:rsid w:val="0013412C"/>
    <w:rsid w:val="00134AAE"/>
    <w:rsid w:val="001367D3"/>
    <w:rsid w:val="00140347"/>
    <w:rsid w:val="00140C4C"/>
    <w:rsid w:val="00140CDC"/>
    <w:rsid w:val="00141016"/>
    <w:rsid w:val="00141088"/>
    <w:rsid w:val="001416EA"/>
    <w:rsid w:val="00141B14"/>
    <w:rsid w:val="00141EF9"/>
    <w:rsid w:val="00141FBB"/>
    <w:rsid w:val="00144166"/>
    <w:rsid w:val="0014484E"/>
    <w:rsid w:val="00144C46"/>
    <w:rsid w:val="001450C8"/>
    <w:rsid w:val="00145792"/>
    <w:rsid w:val="00146241"/>
    <w:rsid w:val="001501EF"/>
    <w:rsid w:val="00151B5E"/>
    <w:rsid w:val="00151E6D"/>
    <w:rsid w:val="0015266D"/>
    <w:rsid w:val="00153332"/>
    <w:rsid w:val="00155953"/>
    <w:rsid w:val="00155ADF"/>
    <w:rsid w:val="00155DA3"/>
    <w:rsid w:val="0015616E"/>
    <w:rsid w:val="00156C86"/>
    <w:rsid w:val="00162325"/>
    <w:rsid w:val="001625C0"/>
    <w:rsid w:val="00162C24"/>
    <w:rsid w:val="00164405"/>
    <w:rsid w:val="001658D4"/>
    <w:rsid w:val="00165D63"/>
    <w:rsid w:val="00166C7F"/>
    <w:rsid w:val="001674AD"/>
    <w:rsid w:val="001678AC"/>
    <w:rsid w:val="00167AD5"/>
    <w:rsid w:val="001705F7"/>
    <w:rsid w:val="00171F54"/>
    <w:rsid w:val="001722D7"/>
    <w:rsid w:val="00172E70"/>
    <w:rsid w:val="001743FC"/>
    <w:rsid w:val="00174FA2"/>
    <w:rsid w:val="00175458"/>
    <w:rsid w:val="00176529"/>
    <w:rsid w:val="00176997"/>
    <w:rsid w:val="00177526"/>
    <w:rsid w:val="0017791D"/>
    <w:rsid w:val="001800A7"/>
    <w:rsid w:val="0018084B"/>
    <w:rsid w:val="00180F0D"/>
    <w:rsid w:val="00181264"/>
    <w:rsid w:val="001818DD"/>
    <w:rsid w:val="00181BF9"/>
    <w:rsid w:val="00183319"/>
    <w:rsid w:val="001833C9"/>
    <w:rsid w:val="00183B29"/>
    <w:rsid w:val="00190C59"/>
    <w:rsid w:val="00191A9A"/>
    <w:rsid w:val="00192CF9"/>
    <w:rsid w:val="001936B6"/>
    <w:rsid w:val="00193D43"/>
    <w:rsid w:val="00195059"/>
    <w:rsid w:val="00195A0D"/>
    <w:rsid w:val="0019699F"/>
    <w:rsid w:val="0019795F"/>
    <w:rsid w:val="00197CB1"/>
    <w:rsid w:val="001A0560"/>
    <w:rsid w:val="001A0B39"/>
    <w:rsid w:val="001A2356"/>
    <w:rsid w:val="001A2371"/>
    <w:rsid w:val="001A2559"/>
    <w:rsid w:val="001A2D49"/>
    <w:rsid w:val="001A2E28"/>
    <w:rsid w:val="001A349A"/>
    <w:rsid w:val="001A38CA"/>
    <w:rsid w:val="001A60C1"/>
    <w:rsid w:val="001A6C5E"/>
    <w:rsid w:val="001A7C00"/>
    <w:rsid w:val="001A7DBF"/>
    <w:rsid w:val="001B10D0"/>
    <w:rsid w:val="001B2185"/>
    <w:rsid w:val="001B26BF"/>
    <w:rsid w:val="001B2D3E"/>
    <w:rsid w:val="001B2EE4"/>
    <w:rsid w:val="001B38DD"/>
    <w:rsid w:val="001B41AF"/>
    <w:rsid w:val="001B4B82"/>
    <w:rsid w:val="001B4E95"/>
    <w:rsid w:val="001B5658"/>
    <w:rsid w:val="001B7427"/>
    <w:rsid w:val="001B7CE3"/>
    <w:rsid w:val="001C252C"/>
    <w:rsid w:val="001C5A03"/>
    <w:rsid w:val="001C5FC0"/>
    <w:rsid w:val="001C64D1"/>
    <w:rsid w:val="001C6C96"/>
    <w:rsid w:val="001C738D"/>
    <w:rsid w:val="001D0878"/>
    <w:rsid w:val="001D0EBD"/>
    <w:rsid w:val="001D2A80"/>
    <w:rsid w:val="001D4413"/>
    <w:rsid w:val="001D575C"/>
    <w:rsid w:val="001D582E"/>
    <w:rsid w:val="001D637B"/>
    <w:rsid w:val="001E11BD"/>
    <w:rsid w:val="001E18B4"/>
    <w:rsid w:val="001E2B68"/>
    <w:rsid w:val="001E3667"/>
    <w:rsid w:val="001E3A7E"/>
    <w:rsid w:val="001E5FD8"/>
    <w:rsid w:val="001E6F60"/>
    <w:rsid w:val="001F0202"/>
    <w:rsid w:val="001F0479"/>
    <w:rsid w:val="001F0E7D"/>
    <w:rsid w:val="001F0FBF"/>
    <w:rsid w:val="001F1E02"/>
    <w:rsid w:val="001F239A"/>
    <w:rsid w:val="001F336E"/>
    <w:rsid w:val="001F43D5"/>
    <w:rsid w:val="001F499B"/>
    <w:rsid w:val="001F568C"/>
    <w:rsid w:val="001F5DCA"/>
    <w:rsid w:val="001F66CE"/>
    <w:rsid w:val="001F6A92"/>
    <w:rsid w:val="00200535"/>
    <w:rsid w:val="002007F4"/>
    <w:rsid w:val="00201494"/>
    <w:rsid w:val="002014E5"/>
    <w:rsid w:val="00201A91"/>
    <w:rsid w:val="002033B2"/>
    <w:rsid w:val="00204ABF"/>
    <w:rsid w:val="00204AD0"/>
    <w:rsid w:val="00206916"/>
    <w:rsid w:val="00206F3D"/>
    <w:rsid w:val="00210881"/>
    <w:rsid w:val="00210FC1"/>
    <w:rsid w:val="00211B11"/>
    <w:rsid w:val="00213EC0"/>
    <w:rsid w:val="00217905"/>
    <w:rsid w:val="00217A69"/>
    <w:rsid w:val="00220299"/>
    <w:rsid w:val="00220ADA"/>
    <w:rsid w:val="002212F7"/>
    <w:rsid w:val="00221DC8"/>
    <w:rsid w:val="00221E93"/>
    <w:rsid w:val="00222305"/>
    <w:rsid w:val="00222609"/>
    <w:rsid w:val="00223BB9"/>
    <w:rsid w:val="002242CF"/>
    <w:rsid w:val="00224EDD"/>
    <w:rsid w:val="00225473"/>
    <w:rsid w:val="002269CF"/>
    <w:rsid w:val="00227210"/>
    <w:rsid w:val="00230F5D"/>
    <w:rsid w:val="00231003"/>
    <w:rsid w:val="00231C7E"/>
    <w:rsid w:val="00231F9A"/>
    <w:rsid w:val="00232148"/>
    <w:rsid w:val="00232A37"/>
    <w:rsid w:val="00232E71"/>
    <w:rsid w:val="0023301B"/>
    <w:rsid w:val="00233A63"/>
    <w:rsid w:val="00235929"/>
    <w:rsid w:val="0023684A"/>
    <w:rsid w:val="002376AB"/>
    <w:rsid w:val="00237748"/>
    <w:rsid w:val="0023779D"/>
    <w:rsid w:val="00237A5A"/>
    <w:rsid w:val="00237D2F"/>
    <w:rsid w:val="00237E15"/>
    <w:rsid w:val="00240A10"/>
    <w:rsid w:val="002415C9"/>
    <w:rsid w:val="00241702"/>
    <w:rsid w:val="00241E9D"/>
    <w:rsid w:val="0024377D"/>
    <w:rsid w:val="00243ECF"/>
    <w:rsid w:val="00243F9D"/>
    <w:rsid w:val="00247C00"/>
    <w:rsid w:val="00251502"/>
    <w:rsid w:val="002519EA"/>
    <w:rsid w:val="00251C23"/>
    <w:rsid w:val="00251EBD"/>
    <w:rsid w:val="00252BBB"/>
    <w:rsid w:val="00252DDE"/>
    <w:rsid w:val="0025394A"/>
    <w:rsid w:val="00254604"/>
    <w:rsid w:val="00254BEB"/>
    <w:rsid w:val="00255D84"/>
    <w:rsid w:val="002605C1"/>
    <w:rsid w:val="00260861"/>
    <w:rsid w:val="002609C7"/>
    <w:rsid w:val="00261783"/>
    <w:rsid w:val="002627E2"/>
    <w:rsid w:val="002629E3"/>
    <w:rsid w:val="00262C80"/>
    <w:rsid w:val="00265A1E"/>
    <w:rsid w:val="00266393"/>
    <w:rsid w:val="00266D5D"/>
    <w:rsid w:val="002678E3"/>
    <w:rsid w:val="00272784"/>
    <w:rsid w:val="00273EDF"/>
    <w:rsid w:val="00274595"/>
    <w:rsid w:val="00274A6C"/>
    <w:rsid w:val="002754BA"/>
    <w:rsid w:val="002756B4"/>
    <w:rsid w:val="00276361"/>
    <w:rsid w:val="00276E90"/>
    <w:rsid w:val="00284433"/>
    <w:rsid w:val="00284673"/>
    <w:rsid w:val="002847EA"/>
    <w:rsid w:val="0028492C"/>
    <w:rsid w:val="002855B5"/>
    <w:rsid w:val="0028677D"/>
    <w:rsid w:val="00287F12"/>
    <w:rsid w:val="00290F18"/>
    <w:rsid w:val="002913D8"/>
    <w:rsid w:val="0029445F"/>
    <w:rsid w:val="0029481F"/>
    <w:rsid w:val="002A03D5"/>
    <w:rsid w:val="002A0B53"/>
    <w:rsid w:val="002A0B5A"/>
    <w:rsid w:val="002A2488"/>
    <w:rsid w:val="002A2B70"/>
    <w:rsid w:val="002A2C2F"/>
    <w:rsid w:val="002A474C"/>
    <w:rsid w:val="002A6D59"/>
    <w:rsid w:val="002A715A"/>
    <w:rsid w:val="002B31DB"/>
    <w:rsid w:val="002B4386"/>
    <w:rsid w:val="002B4E49"/>
    <w:rsid w:val="002B4FD8"/>
    <w:rsid w:val="002B63B0"/>
    <w:rsid w:val="002B712C"/>
    <w:rsid w:val="002B7F1A"/>
    <w:rsid w:val="002B7F6E"/>
    <w:rsid w:val="002B7FDB"/>
    <w:rsid w:val="002C0EB3"/>
    <w:rsid w:val="002C1554"/>
    <w:rsid w:val="002C19C4"/>
    <w:rsid w:val="002C1A6A"/>
    <w:rsid w:val="002C23E9"/>
    <w:rsid w:val="002C372A"/>
    <w:rsid w:val="002C3E0A"/>
    <w:rsid w:val="002C4284"/>
    <w:rsid w:val="002C5A0A"/>
    <w:rsid w:val="002C5C25"/>
    <w:rsid w:val="002C64E2"/>
    <w:rsid w:val="002C6A8F"/>
    <w:rsid w:val="002C6D2C"/>
    <w:rsid w:val="002D0000"/>
    <w:rsid w:val="002D0044"/>
    <w:rsid w:val="002D1840"/>
    <w:rsid w:val="002D2758"/>
    <w:rsid w:val="002D2B1B"/>
    <w:rsid w:val="002D4E73"/>
    <w:rsid w:val="002D7169"/>
    <w:rsid w:val="002D7E07"/>
    <w:rsid w:val="002E0903"/>
    <w:rsid w:val="002E1840"/>
    <w:rsid w:val="002E1A49"/>
    <w:rsid w:val="002E1C73"/>
    <w:rsid w:val="002E1F3B"/>
    <w:rsid w:val="002E2018"/>
    <w:rsid w:val="002E4658"/>
    <w:rsid w:val="002E57F8"/>
    <w:rsid w:val="002E58A2"/>
    <w:rsid w:val="002E5901"/>
    <w:rsid w:val="002E618D"/>
    <w:rsid w:val="002E63D4"/>
    <w:rsid w:val="002E68F7"/>
    <w:rsid w:val="002E6A79"/>
    <w:rsid w:val="002E6EB0"/>
    <w:rsid w:val="002E7B08"/>
    <w:rsid w:val="002F133F"/>
    <w:rsid w:val="002F178B"/>
    <w:rsid w:val="002F1B11"/>
    <w:rsid w:val="002F228B"/>
    <w:rsid w:val="002F2562"/>
    <w:rsid w:val="002F27A9"/>
    <w:rsid w:val="002F29CC"/>
    <w:rsid w:val="002F2AE0"/>
    <w:rsid w:val="002F3586"/>
    <w:rsid w:val="002F3CF9"/>
    <w:rsid w:val="002F75A1"/>
    <w:rsid w:val="00300DA2"/>
    <w:rsid w:val="00300EED"/>
    <w:rsid w:val="003065A1"/>
    <w:rsid w:val="00307A50"/>
    <w:rsid w:val="00307EA0"/>
    <w:rsid w:val="003105C0"/>
    <w:rsid w:val="00311594"/>
    <w:rsid w:val="00314252"/>
    <w:rsid w:val="00314DB3"/>
    <w:rsid w:val="003156DA"/>
    <w:rsid w:val="00316686"/>
    <w:rsid w:val="00316C35"/>
    <w:rsid w:val="00317502"/>
    <w:rsid w:val="0032028C"/>
    <w:rsid w:val="00320870"/>
    <w:rsid w:val="00320BB4"/>
    <w:rsid w:val="00320C46"/>
    <w:rsid w:val="003219A4"/>
    <w:rsid w:val="0032294E"/>
    <w:rsid w:val="003233E8"/>
    <w:rsid w:val="0032341B"/>
    <w:rsid w:val="003235D7"/>
    <w:rsid w:val="00324540"/>
    <w:rsid w:val="00325FD0"/>
    <w:rsid w:val="00326768"/>
    <w:rsid w:val="00326774"/>
    <w:rsid w:val="003305A6"/>
    <w:rsid w:val="00332DE0"/>
    <w:rsid w:val="00334E4A"/>
    <w:rsid w:val="00335031"/>
    <w:rsid w:val="003379A1"/>
    <w:rsid w:val="00337BC5"/>
    <w:rsid w:val="00340454"/>
    <w:rsid w:val="00340E61"/>
    <w:rsid w:val="003416B8"/>
    <w:rsid w:val="00345D79"/>
    <w:rsid w:val="00346077"/>
    <w:rsid w:val="00346E23"/>
    <w:rsid w:val="00346F18"/>
    <w:rsid w:val="00346FC5"/>
    <w:rsid w:val="003504D0"/>
    <w:rsid w:val="00350DA1"/>
    <w:rsid w:val="00352B03"/>
    <w:rsid w:val="00352EB7"/>
    <w:rsid w:val="003533B7"/>
    <w:rsid w:val="0035354D"/>
    <w:rsid w:val="003557EC"/>
    <w:rsid w:val="0035626A"/>
    <w:rsid w:val="00356DE5"/>
    <w:rsid w:val="00356DEE"/>
    <w:rsid w:val="0035775D"/>
    <w:rsid w:val="003579D0"/>
    <w:rsid w:val="00360910"/>
    <w:rsid w:val="003628D9"/>
    <w:rsid w:val="00364AA9"/>
    <w:rsid w:val="00365777"/>
    <w:rsid w:val="003711BF"/>
    <w:rsid w:val="00372728"/>
    <w:rsid w:val="003739C8"/>
    <w:rsid w:val="00374846"/>
    <w:rsid w:val="003757DC"/>
    <w:rsid w:val="00375C1E"/>
    <w:rsid w:val="00376033"/>
    <w:rsid w:val="00376FD2"/>
    <w:rsid w:val="00380D18"/>
    <w:rsid w:val="0038291F"/>
    <w:rsid w:val="00383F81"/>
    <w:rsid w:val="00384151"/>
    <w:rsid w:val="00385161"/>
    <w:rsid w:val="0038614C"/>
    <w:rsid w:val="00386CE3"/>
    <w:rsid w:val="0038753B"/>
    <w:rsid w:val="003900D2"/>
    <w:rsid w:val="00390ECD"/>
    <w:rsid w:val="00391D1F"/>
    <w:rsid w:val="00393076"/>
    <w:rsid w:val="003935CE"/>
    <w:rsid w:val="003940F1"/>
    <w:rsid w:val="00396425"/>
    <w:rsid w:val="003965C5"/>
    <w:rsid w:val="00397238"/>
    <w:rsid w:val="00397C0C"/>
    <w:rsid w:val="003A3026"/>
    <w:rsid w:val="003A317A"/>
    <w:rsid w:val="003A4278"/>
    <w:rsid w:val="003A4819"/>
    <w:rsid w:val="003A5C50"/>
    <w:rsid w:val="003A5D4C"/>
    <w:rsid w:val="003A673E"/>
    <w:rsid w:val="003A6DBA"/>
    <w:rsid w:val="003B0752"/>
    <w:rsid w:val="003B0B7F"/>
    <w:rsid w:val="003B0D5E"/>
    <w:rsid w:val="003B2710"/>
    <w:rsid w:val="003B3DEF"/>
    <w:rsid w:val="003B46C0"/>
    <w:rsid w:val="003B5A1B"/>
    <w:rsid w:val="003C02D9"/>
    <w:rsid w:val="003C055C"/>
    <w:rsid w:val="003C11ED"/>
    <w:rsid w:val="003C1887"/>
    <w:rsid w:val="003C1F11"/>
    <w:rsid w:val="003C1FDB"/>
    <w:rsid w:val="003C27A6"/>
    <w:rsid w:val="003C4644"/>
    <w:rsid w:val="003C4B4C"/>
    <w:rsid w:val="003C4E72"/>
    <w:rsid w:val="003C5D37"/>
    <w:rsid w:val="003C68E7"/>
    <w:rsid w:val="003C7E2E"/>
    <w:rsid w:val="003D1A27"/>
    <w:rsid w:val="003D1CAD"/>
    <w:rsid w:val="003D250D"/>
    <w:rsid w:val="003D251B"/>
    <w:rsid w:val="003D2CCF"/>
    <w:rsid w:val="003D2DE2"/>
    <w:rsid w:val="003D342E"/>
    <w:rsid w:val="003D3486"/>
    <w:rsid w:val="003D373D"/>
    <w:rsid w:val="003D3974"/>
    <w:rsid w:val="003D3EAF"/>
    <w:rsid w:val="003D433F"/>
    <w:rsid w:val="003D559B"/>
    <w:rsid w:val="003D663D"/>
    <w:rsid w:val="003D6859"/>
    <w:rsid w:val="003D7593"/>
    <w:rsid w:val="003D77CB"/>
    <w:rsid w:val="003E0EFF"/>
    <w:rsid w:val="003E2180"/>
    <w:rsid w:val="003E21BA"/>
    <w:rsid w:val="003E220B"/>
    <w:rsid w:val="003E340E"/>
    <w:rsid w:val="003E4388"/>
    <w:rsid w:val="003E4468"/>
    <w:rsid w:val="003E4EBF"/>
    <w:rsid w:val="003E5B32"/>
    <w:rsid w:val="003E5CD2"/>
    <w:rsid w:val="003E7CD8"/>
    <w:rsid w:val="003F0A86"/>
    <w:rsid w:val="003F32FA"/>
    <w:rsid w:val="003F35EC"/>
    <w:rsid w:val="003F3C77"/>
    <w:rsid w:val="003F44CF"/>
    <w:rsid w:val="003F7880"/>
    <w:rsid w:val="003F79F1"/>
    <w:rsid w:val="00401035"/>
    <w:rsid w:val="004014D6"/>
    <w:rsid w:val="004030EC"/>
    <w:rsid w:val="004040CA"/>
    <w:rsid w:val="00406B52"/>
    <w:rsid w:val="004078C0"/>
    <w:rsid w:val="0040790F"/>
    <w:rsid w:val="004113D1"/>
    <w:rsid w:val="00411466"/>
    <w:rsid w:val="00412C4C"/>
    <w:rsid w:val="004135B5"/>
    <w:rsid w:val="00413B78"/>
    <w:rsid w:val="00413DC6"/>
    <w:rsid w:val="00413DCF"/>
    <w:rsid w:val="00413F34"/>
    <w:rsid w:val="004142C3"/>
    <w:rsid w:val="00414701"/>
    <w:rsid w:val="00414F98"/>
    <w:rsid w:val="004150BD"/>
    <w:rsid w:val="004151C4"/>
    <w:rsid w:val="00420343"/>
    <w:rsid w:val="00421002"/>
    <w:rsid w:val="00421298"/>
    <w:rsid w:val="00422059"/>
    <w:rsid w:val="004237CB"/>
    <w:rsid w:val="004238CE"/>
    <w:rsid w:val="00424C19"/>
    <w:rsid w:val="00424EE1"/>
    <w:rsid w:val="0042561E"/>
    <w:rsid w:val="00425B19"/>
    <w:rsid w:val="0042622D"/>
    <w:rsid w:val="00426E0A"/>
    <w:rsid w:val="00430219"/>
    <w:rsid w:val="0043095F"/>
    <w:rsid w:val="0043103C"/>
    <w:rsid w:val="004313AE"/>
    <w:rsid w:val="00432747"/>
    <w:rsid w:val="0043350D"/>
    <w:rsid w:val="00434C95"/>
    <w:rsid w:val="00435005"/>
    <w:rsid w:val="00435793"/>
    <w:rsid w:val="00437521"/>
    <w:rsid w:val="004377AE"/>
    <w:rsid w:val="0044201A"/>
    <w:rsid w:val="0044211B"/>
    <w:rsid w:val="00442922"/>
    <w:rsid w:val="00442D10"/>
    <w:rsid w:val="004431D0"/>
    <w:rsid w:val="00443C2B"/>
    <w:rsid w:val="00444535"/>
    <w:rsid w:val="004448E3"/>
    <w:rsid w:val="004449D1"/>
    <w:rsid w:val="00445860"/>
    <w:rsid w:val="00446A6E"/>
    <w:rsid w:val="004475D0"/>
    <w:rsid w:val="0044773F"/>
    <w:rsid w:val="00447D8B"/>
    <w:rsid w:val="00451ACD"/>
    <w:rsid w:val="00452156"/>
    <w:rsid w:val="004525DB"/>
    <w:rsid w:val="004539E2"/>
    <w:rsid w:val="00453E01"/>
    <w:rsid w:val="00455182"/>
    <w:rsid w:val="004551A6"/>
    <w:rsid w:val="00455246"/>
    <w:rsid w:val="00455744"/>
    <w:rsid w:val="0045687F"/>
    <w:rsid w:val="00460717"/>
    <w:rsid w:val="00460760"/>
    <w:rsid w:val="0046170C"/>
    <w:rsid w:val="00461CB8"/>
    <w:rsid w:val="00463157"/>
    <w:rsid w:val="0046343D"/>
    <w:rsid w:val="00463A17"/>
    <w:rsid w:val="00463D8C"/>
    <w:rsid w:val="00464FF0"/>
    <w:rsid w:val="004653F9"/>
    <w:rsid w:val="00470046"/>
    <w:rsid w:val="004707D8"/>
    <w:rsid w:val="00470CC1"/>
    <w:rsid w:val="004711F5"/>
    <w:rsid w:val="004713C0"/>
    <w:rsid w:val="004715F4"/>
    <w:rsid w:val="00471831"/>
    <w:rsid w:val="00471F28"/>
    <w:rsid w:val="00472EB6"/>
    <w:rsid w:val="00475E49"/>
    <w:rsid w:val="00481533"/>
    <w:rsid w:val="004829EA"/>
    <w:rsid w:val="004843D9"/>
    <w:rsid w:val="004873EA"/>
    <w:rsid w:val="004879BC"/>
    <w:rsid w:val="00490670"/>
    <w:rsid w:val="00490BDA"/>
    <w:rsid w:val="00490F85"/>
    <w:rsid w:val="004922EE"/>
    <w:rsid w:val="00492E37"/>
    <w:rsid w:val="0049364A"/>
    <w:rsid w:val="00493BBA"/>
    <w:rsid w:val="0049424F"/>
    <w:rsid w:val="00495665"/>
    <w:rsid w:val="00495D3A"/>
    <w:rsid w:val="00496E46"/>
    <w:rsid w:val="004976EC"/>
    <w:rsid w:val="004A06E1"/>
    <w:rsid w:val="004A13DE"/>
    <w:rsid w:val="004A29C9"/>
    <w:rsid w:val="004A3210"/>
    <w:rsid w:val="004A373C"/>
    <w:rsid w:val="004A4569"/>
    <w:rsid w:val="004A4C04"/>
    <w:rsid w:val="004A5391"/>
    <w:rsid w:val="004A6833"/>
    <w:rsid w:val="004A69E1"/>
    <w:rsid w:val="004B0DEF"/>
    <w:rsid w:val="004B2945"/>
    <w:rsid w:val="004B2E89"/>
    <w:rsid w:val="004B2EE2"/>
    <w:rsid w:val="004B381B"/>
    <w:rsid w:val="004B4242"/>
    <w:rsid w:val="004B4A4F"/>
    <w:rsid w:val="004B6B56"/>
    <w:rsid w:val="004B6B70"/>
    <w:rsid w:val="004B6C16"/>
    <w:rsid w:val="004C286A"/>
    <w:rsid w:val="004C2A28"/>
    <w:rsid w:val="004C31EB"/>
    <w:rsid w:val="004C56D0"/>
    <w:rsid w:val="004C67EE"/>
    <w:rsid w:val="004C7CD3"/>
    <w:rsid w:val="004C7F85"/>
    <w:rsid w:val="004D0BCA"/>
    <w:rsid w:val="004D32BA"/>
    <w:rsid w:val="004D3D36"/>
    <w:rsid w:val="004D4FA1"/>
    <w:rsid w:val="004D52FE"/>
    <w:rsid w:val="004D5BD7"/>
    <w:rsid w:val="004D7EE0"/>
    <w:rsid w:val="004E1B11"/>
    <w:rsid w:val="004E1C5A"/>
    <w:rsid w:val="004E24D4"/>
    <w:rsid w:val="004E30C1"/>
    <w:rsid w:val="004E363B"/>
    <w:rsid w:val="004E3A15"/>
    <w:rsid w:val="004E3AC0"/>
    <w:rsid w:val="004E4076"/>
    <w:rsid w:val="004E445B"/>
    <w:rsid w:val="004E5ABC"/>
    <w:rsid w:val="004F04AC"/>
    <w:rsid w:val="004F11C6"/>
    <w:rsid w:val="004F1ED9"/>
    <w:rsid w:val="004F3769"/>
    <w:rsid w:val="004F51E9"/>
    <w:rsid w:val="004F648C"/>
    <w:rsid w:val="005001AF"/>
    <w:rsid w:val="005006CA"/>
    <w:rsid w:val="00500A8E"/>
    <w:rsid w:val="00500DBE"/>
    <w:rsid w:val="005012FE"/>
    <w:rsid w:val="00501474"/>
    <w:rsid w:val="00501691"/>
    <w:rsid w:val="00502975"/>
    <w:rsid w:val="0050353B"/>
    <w:rsid w:val="00503DEF"/>
    <w:rsid w:val="005046EF"/>
    <w:rsid w:val="00504B97"/>
    <w:rsid w:val="00505631"/>
    <w:rsid w:val="00505DC3"/>
    <w:rsid w:val="00505DEE"/>
    <w:rsid w:val="00506CEB"/>
    <w:rsid w:val="005104B0"/>
    <w:rsid w:val="005106A6"/>
    <w:rsid w:val="005108DB"/>
    <w:rsid w:val="00510EA9"/>
    <w:rsid w:val="00511E91"/>
    <w:rsid w:val="00512358"/>
    <w:rsid w:val="00512A68"/>
    <w:rsid w:val="00512DB9"/>
    <w:rsid w:val="00512E5A"/>
    <w:rsid w:val="00513C40"/>
    <w:rsid w:val="00514D6B"/>
    <w:rsid w:val="00516741"/>
    <w:rsid w:val="00521110"/>
    <w:rsid w:val="00522E21"/>
    <w:rsid w:val="00523F70"/>
    <w:rsid w:val="005240AF"/>
    <w:rsid w:val="0052412E"/>
    <w:rsid w:val="005250DB"/>
    <w:rsid w:val="005251BA"/>
    <w:rsid w:val="0052632F"/>
    <w:rsid w:val="005263D4"/>
    <w:rsid w:val="00526D3C"/>
    <w:rsid w:val="00527266"/>
    <w:rsid w:val="00527913"/>
    <w:rsid w:val="005279B8"/>
    <w:rsid w:val="00530EBD"/>
    <w:rsid w:val="00532479"/>
    <w:rsid w:val="00532959"/>
    <w:rsid w:val="005348DA"/>
    <w:rsid w:val="00535524"/>
    <w:rsid w:val="00535FC6"/>
    <w:rsid w:val="00536340"/>
    <w:rsid w:val="00536BCE"/>
    <w:rsid w:val="005372E2"/>
    <w:rsid w:val="0054027C"/>
    <w:rsid w:val="00540377"/>
    <w:rsid w:val="005409C1"/>
    <w:rsid w:val="00541596"/>
    <w:rsid w:val="0054251C"/>
    <w:rsid w:val="00545819"/>
    <w:rsid w:val="00546373"/>
    <w:rsid w:val="00550254"/>
    <w:rsid w:val="00550258"/>
    <w:rsid w:val="00550484"/>
    <w:rsid w:val="00551AA4"/>
    <w:rsid w:val="005529FE"/>
    <w:rsid w:val="00553428"/>
    <w:rsid w:val="00555FDB"/>
    <w:rsid w:val="0055669C"/>
    <w:rsid w:val="00556CF8"/>
    <w:rsid w:val="005573F0"/>
    <w:rsid w:val="0056049D"/>
    <w:rsid w:val="00560687"/>
    <w:rsid w:val="005615D2"/>
    <w:rsid w:val="00561686"/>
    <w:rsid w:val="005623A0"/>
    <w:rsid w:val="00562728"/>
    <w:rsid w:val="00562DA1"/>
    <w:rsid w:val="00562E14"/>
    <w:rsid w:val="00563561"/>
    <w:rsid w:val="00563602"/>
    <w:rsid w:val="005640B8"/>
    <w:rsid w:val="0056538C"/>
    <w:rsid w:val="00565832"/>
    <w:rsid w:val="0056622C"/>
    <w:rsid w:val="00566D97"/>
    <w:rsid w:val="00570D0F"/>
    <w:rsid w:val="00571938"/>
    <w:rsid w:val="00573856"/>
    <w:rsid w:val="00574FE6"/>
    <w:rsid w:val="0057557B"/>
    <w:rsid w:val="00575B6C"/>
    <w:rsid w:val="005761DF"/>
    <w:rsid w:val="00576491"/>
    <w:rsid w:val="005764ED"/>
    <w:rsid w:val="00577747"/>
    <w:rsid w:val="005779BD"/>
    <w:rsid w:val="00580201"/>
    <w:rsid w:val="0058138B"/>
    <w:rsid w:val="005815D3"/>
    <w:rsid w:val="00582B51"/>
    <w:rsid w:val="00583156"/>
    <w:rsid w:val="00583B06"/>
    <w:rsid w:val="00584508"/>
    <w:rsid w:val="00585193"/>
    <w:rsid w:val="00586334"/>
    <w:rsid w:val="005879D3"/>
    <w:rsid w:val="00591395"/>
    <w:rsid w:val="00591508"/>
    <w:rsid w:val="005915F6"/>
    <w:rsid w:val="005919C0"/>
    <w:rsid w:val="005922F0"/>
    <w:rsid w:val="00594210"/>
    <w:rsid w:val="00594EBC"/>
    <w:rsid w:val="005957E6"/>
    <w:rsid w:val="00596349"/>
    <w:rsid w:val="0059676F"/>
    <w:rsid w:val="005974D3"/>
    <w:rsid w:val="0059754C"/>
    <w:rsid w:val="005A0A15"/>
    <w:rsid w:val="005A0AC0"/>
    <w:rsid w:val="005A134E"/>
    <w:rsid w:val="005A1670"/>
    <w:rsid w:val="005A273A"/>
    <w:rsid w:val="005A3045"/>
    <w:rsid w:val="005A3C48"/>
    <w:rsid w:val="005A3EEE"/>
    <w:rsid w:val="005A439C"/>
    <w:rsid w:val="005A43D4"/>
    <w:rsid w:val="005A5C12"/>
    <w:rsid w:val="005A600E"/>
    <w:rsid w:val="005A70EA"/>
    <w:rsid w:val="005B00A4"/>
    <w:rsid w:val="005B14D8"/>
    <w:rsid w:val="005B20B8"/>
    <w:rsid w:val="005B55A0"/>
    <w:rsid w:val="005B5C24"/>
    <w:rsid w:val="005B6405"/>
    <w:rsid w:val="005B6E9E"/>
    <w:rsid w:val="005C0FFA"/>
    <w:rsid w:val="005C18D4"/>
    <w:rsid w:val="005C2933"/>
    <w:rsid w:val="005C2C8C"/>
    <w:rsid w:val="005C321D"/>
    <w:rsid w:val="005C72F6"/>
    <w:rsid w:val="005C73A1"/>
    <w:rsid w:val="005C7E01"/>
    <w:rsid w:val="005D1AE8"/>
    <w:rsid w:val="005D2AAA"/>
    <w:rsid w:val="005D3A4A"/>
    <w:rsid w:val="005D3BF1"/>
    <w:rsid w:val="005D448F"/>
    <w:rsid w:val="005D476A"/>
    <w:rsid w:val="005D4F65"/>
    <w:rsid w:val="005D58F5"/>
    <w:rsid w:val="005D5E2F"/>
    <w:rsid w:val="005D6CE0"/>
    <w:rsid w:val="005D77CF"/>
    <w:rsid w:val="005D7891"/>
    <w:rsid w:val="005E0703"/>
    <w:rsid w:val="005E10FC"/>
    <w:rsid w:val="005E2401"/>
    <w:rsid w:val="005E35AE"/>
    <w:rsid w:val="005E3FC2"/>
    <w:rsid w:val="005E50A5"/>
    <w:rsid w:val="005E5336"/>
    <w:rsid w:val="005E643E"/>
    <w:rsid w:val="005E77F5"/>
    <w:rsid w:val="005E7D99"/>
    <w:rsid w:val="005E7FBE"/>
    <w:rsid w:val="005F0DEF"/>
    <w:rsid w:val="005F1776"/>
    <w:rsid w:val="005F1A3E"/>
    <w:rsid w:val="005F2AD0"/>
    <w:rsid w:val="005F387C"/>
    <w:rsid w:val="005F4A02"/>
    <w:rsid w:val="005F4F1C"/>
    <w:rsid w:val="005F5F5B"/>
    <w:rsid w:val="005F65C9"/>
    <w:rsid w:val="005F71F9"/>
    <w:rsid w:val="005F75AD"/>
    <w:rsid w:val="005F77C4"/>
    <w:rsid w:val="006008AC"/>
    <w:rsid w:val="00600997"/>
    <w:rsid w:val="00602ADF"/>
    <w:rsid w:val="00604967"/>
    <w:rsid w:val="00606586"/>
    <w:rsid w:val="006071CA"/>
    <w:rsid w:val="00607F18"/>
    <w:rsid w:val="00607F90"/>
    <w:rsid w:val="006119AD"/>
    <w:rsid w:val="00613E2B"/>
    <w:rsid w:val="00613EB3"/>
    <w:rsid w:val="00614B88"/>
    <w:rsid w:val="00614BC1"/>
    <w:rsid w:val="00615A04"/>
    <w:rsid w:val="0061672D"/>
    <w:rsid w:val="00616D5B"/>
    <w:rsid w:val="006170D0"/>
    <w:rsid w:val="00617199"/>
    <w:rsid w:val="0061771D"/>
    <w:rsid w:val="00621376"/>
    <w:rsid w:val="00621E30"/>
    <w:rsid w:val="00622001"/>
    <w:rsid w:val="006225DE"/>
    <w:rsid w:val="006236D3"/>
    <w:rsid w:val="00624266"/>
    <w:rsid w:val="00624568"/>
    <w:rsid w:val="00624D96"/>
    <w:rsid w:val="00625C97"/>
    <w:rsid w:val="00627A09"/>
    <w:rsid w:val="00630A74"/>
    <w:rsid w:val="00633406"/>
    <w:rsid w:val="00634425"/>
    <w:rsid w:val="00634F22"/>
    <w:rsid w:val="006373DE"/>
    <w:rsid w:val="00641484"/>
    <w:rsid w:val="00641909"/>
    <w:rsid w:val="00641ACA"/>
    <w:rsid w:val="00645808"/>
    <w:rsid w:val="00646066"/>
    <w:rsid w:val="0064704A"/>
    <w:rsid w:val="0064705E"/>
    <w:rsid w:val="0064722B"/>
    <w:rsid w:val="00650A40"/>
    <w:rsid w:val="00650EB2"/>
    <w:rsid w:val="00650EBE"/>
    <w:rsid w:val="0065110A"/>
    <w:rsid w:val="006521E7"/>
    <w:rsid w:val="006527E6"/>
    <w:rsid w:val="00652CC1"/>
    <w:rsid w:val="00653BAB"/>
    <w:rsid w:val="0065475A"/>
    <w:rsid w:val="006549E1"/>
    <w:rsid w:val="0065532F"/>
    <w:rsid w:val="006577ED"/>
    <w:rsid w:val="006612E1"/>
    <w:rsid w:val="006622C6"/>
    <w:rsid w:val="0066234A"/>
    <w:rsid w:val="0066298B"/>
    <w:rsid w:val="00664544"/>
    <w:rsid w:val="006650BC"/>
    <w:rsid w:val="006679CE"/>
    <w:rsid w:val="0067044B"/>
    <w:rsid w:val="00670652"/>
    <w:rsid w:val="00670A3B"/>
    <w:rsid w:val="00670D09"/>
    <w:rsid w:val="00670FC8"/>
    <w:rsid w:val="00672C78"/>
    <w:rsid w:val="00672C90"/>
    <w:rsid w:val="00674205"/>
    <w:rsid w:val="0067429D"/>
    <w:rsid w:val="006742D4"/>
    <w:rsid w:val="00674EB7"/>
    <w:rsid w:val="006758DE"/>
    <w:rsid w:val="00675E20"/>
    <w:rsid w:val="00676052"/>
    <w:rsid w:val="00680654"/>
    <w:rsid w:val="0068250E"/>
    <w:rsid w:val="00682635"/>
    <w:rsid w:val="00683BE3"/>
    <w:rsid w:val="006843BF"/>
    <w:rsid w:val="006843C4"/>
    <w:rsid w:val="006853A2"/>
    <w:rsid w:val="0068647A"/>
    <w:rsid w:val="006868C8"/>
    <w:rsid w:val="0068723E"/>
    <w:rsid w:val="006875A1"/>
    <w:rsid w:val="00692CA4"/>
    <w:rsid w:val="00692D5A"/>
    <w:rsid w:val="00693881"/>
    <w:rsid w:val="006939DA"/>
    <w:rsid w:val="00694415"/>
    <w:rsid w:val="00694585"/>
    <w:rsid w:val="00694BF9"/>
    <w:rsid w:val="00694C0D"/>
    <w:rsid w:val="00694CAC"/>
    <w:rsid w:val="00695BDD"/>
    <w:rsid w:val="00695C67"/>
    <w:rsid w:val="00696124"/>
    <w:rsid w:val="00696D35"/>
    <w:rsid w:val="006A1762"/>
    <w:rsid w:val="006A189C"/>
    <w:rsid w:val="006A1C3A"/>
    <w:rsid w:val="006A2D4C"/>
    <w:rsid w:val="006A43EF"/>
    <w:rsid w:val="006A55A5"/>
    <w:rsid w:val="006A6135"/>
    <w:rsid w:val="006B048E"/>
    <w:rsid w:val="006B066D"/>
    <w:rsid w:val="006B11E9"/>
    <w:rsid w:val="006B1521"/>
    <w:rsid w:val="006B1C2F"/>
    <w:rsid w:val="006B1F11"/>
    <w:rsid w:val="006B201C"/>
    <w:rsid w:val="006B21CD"/>
    <w:rsid w:val="006B22FC"/>
    <w:rsid w:val="006B2607"/>
    <w:rsid w:val="006B4D52"/>
    <w:rsid w:val="006B5213"/>
    <w:rsid w:val="006B54AF"/>
    <w:rsid w:val="006B5700"/>
    <w:rsid w:val="006B637C"/>
    <w:rsid w:val="006B6D3F"/>
    <w:rsid w:val="006C0429"/>
    <w:rsid w:val="006C04A1"/>
    <w:rsid w:val="006C1031"/>
    <w:rsid w:val="006C2580"/>
    <w:rsid w:val="006C2CAE"/>
    <w:rsid w:val="006C3740"/>
    <w:rsid w:val="006C3A47"/>
    <w:rsid w:val="006C3B93"/>
    <w:rsid w:val="006C4075"/>
    <w:rsid w:val="006C4E95"/>
    <w:rsid w:val="006C5FFD"/>
    <w:rsid w:val="006C60EF"/>
    <w:rsid w:val="006C6422"/>
    <w:rsid w:val="006C675E"/>
    <w:rsid w:val="006C745A"/>
    <w:rsid w:val="006C7DC4"/>
    <w:rsid w:val="006D0CB3"/>
    <w:rsid w:val="006D0E3A"/>
    <w:rsid w:val="006D0ECB"/>
    <w:rsid w:val="006D17BB"/>
    <w:rsid w:val="006D2EC3"/>
    <w:rsid w:val="006D4EAD"/>
    <w:rsid w:val="006D66A9"/>
    <w:rsid w:val="006D70CD"/>
    <w:rsid w:val="006D74A2"/>
    <w:rsid w:val="006D7DC8"/>
    <w:rsid w:val="006E0516"/>
    <w:rsid w:val="006E0574"/>
    <w:rsid w:val="006E0E71"/>
    <w:rsid w:val="006E0F56"/>
    <w:rsid w:val="006E1DF4"/>
    <w:rsid w:val="006E33A8"/>
    <w:rsid w:val="006E3497"/>
    <w:rsid w:val="006E4537"/>
    <w:rsid w:val="006E4E9D"/>
    <w:rsid w:val="006E66C5"/>
    <w:rsid w:val="006E72A4"/>
    <w:rsid w:val="006F0F22"/>
    <w:rsid w:val="006F29B5"/>
    <w:rsid w:val="006F2CE2"/>
    <w:rsid w:val="006F3411"/>
    <w:rsid w:val="006F3545"/>
    <w:rsid w:val="006F3ED7"/>
    <w:rsid w:val="006F4E5D"/>
    <w:rsid w:val="006F580C"/>
    <w:rsid w:val="006F68BE"/>
    <w:rsid w:val="006F6A35"/>
    <w:rsid w:val="006F7588"/>
    <w:rsid w:val="006F765F"/>
    <w:rsid w:val="006F7C53"/>
    <w:rsid w:val="00701A77"/>
    <w:rsid w:val="00701C41"/>
    <w:rsid w:val="00701F4E"/>
    <w:rsid w:val="00702398"/>
    <w:rsid w:val="00702DCA"/>
    <w:rsid w:val="00703551"/>
    <w:rsid w:val="0070355C"/>
    <w:rsid w:val="0070365F"/>
    <w:rsid w:val="00703963"/>
    <w:rsid w:val="007046BE"/>
    <w:rsid w:val="0070564D"/>
    <w:rsid w:val="00705D58"/>
    <w:rsid w:val="0070731E"/>
    <w:rsid w:val="00707BE3"/>
    <w:rsid w:val="00711E5C"/>
    <w:rsid w:val="00712A77"/>
    <w:rsid w:val="007132BB"/>
    <w:rsid w:val="0071334F"/>
    <w:rsid w:val="0071365A"/>
    <w:rsid w:val="007138C4"/>
    <w:rsid w:val="0071459A"/>
    <w:rsid w:val="0071489F"/>
    <w:rsid w:val="00714B83"/>
    <w:rsid w:val="00714C7F"/>
    <w:rsid w:val="00715010"/>
    <w:rsid w:val="0071526F"/>
    <w:rsid w:val="007175FB"/>
    <w:rsid w:val="0072115E"/>
    <w:rsid w:val="007215E5"/>
    <w:rsid w:val="007228B4"/>
    <w:rsid w:val="007238D7"/>
    <w:rsid w:val="007239B9"/>
    <w:rsid w:val="00723DA1"/>
    <w:rsid w:val="00723FBC"/>
    <w:rsid w:val="0072469A"/>
    <w:rsid w:val="00725C8F"/>
    <w:rsid w:val="00726C32"/>
    <w:rsid w:val="00727563"/>
    <w:rsid w:val="0072794D"/>
    <w:rsid w:val="00727CF5"/>
    <w:rsid w:val="00731C8B"/>
    <w:rsid w:val="00733CDC"/>
    <w:rsid w:val="00735297"/>
    <w:rsid w:val="00735F5A"/>
    <w:rsid w:val="007366F4"/>
    <w:rsid w:val="007404B4"/>
    <w:rsid w:val="00741903"/>
    <w:rsid w:val="00743C05"/>
    <w:rsid w:val="00744618"/>
    <w:rsid w:val="00744B7A"/>
    <w:rsid w:val="0074502F"/>
    <w:rsid w:val="00745700"/>
    <w:rsid w:val="00745E92"/>
    <w:rsid w:val="0074676E"/>
    <w:rsid w:val="00746D0F"/>
    <w:rsid w:val="007502FB"/>
    <w:rsid w:val="007519F1"/>
    <w:rsid w:val="0075208C"/>
    <w:rsid w:val="00753C41"/>
    <w:rsid w:val="00754E0F"/>
    <w:rsid w:val="00756818"/>
    <w:rsid w:val="00757F2B"/>
    <w:rsid w:val="0076036D"/>
    <w:rsid w:val="00760BA4"/>
    <w:rsid w:val="00761841"/>
    <w:rsid w:val="007618E1"/>
    <w:rsid w:val="00762DF1"/>
    <w:rsid w:val="00764299"/>
    <w:rsid w:val="007652DF"/>
    <w:rsid w:val="00765B5B"/>
    <w:rsid w:val="00765B99"/>
    <w:rsid w:val="00766439"/>
    <w:rsid w:val="00766BC9"/>
    <w:rsid w:val="00767574"/>
    <w:rsid w:val="0076760D"/>
    <w:rsid w:val="00770802"/>
    <w:rsid w:val="00770D88"/>
    <w:rsid w:val="00771C6A"/>
    <w:rsid w:val="00773F64"/>
    <w:rsid w:val="0077494B"/>
    <w:rsid w:val="00774A23"/>
    <w:rsid w:val="00777758"/>
    <w:rsid w:val="00777DA3"/>
    <w:rsid w:val="007803DC"/>
    <w:rsid w:val="007807E2"/>
    <w:rsid w:val="00781B97"/>
    <w:rsid w:val="00782EB0"/>
    <w:rsid w:val="0078303E"/>
    <w:rsid w:val="007848C2"/>
    <w:rsid w:val="00785D77"/>
    <w:rsid w:val="00785DCD"/>
    <w:rsid w:val="007861E9"/>
    <w:rsid w:val="00786CD6"/>
    <w:rsid w:val="0078722A"/>
    <w:rsid w:val="00787435"/>
    <w:rsid w:val="0079013A"/>
    <w:rsid w:val="0079070E"/>
    <w:rsid w:val="0079101B"/>
    <w:rsid w:val="0079179F"/>
    <w:rsid w:val="0079196E"/>
    <w:rsid w:val="00792941"/>
    <w:rsid w:val="007936F7"/>
    <w:rsid w:val="00794965"/>
    <w:rsid w:val="007958BF"/>
    <w:rsid w:val="007970CE"/>
    <w:rsid w:val="007971A2"/>
    <w:rsid w:val="00797889"/>
    <w:rsid w:val="00797F4B"/>
    <w:rsid w:val="007A012B"/>
    <w:rsid w:val="007A013C"/>
    <w:rsid w:val="007A0F4F"/>
    <w:rsid w:val="007A26EB"/>
    <w:rsid w:val="007A4316"/>
    <w:rsid w:val="007A4743"/>
    <w:rsid w:val="007A5F16"/>
    <w:rsid w:val="007A7065"/>
    <w:rsid w:val="007A70B3"/>
    <w:rsid w:val="007B0625"/>
    <w:rsid w:val="007B0930"/>
    <w:rsid w:val="007B2E89"/>
    <w:rsid w:val="007B3384"/>
    <w:rsid w:val="007B3B71"/>
    <w:rsid w:val="007B3C00"/>
    <w:rsid w:val="007B4718"/>
    <w:rsid w:val="007B481E"/>
    <w:rsid w:val="007B496B"/>
    <w:rsid w:val="007B4CCA"/>
    <w:rsid w:val="007B5045"/>
    <w:rsid w:val="007B71DB"/>
    <w:rsid w:val="007B7408"/>
    <w:rsid w:val="007B7449"/>
    <w:rsid w:val="007B79A9"/>
    <w:rsid w:val="007C0C8B"/>
    <w:rsid w:val="007C0E33"/>
    <w:rsid w:val="007C1F68"/>
    <w:rsid w:val="007C277C"/>
    <w:rsid w:val="007C4CBA"/>
    <w:rsid w:val="007C4F60"/>
    <w:rsid w:val="007C512B"/>
    <w:rsid w:val="007C6958"/>
    <w:rsid w:val="007D0732"/>
    <w:rsid w:val="007D17A9"/>
    <w:rsid w:val="007D1D96"/>
    <w:rsid w:val="007D2955"/>
    <w:rsid w:val="007D29F0"/>
    <w:rsid w:val="007D30FE"/>
    <w:rsid w:val="007D33DE"/>
    <w:rsid w:val="007D53CC"/>
    <w:rsid w:val="007D5703"/>
    <w:rsid w:val="007D60C3"/>
    <w:rsid w:val="007D662E"/>
    <w:rsid w:val="007D7235"/>
    <w:rsid w:val="007D797F"/>
    <w:rsid w:val="007E14B6"/>
    <w:rsid w:val="007E32F2"/>
    <w:rsid w:val="007E3457"/>
    <w:rsid w:val="007E4B84"/>
    <w:rsid w:val="007E660B"/>
    <w:rsid w:val="007E67E3"/>
    <w:rsid w:val="007F03A3"/>
    <w:rsid w:val="007F10F2"/>
    <w:rsid w:val="007F16AF"/>
    <w:rsid w:val="007F2077"/>
    <w:rsid w:val="007F2175"/>
    <w:rsid w:val="007F3599"/>
    <w:rsid w:val="007F43B1"/>
    <w:rsid w:val="007F4615"/>
    <w:rsid w:val="007F594D"/>
    <w:rsid w:val="007F5F4B"/>
    <w:rsid w:val="007F626A"/>
    <w:rsid w:val="008032AB"/>
    <w:rsid w:val="0080350E"/>
    <w:rsid w:val="00803628"/>
    <w:rsid w:val="00804BD7"/>
    <w:rsid w:val="00805478"/>
    <w:rsid w:val="00805D6E"/>
    <w:rsid w:val="008067B8"/>
    <w:rsid w:val="00807967"/>
    <w:rsid w:val="00810EEA"/>
    <w:rsid w:val="00811815"/>
    <w:rsid w:val="00811D9E"/>
    <w:rsid w:val="00811E3B"/>
    <w:rsid w:val="008122AE"/>
    <w:rsid w:val="00812FB2"/>
    <w:rsid w:val="00812FEB"/>
    <w:rsid w:val="00813498"/>
    <w:rsid w:val="00813EF0"/>
    <w:rsid w:val="0081622D"/>
    <w:rsid w:val="00817693"/>
    <w:rsid w:val="008206CC"/>
    <w:rsid w:val="00820AF3"/>
    <w:rsid w:val="008214CB"/>
    <w:rsid w:val="00821D10"/>
    <w:rsid w:val="00821EA9"/>
    <w:rsid w:val="008222F9"/>
    <w:rsid w:val="0082322E"/>
    <w:rsid w:val="00825ADA"/>
    <w:rsid w:val="00825CB0"/>
    <w:rsid w:val="00826115"/>
    <w:rsid w:val="00830897"/>
    <w:rsid w:val="00830963"/>
    <w:rsid w:val="00830FB3"/>
    <w:rsid w:val="0083128C"/>
    <w:rsid w:val="00831312"/>
    <w:rsid w:val="008321B6"/>
    <w:rsid w:val="008329F5"/>
    <w:rsid w:val="00832A2C"/>
    <w:rsid w:val="00833009"/>
    <w:rsid w:val="00833524"/>
    <w:rsid w:val="00833960"/>
    <w:rsid w:val="00833A79"/>
    <w:rsid w:val="00833B80"/>
    <w:rsid w:val="00834346"/>
    <w:rsid w:val="00834911"/>
    <w:rsid w:val="00834DB9"/>
    <w:rsid w:val="00835A29"/>
    <w:rsid w:val="00835CD9"/>
    <w:rsid w:val="00836D79"/>
    <w:rsid w:val="0084123C"/>
    <w:rsid w:val="008417B0"/>
    <w:rsid w:val="00842733"/>
    <w:rsid w:val="00842B6B"/>
    <w:rsid w:val="00844CFD"/>
    <w:rsid w:val="0084575E"/>
    <w:rsid w:val="00845785"/>
    <w:rsid w:val="00845E3F"/>
    <w:rsid w:val="0084635F"/>
    <w:rsid w:val="00846892"/>
    <w:rsid w:val="008508A2"/>
    <w:rsid w:val="00851A36"/>
    <w:rsid w:val="00853068"/>
    <w:rsid w:val="0085426F"/>
    <w:rsid w:val="008551E3"/>
    <w:rsid w:val="00855B0E"/>
    <w:rsid w:val="00855E88"/>
    <w:rsid w:val="00856D74"/>
    <w:rsid w:val="008571AE"/>
    <w:rsid w:val="00857389"/>
    <w:rsid w:val="00860316"/>
    <w:rsid w:val="008609CD"/>
    <w:rsid w:val="00861097"/>
    <w:rsid w:val="00862F02"/>
    <w:rsid w:val="00864FE3"/>
    <w:rsid w:val="0086586A"/>
    <w:rsid w:val="0086604A"/>
    <w:rsid w:val="00866A9F"/>
    <w:rsid w:val="00866C25"/>
    <w:rsid w:val="00867B1B"/>
    <w:rsid w:val="0087060E"/>
    <w:rsid w:val="00870687"/>
    <w:rsid w:val="00872FC7"/>
    <w:rsid w:val="00874277"/>
    <w:rsid w:val="00875D5D"/>
    <w:rsid w:val="00876426"/>
    <w:rsid w:val="00876D30"/>
    <w:rsid w:val="008771AE"/>
    <w:rsid w:val="0087766B"/>
    <w:rsid w:val="00880634"/>
    <w:rsid w:val="00880766"/>
    <w:rsid w:val="00881851"/>
    <w:rsid w:val="00881ABF"/>
    <w:rsid w:val="008825AD"/>
    <w:rsid w:val="008825CB"/>
    <w:rsid w:val="008829BD"/>
    <w:rsid w:val="00882B75"/>
    <w:rsid w:val="008831B6"/>
    <w:rsid w:val="00883D0D"/>
    <w:rsid w:val="0088418A"/>
    <w:rsid w:val="00885A98"/>
    <w:rsid w:val="0088758A"/>
    <w:rsid w:val="008907E5"/>
    <w:rsid w:val="00890E8D"/>
    <w:rsid w:val="0089112C"/>
    <w:rsid w:val="00891230"/>
    <w:rsid w:val="008915BA"/>
    <w:rsid w:val="00891A96"/>
    <w:rsid w:val="00892699"/>
    <w:rsid w:val="00892C25"/>
    <w:rsid w:val="00895088"/>
    <w:rsid w:val="008951A7"/>
    <w:rsid w:val="008954BA"/>
    <w:rsid w:val="00896A27"/>
    <w:rsid w:val="0089774F"/>
    <w:rsid w:val="008A082F"/>
    <w:rsid w:val="008A1D61"/>
    <w:rsid w:val="008A3172"/>
    <w:rsid w:val="008A3313"/>
    <w:rsid w:val="008A3F73"/>
    <w:rsid w:val="008A4312"/>
    <w:rsid w:val="008A4903"/>
    <w:rsid w:val="008A4B80"/>
    <w:rsid w:val="008A6242"/>
    <w:rsid w:val="008A6B7D"/>
    <w:rsid w:val="008B0120"/>
    <w:rsid w:val="008B0225"/>
    <w:rsid w:val="008B028C"/>
    <w:rsid w:val="008B0679"/>
    <w:rsid w:val="008B1E3F"/>
    <w:rsid w:val="008B385E"/>
    <w:rsid w:val="008B53F9"/>
    <w:rsid w:val="008C22F2"/>
    <w:rsid w:val="008C4294"/>
    <w:rsid w:val="008C5AEE"/>
    <w:rsid w:val="008C71EF"/>
    <w:rsid w:val="008C7645"/>
    <w:rsid w:val="008D05FD"/>
    <w:rsid w:val="008D1B83"/>
    <w:rsid w:val="008D3D0B"/>
    <w:rsid w:val="008D3E72"/>
    <w:rsid w:val="008D3FF8"/>
    <w:rsid w:val="008D43ED"/>
    <w:rsid w:val="008D54B8"/>
    <w:rsid w:val="008D57D7"/>
    <w:rsid w:val="008D6654"/>
    <w:rsid w:val="008D66A5"/>
    <w:rsid w:val="008D72C7"/>
    <w:rsid w:val="008D7B45"/>
    <w:rsid w:val="008D7DBE"/>
    <w:rsid w:val="008E027E"/>
    <w:rsid w:val="008E0290"/>
    <w:rsid w:val="008E1F4C"/>
    <w:rsid w:val="008E201F"/>
    <w:rsid w:val="008E2F5E"/>
    <w:rsid w:val="008E3D4F"/>
    <w:rsid w:val="008E3E17"/>
    <w:rsid w:val="008E412A"/>
    <w:rsid w:val="008E42B2"/>
    <w:rsid w:val="008E4BB8"/>
    <w:rsid w:val="008E7280"/>
    <w:rsid w:val="008F0126"/>
    <w:rsid w:val="008F25D5"/>
    <w:rsid w:val="008F2CCA"/>
    <w:rsid w:val="008F345D"/>
    <w:rsid w:val="008F51D4"/>
    <w:rsid w:val="008F58CD"/>
    <w:rsid w:val="008F65FD"/>
    <w:rsid w:val="008F72CA"/>
    <w:rsid w:val="009001D1"/>
    <w:rsid w:val="00900816"/>
    <w:rsid w:val="00900DBC"/>
    <w:rsid w:val="00901879"/>
    <w:rsid w:val="00901EEE"/>
    <w:rsid w:val="00903DE1"/>
    <w:rsid w:val="00904384"/>
    <w:rsid w:val="00906326"/>
    <w:rsid w:val="00906435"/>
    <w:rsid w:val="00906B89"/>
    <w:rsid w:val="00906B9C"/>
    <w:rsid w:val="0090732B"/>
    <w:rsid w:val="009073BD"/>
    <w:rsid w:val="00907C91"/>
    <w:rsid w:val="00907CD5"/>
    <w:rsid w:val="009118D0"/>
    <w:rsid w:val="00912A0C"/>
    <w:rsid w:val="00912AB7"/>
    <w:rsid w:val="00913BBC"/>
    <w:rsid w:val="00914340"/>
    <w:rsid w:val="00914BD0"/>
    <w:rsid w:val="009170EA"/>
    <w:rsid w:val="00920719"/>
    <w:rsid w:val="00920D4F"/>
    <w:rsid w:val="00920DC3"/>
    <w:rsid w:val="00920F20"/>
    <w:rsid w:val="009212C6"/>
    <w:rsid w:val="0092167F"/>
    <w:rsid w:val="009216B1"/>
    <w:rsid w:val="00921A00"/>
    <w:rsid w:val="00922B92"/>
    <w:rsid w:val="009246A5"/>
    <w:rsid w:val="009260FA"/>
    <w:rsid w:val="009267A7"/>
    <w:rsid w:val="00926E4C"/>
    <w:rsid w:val="00931BF7"/>
    <w:rsid w:val="00933302"/>
    <w:rsid w:val="00933434"/>
    <w:rsid w:val="00934DC8"/>
    <w:rsid w:val="00936BB6"/>
    <w:rsid w:val="00936D2A"/>
    <w:rsid w:val="009377AC"/>
    <w:rsid w:val="00937829"/>
    <w:rsid w:val="0094027A"/>
    <w:rsid w:val="0094069D"/>
    <w:rsid w:val="00941631"/>
    <w:rsid w:val="009418AC"/>
    <w:rsid w:val="00941CAD"/>
    <w:rsid w:val="00941D48"/>
    <w:rsid w:val="009420FA"/>
    <w:rsid w:val="00942213"/>
    <w:rsid w:val="00942B3C"/>
    <w:rsid w:val="00942D97"/>
    <w:rsid w:val="00942E3D"/>
    <w:rsid w:val="009430EF"/>
    <w:rsid w:val="00943A78"/>
    <w:rsid w:val="00943AEB"/>
    <w:rsid w:val="00944986"/>
    <w:rsid w:val="00944CB1"/>
    <w:rsid w:val="00945413"/>
    <w:rsid w:val="009461DB"/>
    <w:rsid w:val="009470B1"/>
    <w:rsid w:val="00947A4F"/>
    <w:rsid w:val="009508BA"/>
    <w:rsid w:val="009510FD"/>
    <w:rsid w:val="0095156E"/>
    <w:rsid w:val="00951D2F"/>
    <w:rsid w:val="00951E2D"/>
    <w:rsid w:val="0095201E"/>
    <w:rsid w:val="00952A4A"/>
    <w:rsid w:val="009547A2"/>
    <w:rsid w:val="00955246"/>
    <w:rsid w:val="009565E7"/>
    <w:rsid w:val="00956B72"/>
    <w:rsid w:val="00957956"/>
    <w:rsid w:val="00957B33"/>
    <w:rsid w:val="009601D3"/>
    <w:rsid w:val="00960A30"/>
    <w:rsid w:val="00960B7A"/>
    <w:rsid w:val="00960E38"/>
    <w:rsid w:val="00961E51"/>
    <w:rsid w:val="0096296A"/>
    <w:rsid w:val="00965016"/>
    <w:rsid w:val="0096559F"/>
    <w:rsid w:val="00965A88"/>
    <w:rsid w:val="00967ECF"/>
    <w:rsid w:val="00970F99"/>
    <w:rsid w:val="0097107B"/>
    <w:rsid w:val="00971521"/>
    <w:rsid w:val="00971D2E"/>
    <w:rsid w:val="009726B2"/>
    <w:rsid w:val="00974720"/>
    <w:rsid w:val="009750F5"/>
    <w:rsid w:val="0097594E"/>
    <w:rsid w:val="00975C8C"/>
    <w:rsid w:val="00976D42"/>
    <w:rsid w:val="009804A9"/>
    <w:rsid w:val="00981CD5"/>
    <w:rsid w:val="00982954"/>
    <w:rsid w:val="00983B47"/>
    <w:rsid w:val="00984A25"/>
    <w:rsid w:val="00984E71"/>
    <w:rsid w:val="00985249"/>
    <w:rsid w:val="00985BF3"/>
    <w:rsid w:val="00985EA1"/>
    <w:rsid w:val="00985FDD"/>
    <w:rsid w:val="009906F8"/>
    <w:rsid w:val="00991F4D"/>
    <w:rsid w:val="00992FC1"/>
    <w:rsid w:val="00993750"/>
    <w:rsid w:val="009944B3"/>
    <w:rsid w:val="0099485E"/>
    <w:rsid w:val="0099726D"/>
    <w:rsid w:val="009A202E"/>
    <w:rsid w:val="009A281D"/>
    <w:rsid w:val="009A3A82"/>
    <w:rsid w:val="009A4893"/>
    <w:rsid w:val="009A6046"/>
    <w:rsid w:val="009A6A0A"/>
    <w:rsid w:val="009B0B15"/>
    <w:rsid w:val="009B10FD"/>
    <w:rsid w:val="009B10FE"/>
    <w:rsid w:val="009B149C"/>
    <w:rsid w:val="009B1B9D"/>
    <w:rsid w:val="009B477E"/>
    <w:rsid w:val="009B4984"/>
    <w:rsid w:val="009B5A8F"/>
    <w:rsid w:val="009B7700"/>
    <w:rsid w:val="009C0421"/>
    <w:rsid w:val="009C1D55"/>
    <w:rsid w:val="009C1DD8"/>
    <w:rsid w:val="009C35E0"/>
    <w:rsid w:val="009C3C36"/>
    <w:rsid w:val="009C4B15"/>
    <w:rsid w:val="009C66EF"/>
    <w:rsid w:val="009C7B25"/>
    <w:rsid w:val="009D4F41"/>
    <w:rsid w:val="009D5BC6"/>
    <w:rsid w:val="009D6326"/>
    <w:rsid w:val="009D63C6"/>
    <w:rsid w:val="009D6A88"/>
    <w:rsid w:val="009D7DD1"/>
    <w:rsid w:val="009E058D"/>
    <w:rsid w:val="009E0738"/>
    <w:rsid w:val="009E10E6"/>
    <w:rsid w:val="009E13E3"/>
    <w:rsid w:val="009E16DC"/>
    <w:rsid w:val="009E1873"/>
    <w:rsid w:val="009E3459"/>
    <w:rsid w:val="009E46B0"/>
    <w:rsid w:val="009E4BC8"/>
    <w:rsid w:val="009E6226"/>
    <w:rsid w:val="009E6C50"/>
    <w:rsid w:val="009F03D0"/>
    <w:rsid w:val="009F05FC"/>
    <w:rsid w:val="009F0CAC"/>
    <w:rsid w:val="009F23F7"/>
    <w:rsid w:val="009F2D98"/>
    <w:rsid w:val="009F3469"/>
    <w:rsid w:val="009F3909"/>
    <w:rsid w:val="009F4377"/>
    <w:rsid w:val="009F4CB6"/>
    <w:rsid w:val="009F5420"/>
    <w:rsid w:val="009F5A9B"/>
    <w:rsid w:val="009F698A"/>
    <w:rsid w:val="009F6D55"/>
    <w:rsid w:val="009F6E1B"/>
    <w:rsid w:val="00A0050E"/>
    <w:rsid w:val="00A006F8"/>
    <w:rsid w:val="00A00CB2"/>
    <w:rsid w:val="00A00F24"/>
    <w:rsid w:val="00A0255E"/>
    <w:rsid w:val="00A03151"/>
    <w:rsid w:val="00A031E6"/>
    <w:rsid w:val="00A03460"/>
    <w:rsid w:val="00A041E8"/>
    <w:rsid w:val="00A0541A"/>
    <w:rsid w:val="00A054C2"/>
    <w:rsid w:val="00A0695C"/>
    <w:rsid w:val="00A06E5E"/>
    <w:rsid w:val="00A06F7E"/>
    <w:rsid w:val="00A070EA"/>
    <w:rsid w:val="00A07777"/>
    <w:rsid w:val="00A1184C"/>
    <w:rsid w:val="00A11A7F"/>
    <w:rsid w:val="00A1226E"/>
    <w:rsid w:val="00A1712B"/>
    <w:rsid w:val="00A21C8B"/>
    <w:rsid w:val="00A22DB3"/>
    <w:rsid w:val="00A22E02"/>
    <w:rsid w:val="00A232F6"/>
    <w:rsid w:val="00A2373C"/>
    <w:rsid w:val="00A23C48"/>
    <w:rsid w:val="00A27255"/>
    <w:rsid w:val="00A27E68"/>
    <w:rsid w:val="00A306F7"/>
    <w:rsid w:val="00A3100F"/>
    <w:rsid w:val="00A31048"/>
    <w:rsid w:val="00A31790"/>
    <w:rsid w:val="00A320AD"/>
    <w:rsid w:val="00A32D7D"/>
    <w:rsid w:val="00A3378C"/>
    <w:rsid w:val="00A35C2F"/>
    <w:rsid w:val="00A35EED"/>
    <w:rsid w:val="00A370FE"/>
    <w:rsid w:val="00A3718A"/>
    <w:rsid w:val="00A37E6F"/>
    <w:rsid w:val="00A4058F"/>
    <w:rsid w:val="00A40854"/>
    <w:rsid w:val="00A415C0"/>
    <w:rsid w:val="00A42AA4"/>
    <w:rsid w:val="00A42F03"/>
    <w:rsid w:val="00A438A5"/>
    <w:rsid w:val="00A4415B"/>
    <w:rsid w:val="00A4422B"/>
    <w:rsid w:val="00A44AF7"/>
    <w:rsid w:val="00A45718"/>
    <w:rsid w:val="00A468FE"/>
    <w:rsid w:val="00A46C39"/>
    <w:rsid w:val="00A47C2D"/>
    <w:rsid w:val="00A50FDE"/>
    <w:rsid w:val="00A5117B"/>
    <w:rsid w:val="00A5175C"/>
    <w:rsid w:val="00A53F74"/>
    <w:rsid w:val="00A53FEB"/>
    <w:rsid w:val="00A548D0"/>
    <w:rsid w:val="00A54C75"/>
    <w:rsid w:val="00A550BE"/>
    <w:rsid w:val="00A55399"/>
    <w:rsid w:val="00A57495"/>
    <w:rsid w:val="00A576C1"/>
    <w:rsid w:val="00A6005D"/>
    <w:rsid w:val="00A61711"/>
    <w:rsid w:val="00A618E1"/>
    <w:rsid w:val="00A622AB"/>
    <w:rsid w:val="00A633F9"/>
    <w:rsid w:val="00A63520"/>
    <w:rsid w:val="00A66368"/>
    <w:rsid w:val="00A6670D"/>
    <w:rsid w:val="00A679AF"/>
    <w:rsid w:val="00A70CBC"/>
    <w:rsid w:val="00A70CDF"/>
    <w:rsid w:val="00A715C6"/>
    <w:rsid w:val="00A71E72"/>
    <w:rsid w:val="00A72044"/>
    <w:rsid w:val="00A72CF2"/>
    <w:rsid w:val="00A72D8A"/>
    <w:rsid w:val="00A734E5"/>
    <w:rsid w:val="00A735CB"/>
    <w:rsid w:val="00A73C87"/>
    <w:rsid w:val="00A74B1C"/>
    <w:rsid w:val="00A74C3C"/>
    <w:rsid w:val="00A770EB"/>
    <w:rsid w:val="00A7745F"/>
    <w:rsid w:val="00A81211"/>
    <w:rsid w:val="00A828F1"/>
    <w:rsid w:val="00A82CC9"/>
    <w:rsid w:val="00A83DD3"/>
    <w:rsid w:val="00A865C9"/>
    <w:rsid w:val="00A909CF"/>
    <w:rsid w:val="00A928F4"/>
    <w:rsid w:val="00A92E2D"/>
    <w:rsid w:val="00A93C17"/>
    <w:rsid w:val="00A947AC"/>
    <w:rsid w:val="00A951B1"/>
    <w:rsid w:val="00A9580E"/>
    <w:rsid w:val="00A97D0B"/>
    <w:rsid w:val="00A97FBE"/>
    <w:rsid w:val="00AA160A"/>
    <w:rsid w:val="00AA186F"/>
    <w:rsid w:val="00AA22A8"/>
    <w:rsid w:val="00AA410D"/>
    <w:rsid w:val="00AA46D7"/>
    <w:rsid w:val="00AA5EB1"/>
    <w:rsid w:val="00AA7EA5"/>
    <w:rsid w:val="00AB015E"/>
    <w:rsid w:val="00AB1A56"/>
    <w:rsid w:val="00AB1BD6"/>
    <w:rsid w:val="00AB3454"/>
    <w:rsid w:val="00AB4B9D"/>
    <w:rsid w:val="00AB6144"/>
    <w:rsid w:val="00AB68EA"/>
    <w:rsid w:val="00AC09E2"/>
    <w:rsid w:val="00AC3A30"/>
    <w:rsid w:val="00AC4FE9"/>
    <w:rsid w:val="00AC78BF"/>
    <w:rsid w:val="00AD125A"/>
    <w:rsid w:val="00AD12CF"/>
    <w:rsid w:val="00AD1697"/>
    <w:rsid w:val="00AD2C61"/>
    <w:rsid w:val="00AD2F4A"/>
    <w:rsid w:val="00AD3714"/>
    <w:rsid w:val="00AD41B1"/>
    <w:rsid w:val="00AD421E"/>
    <w:rsid w:val="00AD49DF"/>
    <w:rsid w:val="00AD4DC0"/>
    <w:rsid w:val="00AD6784"/>
    <w:rsid w:val="00AD6E58"/>
    <w:rsid w:val="00AD710F"/>
    <w:rsid w:val="00AD73A1"/>
    <w:rsid w:val="00AE063E"/>
    <w:rsid w:val="00AE1C0A"/>
    <w:rsid w:val="00AE255E"/>
    <w:rsid w:val="00AE267C"/>
    <w:rsid w:val="00AE3219"/>
    <w:rsid w:val="00AE390B"/>
    <w:rsid w:val="00AE65D2"/>
    <w:rsid w:val="00AE6A11"/>
    <w:rsid w:val="00AE7DBF"/>
    <w:rsid w:val="00AE7E48"/>
    <w:rsid w:val="00AF0804"/>
    <w:rsid w:val="00AF1B11"/>
    <w:rsid w:val="00AF1BB9"/>
    <w:rsid w:val="00AF26BD"/>
    <w:rsid w:val="00AF3374"/>
    <w:rsid w:val="00AF367B"/>
    <w:rsid w:val="00AF3A8F"/>
    <w:rsid w:val="00AF4375"/>
    <w:rsid w:val="00AF4D71"/>
    <w:rsid w:val="00AF62E2"/>
    <w:rsid w:val="00AF638E"/>
    <w:rsid w:val="00AF6FB1"/>
    <w:rsid w:val="00AF7A09"/>
    <w:rsid w:val="00B02E02"/>
    <w:rsid w:val="00B034CD"/>
    <w:rsid w:val="00B038B8"/>
    <w:rsid w:val="00B03960"/>
    <w:rsid w:val="00B05449"/>
    <w:rsid w:val="00B05B36"/>
    <w:rsid w:val="00B06DEE"/>
    <w:rsid w:val="00B1028F"/>
    <w:rsid w:val="00B126A7"/>
    <w:rsid w:val="00B12C9E"/>
    <w:rsid w:val="00B1386E"/>
    <w:rsid w:val="00B138FA"/>
    <w:rsid w:val="00B15ED2"/>
    <w:rsid w:val="00B16F39"/>
    <w:rsid w:val="00B170CD"/>
    <w:rsid w:val="00B209CD"/>
    <w:rsid w:val="00B2252F"/>
    <w:rsid w:val="00B24440"/>
    <w:rsid w:val="00B25AE8"/>
    <w:rsid w:val="00B27331"/>
    <w:rsid w:val="00B32A68"/>
    <w:rsid w:val="00B331D9"/>
    <w:rsid w:val="00B33FC4"/>
    <w:rsid w:val="00B34408"/>
    <w:rsid w:val="00B34FCF"/>
    <w:rsid w:val="00B35092"/>
    <w:rsid w:val="00B36D1B"/>
    <w:rsid w:val="00B373A8"/>
    <w:rsid w:val="00B373C9"/>
    <w:rsid w:val="00B374AD"/>
    <w:rsid w:val="00B410B0"/>
    <w:rsid w:val="00B410BD"/>
    <w:rsid w:val="00B4277E"/>
    <w:rsid w:val="00B42A91"/>
    <w:rsid w:val="00B44772"/>
    <w:rsid w:val="00B44F2B"/>
    <w:rsid w:val="00B45192"/>
    <w:rsid w:val="00B46FA0"/>
    <w:rsid w:val="00B50ACF"/>
    <w:rsid w:val="00B51E1F"/>
    <w:rsid w:val="00B5202B"/>
    <w:rsid w:val="00B52D3B"/>
    <w:rsid w:val="00B53C50"/>
    <w:rsid w:val="00B541DD"/>
    <w:rsid w:val="00B5698F"/>
    <w:rsid w:val="00B57188"/>
    <w:rsid w:val="00B60BB6"/>
    <w:rsid w:val="00B61A52"/>
    <w:rsid w:val="00B62DB7"/>
    <w:rsid w:val="00B634DE"/>
    <w:rsid w:val="00B64167"/>
    <w:rsid w:val="00B64A5B"/>
    <w:rsid w:val="00B64AC2"/>
    <w:rsid w:val="00B64D54"/>
    <w:rsid w:val="00B64E2E"/>
    <w:rsid w:val="00B653FB"/>
    <w:rsid w:val="00B676E3"/>
    <w:rsid w:val="00B67850"/>
    <w:rsid w:val="00B70082"/>
    <w:rsid w:val="00B708EE"/>
    <w:rsid w:val="00B70ACC"/>
    <w:rsid w:val="00B70D58"/>
    <w:rsid w:val="00B738B2"/>
    <w:rsid w:val="00B7415D"/>
    <w:rsid w:val="00B74650"/>
    <w:rsid w:val="00B75292"/>
    <w:rsid w:val="00B75F89"/>
    <w:rsid w:val="00B767B1"/>
    <w:rsid w:val="00B76C37"/>
    <w:rsid w:val="00B76CFA"/>
    <w:rsid w:val="00B775AF"/>
    <w:rsid w:val="00B77B6B"/>
    <w:rsid w:val="00B80288"/>
    <w:rsid w:val="00B82737"/>
    <w:rsid w:val="00B83014"/>
    <w:rsid w:val="00B85050"/>
    <w:rsid w:val="00B856DD"/>
    <w:rsid w:val="00B860DB"/>
    <w:rsid w:val="00B871BD"/>
    <w:rsid w:val="00B87E8F"/>
    <w:rsid w:val="00B90018"/>
    <w:rsid w:val="00B9197B"/>
    <w:rsid w:val="00B93706"/>
    <w:rsid w:val="00B93758"/>
    <w:rsid w:val="00B9632D"/>
    <w:rsid w:val="00B963CB"/>
    <w:rsid w:val="00BA5DEF"/>
    <w:rsid w:val="00BA6469"/>
    <w:rsid w:val="00BA69D1"/>
    <w:rsid w:val="00BA7CA8"/>
    <w:rsid w:val="00BB012F"/>
    <w:rsid w:val="00BB0303"/>
    <w:rsid w:val="00BB1390"/>
    <w:rsid w:val="00BB16BF"/>
    <w:rsid w:val="00BB2243"/>
    <w:rsid w:val="00BB2493"/>
    <w:rsid w:val="00BB28E2"/>
    <w:rsid w:val="00BB534B"/>
    <w:rsid w:val="00BB5C3E"/>
    <w:rsid w:val="00BB5C6F"/>
    <w:rsid w:val="00BB6E79"/>
    <w:rsid w:val="00BB72D6"/>
    <w:rsid w:val="00BB7746"/>
    <w:rsid w:val="00BC0973"/>
    <w:rsid w:val="00BC0CF5"/>
    <w:rsid w:val="00BC1E6B"/>
    <w:rsid w:val="00BC2611"/>
    <w:rsid w:val="00BC2796"/>
    <w:rsid w:val="00BC2BA4"/>
    <w:rsid w:val="00BC3911"/>
    <w:rsid w:val="00BC4721"/>
    <w:rsid w:val="00BC481A"/>
    <w:rsid w:val="00BC64D3"/>
    <w:rsid w:val="00BC6B1D"/>
    <w:rsid w:val="00BC72B9"/>
    <w:rsid w:val="00BC79B1"/>
    <w:rsid w:val="00BD08BF"/>
    <w:rsid w:val="00BD26D2"/>
    <w:rsid w:val="00BD4722"/>
    <w:rsid w:val="00BD546A"/>
    <w:rsid w:val="00BD5619"/>
    <w:rsid w:val="00BD6565"/>
    <w:rsid w:val="00BD67F2"/>
    <w:rsid w:val="00BE2DB8"/>
    <w:rsid w:val="00BE347C"/>
    <w:rsid w:val="00BE377C"/>
    <w:rsid w:val="00BE3D67"/>
    <w:rsid w:val="00BE4196"/>
    <w:rsid w:val="00BE4323"/>
    <w:rsid w:val="00BE518C"/>
    <w:rsid w:val="00BE646D"/>
    <w:rsid w:val="00BE67C1"/>
    <w:rsid w:val="00BE780A"/>
    <w:rsid w:val="00BF06FD"/>
    <w:rsid w:val="00BF1413"/>
    <w:rsid w:val="00BF1B07"/>
    <w:rsid w:val="00BF3984"/>
    <w:rsid w:val="00BF54C0"/>
    <w:rsid w:val="00BF5539"/>
    <w:rsid w:val="00BF573C"/>
    <w:rsid w:val="00BF58B4"/>
    <w:rsid w:val="00BF637F"/>
    <w:rsid w:val="00BF7826"/>
    <w:rsid w:val="00BF7E93"/>
    <w:rsid w:val="00BF7FF4"/>
    <w:rsid w:val="00C00D4F"/>
    <w:rsid w:val="00C016CF"/>
    <w:rsid w:val="00C03774"/>
    <w:rsid w:val="00C03E96"/>
    <w:rsid w:val="00C048C3"/>
    <w:rsid w:val="00C04E17"/>
    <w:rsid w:val="00C058FD"/>
    <w:rsid w:val="00C06EB9"/>
    <w:rsid w:val="00C07DD4"/>
    <w:rsid w:val="00C101B9"/>
    <w:rsid w:val="00C10577"/>
    <w:rsid w:val="00C106F6"/>
    <w:rsid w:val="00C116B2"/>
    <w:rsid w:val="00C11977"/>
    <w:rsid w:val="00C11E26"/>
    <w:rsid w:val="00C13EEE"/>
    <w:rsid w:val="00C15660"/>
    <w:rsid w:val="00C164DB"/>
    <w:rsid w:val="00C16D8A"/>
    <w:rsid w:val="00C1716E"/>
    <w:rsid w:val="00C172FB"/>
    <w:rsid w:val="00C176CC"/>
    <w:rsid w:val="00C2043C"/>
    <w:rsid w:val="00C212D2"/>
    <w:rsid w:val="00C21802"/>
    <w:rsid w:val="00C235AF"/>
    <w:rsid w:val="00C23C19"/>
    <w:rsid w:val="00C2477D"/>
    <w:rsid w:val="00C24A95"/>
    <w:rsid w:val="00C24CA1"/>
    <w:rsid w:val="00C25FF0"/>
    <w:rsid w:val="00C2644A"/>
    <w:rsid w:val="00C31998"/>
    <w:rsid w:val="00C31D2B"/>
    <w:rsid w:val="00C32281"/>
    <w:rsid w:val="00C323FD"/>
    <w:rsid w:val="00C33B8B"/>
    <w:rsid w:val="00C34BA7"/>
    <w:rsid w:val="00C34FE4"/>
    <w:rsid w:val="00C36D96"/>
    <w:rsid w:val="00C37840"/>
    <w:rsid w:val="00C41CFF"/>
    <w:rsid w:val="00C4214C"/>
    <w:rsid w:val="00C424A8"/>
    <w:rsid w:val="00C4341A"/>
    <w:rsid w:val="00C43DAC"/>
    <w:rsid w:val="00C45444"/>
    <w:rsid w:val="00C4627E"/>
    <w:rsid w:val="00C469BB"/>
    <w:rsid w:val="00C50501"/>
    <w:rsid w:val="00C51235"/>
    <w:rsid w:val="00C51FA9"/>
    <w:rsid w:val="00C526A1"/>
    <w:rsid w:val="00C532C3"/>
    <w:rsid w:val="00C53BB3"/>
    <w:rsid w:val="00C54A62"/>
    <w:rsid w:val="00C55D3C"/>
    <w:rsid w:val="00C565A3"/>
    <w:rsid w:val="00C57534"/>
    <w:rsid w:val="00C57957"/>
    <w:rsid w:val="00C6052A"/>
    <w:rsid w:val="00C60F29"/>
    <w:rsid w:val="00C62429"/>
    <w:rsid w:val="00C62893"/>
    <w:rsid w:val="00C64A83"/>
    <w:rsid w:val="00C64D0F"/>
    <w:rsid w:val="00C650B3"/>
    <w:rsid w:val="00C66D08"/>
    <w:rsid w:val="00C66DFA"/>
    <w:rsid w:val="00C6779E"/>
    <w:rsid w:val="00C702D7"/>
    <w:rsid w:val="00C70405"/>
    <w:rsid w:val="00C7259F"/>
    <w:rsid w:val="00C72AD1"/>
    <w:rsid w:val="00C72DD3"/>
    <w:rsid w:val="00C73021"/>
    <w:rsid w:val="00C739A8"/>
    <w:rsid w:val="00C73ACF"/>
    <w:rsid w:val="00C7470C"/>
    <w:rsid w:val="00C747B3"/>
    <w:rsid w:val="00C7531B"/>
    <w:rsid w:val="00C75CFF"/>
    <w:rsid w:val="00C75EFA"/>
    <w:rsid w:val="00C76F58"/>
    <w:rsid w:val="00C80025"/>
    <w:rsid w:val="00C814CF"/>
    <w:rsid w:val="00C81F11"/>
    <w:rsid w:val="00C827D5"/>
    <w:rsid w:val="00C8333C"/>
    <w:rsid w:val="00C833F6"/>
    <w:rsid w:val="00C836DD"/>
    <w:rsid w:val="00C84FA3"/>
    <w:rsid w:val="00C8589A"/>
    <w:rsid w:val="00C85F78"/>
    <w:rsid w:val="00C86566"/>
    <w:rsid w:val="00C87F4F"/>
    <w:rsid w:val="00C90A3C"/>
    <w:rsid w:val="00C9198F"/>
    <w:rsid w:val="00C91D84"/>
    <w:rsid w:val="00C921E4"/>
    <w:rsid w:val="00C92569"/>
    <w:rsid w:val="00C9275F"/>
    <w:rsid w:val="00C936B2"/>
    <w:rsid w:val="00C94295"/>
    <w:rsid w:val="00C94759"/>
    <w:rsid w:val="00C94819"/>
    <w:rsid w:val="00C95C37"/>
    <w:rsid w:val="00C96EDE"/>
    <w:rsid w:val="00CA0A17"/>
    <w:rsid w:val="00CA0C40"/>
    <w:rsid w:val="00CA1823"/>
    <w:rsid w:val="00CA1EDE"/>
    <w:rsid w:val="00CA21E4"/>
    <w:rsid w:val="00CA36A3"/>
    <w:rsid w:val="00CA3804"/>
    <w:rsid w:val="00CA38DE"/>
    <w:rsid w:val="00CA397F"/>
    <w:rsid w:val="00CA41AF"/>
    <w:rsid w:val="00CA43CE"/>
    <w:rsid w:val="00CA49EA"/>
    <w:rsid w:val="00CB01A0"/>
    <w:rsid w:val="00CB05BF"/>
    <w:rsid w:val="00CB1B76"/>
    <w:rsid w:val="00CB2D35"/>
    <w:rsid w:val="00CB3E55"/>
    <w:rsid w:val="00CB57F2"/>
    <w:rsid w:val="00CB763C"/>
    <w:rsid w:val="00CB7F7F"/>
    <w:rsid w:val="00CC08F8"/>
    <w:rsid w:val="00CC1002"/>
    <w:rsid w:val="00CC2727"/>
    <w:rsid w:val="00CC279A"/>
    <w:rsid w:val="00CC3E8E"/>
    <w:rsid w:val="00CC58D7"/>
    <w:rsid w:val="00CC5BB9"/>
    <w:rsid w:val="00CC6318"/>
    <w:rsid w:val="00CC7D21"/>
    <w:rsid w:val="00CC7D9B"/>
    <w:rsid w:val="00CC7DE7"/>
    <w:rsid w:val="00CD1C7B"/>
    <w:rsid w:val="00CD2723"/>
    <w:rsid w:val="00CD30CE"/>
    <w:rsid w:val="00CD45B2"/>
    <w:rsid w:val="00CD4E3B"/>
    <w:rsid w:val="00CD50F1"/>
    <w:rsid w:val="00CD5CD6"/>
    <w:rsid w:val="00CD5E15"/>
    <w:rsid w:val="00CD64BA"/>
    <w:rsid w:val="00CD6549"/>
    <w:rsid w:val="00CD733D"/>
    <w:rsid w:val="00CD787D"/>
    <w:rsid w:val="00CD7B70"/>
    <w:rsid w:val="00CE16B6"/>
    <w:rsid w:val="00CE24D9"/>
    <w:rsid w:val="00CE3ECD"/>
    <w:rsid w:val="00CE3ED1"/>
    <w:rsid w:val="00CE5536"/>
    <w:rsid w:val="00CE70A6"/>
    <w:rsid w:val="00CE7FEB"/>
    <w:rsid w:val="00CF02FD"/>
    <w:rsid w:val="00CF0872"/>
    <w:rsid w:val="00CF0AAC"/>
    <w:rsid w:val="00CF10E4"/>
    <w:rsid w:val="00CF1151"/>
    <w:rsid w:val="00CF14FD"/>
    <w:rsid w:val="00CF3039"/>
    <w:rsid w:val="00CF3086"/>
    <w:rsid w:val="00CF3A95"/>
    <w:rsid w:val="00CF420A"/>
    <w:rsid w:val="00CF4FFB"/>
    <w:rsid w:val="00CF70B1"/>
    <w:rsid w:val="00CF785B"/>
    <w:rsid w:val="00D000B2"/>
    <w:rsid w:val="00D00C3D"/>
    <w:rsid w:val="00D01D39"/>
    <w:rsid w:val="00D022F1"/>
    <w:rsid w:val="00D0273A"/>
    <w:rsid w:val="00D04262"/>
    <w:rsid w:val="00D04D31"/>
    <w:rsid w:val="00D04E24"/>
    <w:rsid w:val="00D053BB"/>
    <w:rsid w:val="00D058D7"/>
    <w:rsid w:val="00D10F18"/>
    <w:rsid w:val="00D113B8"/>
    <w:rsid w:val="00D11DC2"/>
    <w:rsid w:val="00D137C5"/>
    <w:rsid w:val="00D13F17"/>
    <w:rsid w:val="00D145CB"/>
    <w:rsid w:val="00D145E1"/>
    <w:rsid w:val="00D1774C"/>
    <w:rsid w:val="00D20369"/>
    <w:rsid w:val="00D225B7"/>
    <w:rsid w:val="00D22A8B"/>
    <w:rsid w:val="00D22CE8"/>
    <w:rsid w:val="00D22D12"/>
    <w:rsid w:val="00D23FD9"/>
    <w:rsid w:val="00D248EF"/>
    <w:rsid w:val="00D258C9"/>
    <w:rsid w:val="00D26148"/>
    <w:rsid w:val="00D2626B"/>
    <w:rsid w:val="00D26FD8"/>
    <w:rsid w:val="00D30702"/>
    <w:rsid w:val="00D31973"/>
    <w:rsid w:val="00D32213"/>
    <w:rsid w:val="00D32A0E"/>
    <w:rsid w:val="00D33369"/>
    <w:rsid w:val="00D33EBC"/>
    <w:rsid w:val="00D3464B"/>
    <w:rsid w:val="00D3667E"/>
    <w:rsid w:val="00D36D67"/>
    <w:rsid w:val="00D3711A"/>
    <w:rsid w:val="00D42544"/>
    <w:rsid w:val="00D430DD"/>
    <w:rsid w:val="00D43E25"/>
    <w:rsid w:val="00D44052"/>
    <w:rsid w:val="00D44D20"/>
    <w:rsid w:val="00D45AFC"/>
    <w:rsid w:val="00D4654A"/>
    <w:rsid w:val="00D46DC4"/>
    <w:rsid w:val="00D46E19"/>
    <w:rsid w:val="00D47B6E"/>
    <w:rsid w:val="00D50FAB"/>
    <w:rsid w:val="00D512CC"/>
    <w:rsid w:val="00D5168C"/>
    <w:rsid w:val="00D51E19"/>
    <w:rsid w:val="00D52C83"/>
    <w:rsid w:val="00D52F80"/>
    <w:rsid w:val="00D5371A"/>
    <w:rsid w:val="00D54373"/>
    <w:rsid w:val="00D55F04"/>
    <w:rsid w:val="00D56C40"/>
    <w:rsid w:val="00D60FAF"/>
    <w:rsid w:val="00D61C87"/>
    <w:rsid w:val="00D62485"/>
    <w:rsid w:val="00D628E9"/>
    <w:rsid w:val="00D63D3C"/>
    <w:rsid w:val="00D64132"/>
    <w:rsid w:val="00D64CD7"/>
    <w:rsid w:val="00D6515A"/>
    <w:rsid w:val="00D6563A"/>
    <w:rsid w:val="00D66699"/>
    <w:rsid w:val="00D66A0E"/>
    <w:rsid w:val="00D674A9"/>
    <w:rsid w:val="00D67C66"/>
    <w:rsid w:val="00D67CC8"/>
    <w:rsid w:val="00D70FB8"/>
    <w:rsid w:val="00D71124"/>
    <w:rsid w:val="00D7114E"/>
    <w:rsid w:val="00D72570"/>
    <w:rsid w:val="00D72DD3"/>
    <w:rsid w:val="00D74670"/>
    <w:rsid w:val="00D74801"/>
    <w:rsid w:val="00D749C7"/>
    <w:rsid w:val="00D74D4F"/>
    <w:rsid w:val="00D74F5C"/>
    <w:rsid w:val="00D752D2"/>
    <w:rsid w:val="00D75853"/>
    <w:rsid w:val="00D76369"/>
    <w:rsid w:val="00D763DB"/>
    <w:rsid w:val="00D7925E"/>
    <w:rsid w:val="00D80443"/>
    <w:rsid w:val="00D81747"/>
    <w:rsid w:val="00D82D15"/>
    <w:rsid w:val="00D84E6D"/>
    <w:rsid w:val="00D8583E"/>
    <w:rsid w:val="00D86417"/>
    <w:rsid w:val="00D87D8A"/>
    <w:rsid w:val="00D87F22"/>
    <w:rsid w:val="00D90202"/>
    <w:rsid w:val="00D91470"/>
    <w:rsid w:val="00D91582"/>
    <w:rsid w:val="00D92307"/>
    <w:rsid w:val="00D92C16"/>
    <w:rsid w:val="00D93624"/>
    <w:rsid w:val="00D94548"/>
    <w:rsid w:val="00D94874"/>
    <w:rsid w:val="00D9514A"/>
    <w:rsid w:val="00D9624D"/>
    <w:rsid w:val="00D96AAC"/>
    <w:rsid w:val="00D9747D"/>
    <w:rsid w:val="00D97BB5"/>
    <w:rsid w:val="00DA0EAF"/>
    <w:rsid w:val="00DA1FAF"/>
    <w:rsid w:val="00DA2A4B"/>
    <w:rsid w:val="00DA36F0"/>
    <w:rsid w:val="00DA568E"/>
    <w:rsid w:val="00DA56CF"/>
    <w:rsid w:val="00DA589D"/>
    <w:rsid w:val="00DA60C2"/>
    <w:rsid w:val="00DA6207"/>
    <w:rsid w:val="00DA6E28"/>
    <w:rsid w:val="00DA7966"/>
    <w:rsid w:val="00DB0019"/>
    <w:rsid w:val="00DB06A6"/>
    <w:rsid w:val="00DB17C3"/>
    <w:rsid w:val="00DB20CE"/>
    <w:rsid w:val="00DB24E8"/>
    <w:rsid w:val="00DB2C6D"/>
    <w:rsid w:val="00DB2D06"/>
    <w:rsid w:val="00DB570B"/>
    <w:rsid w:val="00DB59F6"/>
    <w:rsid w:val="00DB7A18"/>
    <w:rsid w:val="00DC0254"/>
    <w:rsid w:val="00DC1143"/>
    <w:rsid w:val="00DC1EA9"/>
    <w:rsid w:val="00DC21CE"/>
    <w:rsid w:val="00DC2538"/>
    <w:rsid w:val="00DC2891"/>
    <w:rsid w:val="00DC2D9C"/>
    <w:rsid w:val="00DC3E5E"/>
    <w:rsid w:val="00DC7F02"/>
    <w:rsid w:val="00DD00F0"/>
    <w:rsid w:val="00DD0297"/>
    <w:rsid w:val="00DD0D6D"/>
    <w:rsid w:val="00DD154B"/>
    <w:rsid w:val="00DD2883"/>
    <w:rsid w:val="00DD28C9"/>
    <w:rsid w:val="00DD3C02"/>
    <w:rsid w:val="00DD729E"/>
    <w:rsid w:val="00DD7302"/>
    <w:rsid w:val="00DE038E"/>
    <w:rsid w:val="00DE0D02"/>
    <w:rsid w:val="00DE16CA"/>
    <w:rsid w:val="00DE176B"/>
    <w:rsid w:val="00DE19A9"/>
    <w:rsid w:val="00DE2F6A"/>
    <w:rsid w:val="00DE2F8A"/>
    <w:rsid w:val="00DE4317"/>
    <w:rsid w:val="00DE46AD"/>
    <w:rsid w:val="00DE5573"/>
    <w:rsid w:val="00DE5FB7"/>
    <w:rsid w:val="00DE62E3"/>
    <w:rsid w:val="00DE6380"/>
    <w:rsid w:val="00DE688C"/>
    <w:rsid w:val="00DE6E71"/>
    <w:rsid w:val="00DE76FF"/>
    <w:rsid w:val="00DF1846"/>
    <w:rsid w:val="00DF1CD1"/>
    <w:rsid w:val="00DF204A"/>
    <w:rsid w:val="00DF2F72"/>
    <w:rsid w:val="00DF371F"/>
    <w:rsid w:val="00DF41D3"/>
    <w:rsid w:val="00DF4C42"/>
    <w:rsid w:val="00DF5497"/>
    <w:rsid w:val="00DF55EC"/>
    <w:rsid w:val="00DF6015"/>
    <w:rsid w:val="00DF60A0"/>
    <w:rsid w:val="00E01B3B"/>
    <w:rsid w:val="00E01F9A"/>
    <w:rsid w:val="00E02F38"/>
    <w:rsid w:val="00E0354A"/>
    <w:rsid w:val="00E0370C"/>
    <w:rsid w:val="00E04401"/>
    <w:rsid w:val="00E04F82"/>
    <w:rsid w:val="00E0509C"/>
    <w:rsid w:val="00E0735C"/>
    <w:rsid w:val="00E075D2"/>
    <w:rsid w:val="00E07961"/>
    <w:rsid w:val="00E10581"/>
    <w:rsid w:val="00E11C1E"/>
    <w:rsid w:val="00E12829"/>
    <w:rsid w:val="00E12988"/>
    <w:rsid w:val="00E12FA3"/>
    <w:rsid w:val="00E13E2F"/>
    <w:rsid w:val="00E141EC"/>
    <w:rsid w:val="00E1437E"/>
    <w:rsid w:val="00E144D7"/>
    <w:rsid w:val="00E14535"/>
    <w:rsid w:val="00E151C5"/>
    <w:rsid w:val="00E15B48"/>
    <w:rsid w:val="00E17951"/>
    <w:rsid w:val="00E17B1E"/>
    <w:rsid w:val="00E23451"/>
    <w:rsid w:val="00E2365E"/>
    <w:rsid w:val="00E23B00"/>
    <w:rsid w:val="00E23EB3"/>
    <w:rsid w:val="00E2525D"/>
    <w:rsid w:val="00E25F3A"/>
    <w:rsid w:val="00E27263"/>
    <w:rsid w:val="00E30516"/>
    <w:rsid w:val="00E3169A"/>
    <w:rsid w:val="00E31C6C"/>
    <w:rsid w:val="00E3245A"/>
    <w:rsid w:val="00E32E17"/>
    <w:rsid w:val="00E33B8D"/>
    <w:rsid w:val="00E36552"/>
    <w:rsid w:val="00E37817"/>
    <w:rsid w:val="00E37FEC"/>
    <w:rsid w:val="00E40017"/>
    <w:rsid w:val="00E40996"/>
    <w:rsid w:val="00E4107A"/>
    <w:rsid w:val="00E41742"/>
    <w:rsid w:val="00E423C9"/>
    <w:rsid w:val="00E435E9"/>
    <w:rsid w:val="00E43874"/>
    <w:rsid w:val="00E43C03"/>
    <w:rsid w:val="00E444AA"/>
    <w:rsid w:val="00E44A79"/>
    <w:rsid w:val="00E44B1B"/>
    <w:rsid w:val="00E46208"/>
    <w:rsid w:val="00E462CE"/>
    <w:rsid w:val="00E46838"/>
    <w:rsid w:val="00E46F50"/>
    <w:rsid w:val="00E472E5"/>
    <w:rsid w:val="00E47FCE"/>
    <w:rsid w:val="00E50160"/>
    <w:rsid w:val="00E501E4"/>
    <w:rsid w:val="00E51B22"/>
    <w:rsid w:val="00E5257C"/>
    <w:rsid w:val="00E543C9"/>
    <w:rsid w:val="00E564FA"/>
    <w:rsid w:val="00E56E78"/>
    <w:rsid w:val="00E60BF0"/>
    <w:rsid w:val="00E61797"/>
    <w:rsid w:val="00E62706"/>
    <w:rsid w:val="00E62DC7"/>
    <w:rsid w:val="00E62DF3"/>
    <w:rsid w:val="00E63D63"/>
    <w:rsid w:val="00E64EAC"/>
    <w:rsid w:val="00E65546"/>
    <w:rsid w:val="00E65699"/>
    <w:rsid w:val="00E65B31"/>
    <w:rsid w:val="00E65B7F"/>
    <w:rsid w:val="00E678CD"/>
    <w:rsid w:val="00E7008C"/>
    <w:rsid w:val="00E700E2"/>
    <w:rsid w:val="00E704D3"/>
    <w:rsid w:val="00E70E14"/>
    <w:rsid w:val="00E752E1"/>
    <w:rsid w:val="00E75444"/>
    <w:rsid w:val="00E75F83"/>
    <w:rsid w:val="00E77FC0"/>
    <w:rsid w:val="00E809FE"/>
    <w:rsid w:val="00E80E34"/>
    <w:rsid w:val="00E8142F"/>
    <w:rsid w:val="00E8389A"/>
    <w:rsid w:val="00E84B11"/>
    <w:rsid w:val="00E84F31"/>
    <w:rsid w:val="00E84F65"/>
    <w:rsid w:val="00E853C9"/>
    <w:rsid w:val="00E85598"/>
    <w:rsid w:val="00E86432"/>
    <w:rsid w:val="00E876FB"/>
    <w:rsid w:val="00E90623"/>
    <w:rsid w:val="00E90FC1"/>
    <w:rsid w:val="00E917A0"/>
    <w:rsid w:val="00E92156"/>
    <w:rsid w:val="00E926F1"/>
    <w:rsid w:val="00E92862"/>
    <w:rsid w:val="00E93A75"/>
    <w:rsid w:val="00E94DDF"/>
    <w:rsid w:val="00E955A8"/>
    <w:rsid w:val="00E95743"/>
    <w:rsid w:val="00E959E5"/>
    <w:rsid w:val="00EA0059"/>
    <w:rsid w:val="00EA38B9"/>
    <w:rsid w:val="00EA3E84"/>
    <w:rsid w:val="00EA43DF"/>
    <w:rsid w:val="00EA44C4"/>
    <w:rsid w:val="00EA470A"/>
    <w:rsid w:val="00EA4A97"/>
    <w:rsid w:val="00EA4EFE"/>
    <w:rsid w:val="00EA600B"/>
    <w:rsid w:val="00EA6145"/>
    <w:rsid w:val="00EA625C"/>
    <w:rsid w:val="00EA6EA9"/>
    <w:rsid w:val="00EB0219"/>
    <w:rsid w:val="00EB6C92"/>
    <w:rsid w:val="00EB739C"/>
    <w:rsid w:val="00EB7684"/>
    <w:rsid w:val="00EB792D"/>
    <w:rsid w:val="00EC2746"/>
    <w:rsid w:val="00EC2F15"/>
    <w:rsid w:val="00EC33B7"/>
    <w:rsid w:val="00EC3C9B"/>
    <w:rsid w:val="00EC430F"/>
    <w:rsid w:val="00EC5A7E"/>
    <w:rsid w:val="00EC617F"/>
    <w:rsid w:val="00EC6A14"/>
    <w:rsid w:val="00ED224B"/>
    <w:rsid w:val="00ED248F"/>
    <w:rsid w:val="00ED26EE"/>
    <w:rsid w:val="00ED34FA"/>
    <w:rsid w:val="00ED3D5F"/>
    <w:rsid w:val="00ED3E1B"/>
    <w:rsid w:val="00ED410B"/>
    <w:rsid w:val="00ED54EC"/>
    <w:rsid w:val="00ED56F2"/>
    <w:rsid w:val="00ED6FE3"/>
    <w:rsid w:val="00EE07C7"/>
    <w:rsid w:val="00EE2CA1"/>
    <w:rsid w:val="00EE2E02"/>
    <w:rsid w:val="00EE3078"/>
    <w:rsid w:val="00EF0588"/>
    <w:rsid w:val="00EF114E"/>
    <w:rsid w:val="00EF1404"/>
    <w:rsid w:val="00EF1924"/>
    <w:rsid w:val="00EF1A8B"/>
    <w:rsid w:val="00EF2087"/>
    <w:rsid w:val="00EF2EB8"/>
    <w:rsid w:val="00EF3490"/>
    <w:rsid w:val="00EF4205"/>
    <w:rsid w:val="00EF5FD4"/>
    <w:rsid w:val="00EF69B7"/>
    <w:rsid w:val="00EF6C7E"/>
    <w:rsid w:val="00EF725C"/>
    <w:rsid w:val="00EF7E54"/>
    <w:rsid w:val="00F0029A"/>
    <w:rsid w:val="00F01E09"/>
    <w:rsid w:val="00F032CB"/>
    <w:rsid w:val="00F03BB1"/>
    <w:rsid w:val="00F03E01"/>
    <w:rsid w:val="00F1152E"/>
    <w:rsid w:val="00F119CB"/>
    <w:rsid w:val="00F129B7"/>
    <w:rsid w:val="00F12EB4"/>
    <w:rsid w:val="00F130AD"/>
    <w:rsid w:val="00F13585"/>
    <w:rsid w:val="00F141B1"/>
    <w:rsid w:val="00F14725"/>
    <w:rsid w:val="00F15112"/>
    <w:rsid w:val="00F15EBE"/>
    <w:rsid w:val="00F17202"/>
    <w:rsid w:val="00F17F62"/>
    <w:rsid w:val="00F2088C"/>
    <w:rsid w:val="00F2292B"/>
    <w:rsid w:val="00F22B85"/>
    <w:rsid w:val="00F22D70"/>
    <w:rsid w:val="00F239C6"/>
    <w:rsid w:val="00F25007"/>
    <w:rsid w:val="00F25D6B"/>
    <w:rsid w:val="00F26F6A"/>
    <w:rsid w:val="00F273EE"/>
    <w:rsid w:val="00F276C5"/>
    <w:rsid w:val="00F30B7F"/>
    <w:rsid w:val="00F31231"/>
    <w:rsid w:val="00F31D7E"/>
    <w:rsid w:val="00F3237D"/>
    <w:rsid w:val="00F3393E"/>
    <w:rsid w:val="00F35763"/>
    <w:rsid w:val="00F365BA"/>
    <w:rsid w:val="00F366C8"/>
    <w:rsid w:val="00F36901"/>
    <w:rsid w:val="00F37DFA"/>
    <w:rsid w:val="00F41C9A"/>
    <w:rsid w:val="00F45A80"/>
    <w:rsid w:val="00F46DDB"/>
    <w:rsid w:val="00F46E18"/>
    <w:rsid w:val="00F47379"/>
    <w:rsid w:val="00F4768F"/>
    <w:rsid w:val="00F5068D"/>
    <w:rsid w:val="00F50BD2"/>
    <w:rsid w:val="00F512B1"/>
    <w:rsid w:val="00F519E0"/>
    <w:rsid w:val="00F51EAA"/>
    <w:rsid w:val="00F54AA4"/>
    <w:rsid w:val="00F54E17"/>
    <w:rsid w:val="00F559E6"/>
    <w:rsid w:val="00F560E2"/>
    <w:rsid w:val="00F56152"/>
    <w:rsid w:val="00F56E31"/>
    <w:rsid w:val="00F56ED8"/>
    <w:rsid w:val="00F57E16"/>
    <w:rsid w:val="00F57FE5"/>
    <w:rsid w:val="00F60C23"/>
    <w:rsid w:val="00F60E04"/>
    <w:rsid w:val="00F612EC"/>
    <w:rsid w:val="00F614FB"/>
    <w:rsid w:val="00F61640"/>
    <w:rsid w:val="00F61720"/>
    <w:rsid w:val="00F64399"/>
    <w:rsid w:val="00F672E4"/>
    <w:rsid w:val="00F70E56"/>
    <w:rsid w:val="00F72ED3"/>
    <w:rsid w:val="00F73D22"/>
    <w:rsid w:val="00F74282"/>
    <w:rsid w:val="00F74BD0"/>
    <w:rsid w:val="00F75799"/>
    <w:rsid w:val="00F75DD6"/>
    <w:rsid w:val="00F77706"/>
    <w:rsid w:val="00F77819"/>
    <w:rsid w:val="00F77F66"/>
    <w:rsid w:val="00F77FC8"/>
    <w:rsid w:val="00F8106F"/>
    <w:rsid w:val="00F81BF2"/>
    <w:rsid w:val="00F81F93"/>
    <w:rsid w:val="00F844CE"/>
    <w:rsid w:val="00F85111"/>
    <w:rsid w:val="00F860DF"/>
    <w:rsid w:val="00F87AF1"/>
    <w:rsid w:val="00F87BB4"/>
    <w:rsid w:val="00F90237"/>
    <w:rsid w:val="00F904AE"/>
    <w:rsid w:val="00F908F0"/>
    <w:rsid w:val="00F919EF"/>
    <w:rsid w:val="00F9294E"/>
    <w:rsid w:val="00F940DA"/>
    <w:rsid w:val="00F940F4"/>
    <w:rsid w:val="00F94188"/>
    <w:rsid w:val="00F94AAB"/>
    <w:rsid w:val="00F95B88"/>
    <w:rsid w:val="00F95F32"/>
    <w:rsid w:val="00F96547"/>
    <w:rsid w:val="00F97050"/>
    <w:rsid w:val="00FA0195"/>
    <w:rsid w:val="00FA051C"/>
    <w:rsid w:val="00FA1245"/>
    <w:rsid w:val="00FA3ACC"/>
    <w:rsid w:val="00FA43F2"/>
    <w:rsid w:val="00FA4C21"/>
    <w:rsid w:val="00FA5A28"/>
    <w:rsid w:val="00FA5FB4"/>
    <w:rsid w:val="00FA79F8"/>
    <w:rsid w:val="00FA7FA5"/>
    <w:rsid w:val="00FB13A4"/>
    <w:rsid w:val="00FB1894"/>
    <w:rsid w:val="00FB1B71"/>
    <w:rsid w:val="00FB2339"/>
    <w:rsid w:val="00FB23F1"/>
    <w:rsid w:val="00FB24C1"/>
    <w:rsid w:val="00FB3BBB"/>
    <w:rsid w:val="00FB54A3"/>
    <w:rsid w:val="00FB6332"/>
    <w:rsid w:val="00FB7591"/>
    <w:rsid w:val="00FC4440"/>
    <w:rsid w:val="00FC4EB9"/>
    <w:rsid w:val="00FC5637"/>
    <w:rsid w:val="00FC6483"/>
    <w:rsid w:val="00FC691F"/>
    <w:rsid w:val="00FC6D37"/>
    <w:rsid w:val="00FC7C59"/>
    <w:rsid w:val="00FD0A3D"/>
    <w:rsid w:val="00FD0CEE"/>
    <w:rsid w:val="00FD2A48"/>
    <w:rsid w:val="00FD2B74"/>
    <w:rsid w:val="00FD313B"/>
    <w:rsid w:val="00FD40C5"/>
    <w:rsid w:val="00FD444E"/>
    <w:rsid w:val="00FD4752"/>
    <w:rsid w:val="00FD513D"/>
    <w:rsid w:val="00FD57E2"/>
    <w:rsid w:val="00FD7071"/>
    <w:rsid w:val="00FD72CF"/>
    <w:rsid w:val="00FD7CFA"/>
    <w:rsid w:val="00FE0105"/>
    <w:rsid w:val="00FE189E"/>
    <w:rsid w:val="00FE1D88"/>
    <w:rsid w:val="00FE2C5B"/>
    <w:rsid w:val="00FE3816"/>
    <w:rsid w:val="00FE39E1"/>
    <w:rsid w:val="00FE434D"/>
    <w:rsid w:val="00FE442B"/>
    <w:rsid w:val="00FE4ED8"/>
    <w:rsid w:val="00FE4FB9"/>
    <w:rsid w:val="00FE574C"/>
    <w:rsid w:val="00FE578F"/>
    <w:rsid w:val="00FE6317"/>
    <w:rsid w:val="00FE6C9B"/>
    <w:rsid w:val="00FF052C"/>
    <w:rsid w:val="00FF46E0"/>
    <w:rsid w:val="00FF4966"/>
    <w:rsid w:val="00FF5798"/>
    <w:rsid w:val="00FF5D63"/>
    <w:rsid w:val="00FF61B5"/>
    <w:rsid w:val="00FF61DB"/>
    <w:rsid w:val="00FF7685"/>
    <w:rsid w:val="0141CF8D"/>
    <w:rsid w:val="02CC7C61"/>
    <w:rsid w:val="02D0EA0C"/>
    <w:rsid w:val="02DEFB76"/>
    <w:rsid w:val="06A958D4"/>
    <w:rsid w:val="07D8009C"/>
    <w:rsid w:val="07DCD9A9"/>
    <w:rsid w:val="09F6617B"/>
    <w:rsid w:val="0D26734A"/>
    <w:rsid w:val="1098C685"/>
    <w:rsid w:val="13DE711B"/>
    <w:rsid w:val="150A5413"/>
    <w:rsid w:val="17C11B77"/>
    <w:rsid w:val="17C38FB2"/>
    <w:rsid w:val="17F8C3D6"/>
    <w:rsid w:val="1A292E78"/>
    <w:rsid w:val="1D049ECD"/>
    <w:rsid w:val="1F109DB8"/>
    <w:rsid w:val="22A9D2D0"/>
    <w:rsid w:val="22F724BB"/>
    <w:rsid w:val="23A6DC34"/>
    <w:rsid w:val="240F3D50"/>
    <w:rsid w:val="2551C120"/>
    <w:rsid w:val="2587E962"/>
    <w:rsid w:val="2644AB6C"/>
    <w:rsid w:val="265836CD"/>
    <w:rsid w:val="28CB5712"/>
    <w:rsid w:val="29127AA7"/>
    <w:rsid w:val="2AB229AF"/>
    <w:rsid w:val="2C00C0AF"/>
    <w:rsid w:val="2D726666"/>
    <w:rsid w:val="2DE86C65"/>
    <w:rsid w:val="32C49E35"/>
    <w:rsid w:val="34335946"/>
    <w:rsid w:val="347C7881"/>
    <w:rsid w:val="3575AD92"/>
    <w:rsid w:val="3ABAA786"/>
    <w:rsid w:val="403EC514"/>
    <w:rsid w:val="411E5B1B"/>
    <w:rsid w:val="43F465E7"/>
    <w:rsid w:val="469E4EFE"/>
    <w:rsid w:val="4BC688E7"/>
    <w:rsid w:val="4C2740F6"/>
    <w:rsid w:val="4CC21BE5"/>
    <w:rsid w:val="4E644D64"/>
    <w:rsid w:val="4EE13F76"/>
    <w:rsid w:val="5085A575"/>
    <w:rsid w:val="50D7BBFB"/>
    <w:rsid w:val="50DD953A"/>
    <w:rsid w:val="53388488"/>
    <w:rsid w:val="5349C1C7"/>
    <w:rsid w:val="578A0FEE"/>
    <w:rsid w:val="5807DDD6"/>
    <w:rsid w:val="5CA99CD1"/>
    <w:rsid w:val="5CBF2883"/>
    <w:rsid w:val="5CD2054B"/>
    <w:rsid w:val="5E4276E5"/>
    <w:rsid w:val="5E4784CB"/>
    <w:rsid w:val="5FE5981B"/>
    <w:rsid w:val="60C5D6AD"/>
    <w:rsid w:val="60FEDA66"/>
    <w:rsid w:val="616FCDA2"/>
    <w:rsid w:val="650E6C90"/>
    <w:rsid w:val="658BD405"/>
    <w:rsid w:val="68BABF23"/>
    <w:rsid w:val="6B931CB6"/>
    <w:rsid w:val="6C41A4DD"/>
    <w:rsid w:val="713E8D09"/>
    <w:rsid w:val="7217568C"/>
    <w:rsid w:val="72872ADF"/>
    <w:rsid w:val="730D709E"/>
    <w:rsid w:val="75C30BB5"/>
    <w:rsid w:val="76273F87"/>
    <w:rsid w:val="763B2FD3"/>
    <w:rsid w:val="783B362F"/>
    <w:rsid w:val="791CDC87"/>
    <w:rsid w:val="7AC7F601"/>
    <w:rsid w:val="7B5CA6A2"/>
    <w:rsid w:val="7E428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3282D"/>
  <w15:chartTrackingRefBased/>
  <w15:docId w15:val="{5159B24C-32A8-4164-90C0-9EB417F9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46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B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B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B6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aliases w:val="H5 #"/>
    <w:basedOn w:val="Normal"/>
    <w:next w:val="Normal"/>
    <w:link w:val="Rubrik5Char"/>
    <w:uiPriority w:val="9"/>
    <w:semiHidden/>
    <w:unhideWhenUsed/>
    <w:qFormat/>
    <w:rsid w:val="006B6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6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6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6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6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6B637C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C16D8A"/>
  </w:style>
  <w:style w:type="paragraph" w:styleId="Rubrik">
    <w:name w:val="Title"/>
    <w:basedOn w:val="Normal"/>
    <w:next w:val="Normal"/>
    <w:link w:val="RubrikChar"/>
    <w:uiPriority w:val="10"/>
    <w:qFormat/>
    <w:rsid w:val="006B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rdtext">
    <w:name w:val="Body Text"/>
    <w:basedOn w:val="Normal"/>
    <w:link w:val="BrdtextChar"/>
    <w:uiPriority w:val="2"/>
    <w:rsid w:val="00C16D8A"/>
    <w:pPr>
      <w:spacing w:before="120" w:after="120" w:line="240" w:lineRule="auto"/>
      <w:jc w:val="both"/>
    </w:pPr>
    <w:rPr>
      <w:rFonts w:eastAsia="Times New Roman"/>
      <w:lang w:val="ca-ES" w:bidi="en-US"/>
    </w:rPr>
  </w:style>
  <w:style w:type="character" w:customStyle="1" w:styleId="BrdtextChar">
    <w:name w:val="Brödtext Char"/>
    <w:basedOn w:val="Standardstycketeckensnitt"/>
    <w:link w:val="Brdtext"/>
    <w:uiPriority w:val="2"/>
    <w:rsid w:val="00C16D8A"/>
    <w:rPr>
      <w:rFonts w:eastAsia="Times New Roman"/>
      <w:color w:val="auto"/>
      <w:lang w:val="ca-ES" w:bidi="en-US"/>
    </w:rPr>
  </w:style>
  <w:style w:type="table" w:styleId="Tabellrutnt">
    <w:name w:val="Table Grid"/>
    <w:aliases w:val="Ferrer_tabla"/>
    <w:basedOn w:val="Normaltabell"/>
    <w:rsid w:val="007B0930"/>
    <w:pPr>
      <w:spacing w:after="0" w:line="240" w:lineRule="auto"/>
    </w:pPr>
    <w:rPr>
      <w:rFonts w:ascii="Calibri Light" w:eastAsia="Times New Roman" w:hAnsi="Calibri Light" w:cs="Times New Roman"/>
      <w:lang w:val="ca-ES" w:eastAsia="ca-ES"/>
    </w:rPr>
    <w:tblPr>
      <w:tblInd w:w="0" w:type="nil"/>
      <w:tblBorders>
        <w:top w:val="single" w:sz="4" w:space="0" w:color="717073"/>
        <w:left w:val="single" w:sz="4" w:space="0" w:color="717073"/>
        <w:bottom w:val="single" w:sz="4" w:space="0" w:color="717073"/>
        <w:right w:val="single" w:sz="4" w:space="0" w:color="717073"/>
        <w:insideH w:val="single" w:sz="4" w:space="0" w:color="717073"/>
        <w:insideV w:val="single" w:sz="4" w:space="0" w:color="717073"/>
      </w:tblBorders>
    </w:tblPr>
  </w:style>
  <w:style w:type="character" w:customStyle="1" w:styleId="Rubrik5Char">
    <w:name w:val="Rubrik 5 Char"/>
    <w:aliases w:val="H5 # Char"/>
    <w:basedOn w:val="Standardstycketeckensnitt"/>
    <w:link w:val="Rubrik5"/>
    <w:uiPriority w:val="9"/>
    <w:semiHidden/>
    <w:rsid w:val="006B637C"/>
    <w:rPr>
      <w:rFonts w:eastAsiaTheme="majorEastAsia" w:cstheme="majorBidi"/>
      <w:color w:val="2F5496" w:themeColor="accent1" w:themeShade="BF"/>
    </w:rPr>
  </w:style>
  <w:style w:type="paragraph" w:customStyle="1" w:styleId="H1">
    <w:name w:val="H1 #"/>
    <w:basedOn w:val="Rubrik1"/>
    <w:next w:val="Brdtext"/>
    <w:link w:val="H1Char"/>
    <w:uiPriority w:val="20"/>
    <w:rsid w:val="00562DA1"/>
    <w:pPr>
      <w:numPr>
        <w:numId w:val="7"/>
      </w:numPr>
      <w:tabs>
        <w:tab w:val="left" w:pos="1247"/>
      </w:tabs>
      <w:spacing w:after="240" w:line="300" w:lineRule="exact"/>
      <w:jc w:val="both"/>
    </w:pPr>
    <w:rPr>
      <w:rFonts w:ascii="Arial Black" w:eastAsia="SimHei" w:hAnsi="Arial Black" w:cs="Times New Roman"/>
      <w:caps/>
      <w:color w:val="071D49"/>
      <w:sz w:val="28"/>
      <w:szCs w:val="20"/>
      <w:lang w:val="ca-ES" w:bidi="en-US"/>
    </w:rPr>
  </w:style>
  <w:style w:type="paragraph" w:customStyle="1" w:styleId="H2">
    <w:name w:val="H2 #"/>
    <w:basedOn w:val="Rubrik2"/>
    <w:next w:val="Brdtext"/>
    <w:link w:val="H2Char"/>
    <w:autoRedefine/>
    <w:uiPriority w:val="21"/>
    <w:rsid w:val="004E5ABC"/>
    <w:pPr>
      <w:numPr>
        <w:ilvl w:val="1"/>
        <w:numId w:val="6"/>
      </w:numPr>
      <w:spacing w:before="360" w:after="120" w:line="260" w:lineRule="exact"/>
    </w:pPr>
    <w:rPr>
      <w:rFonts w:ascii="Trebuchet MS" w:eastAsia="SimHei" w:hAnsi="Trebuchet MS" w:cs="Times New Roman"/>
      <w:b/>
      <w:color w:val="071D49"/>
      <w:sz w:val="24"/>
      <w:lang w:val="ca-ES" w:bidi="en-US"/>
    </w:rPr>
  </w:style>
  <w:style w:type="paragraph" w:customStyle="1" w:styleId="H3">
    <w:name w:val="H3 #"/>
    <w:basedOn w:val="Rubrik3"/>
    <w:next w:val="Brdtext"/>
    <w:autoRedefine/>
    <w:uiPriority w:val="22"/>
    <w:rsid w:val="00397238"/>
    <w:pPr>
      <w:numPr>
        <w:ilvl w:val="2"/>
        <w:numId w:val="7"/>
      </w:numPr>
      <w:spacing w:before="120" w:after="120" w:line="260" w:lineRule="exact"/>
    </w:pPr>
    <w:rPr>
      <w:rFonts w:ascii="Trebuchet MS" w:eastAsia="SimHei" w:hAnsi="Trebuchet MS" w:cs="Times New Roman (Headings CS)"/>
      <w:b/>
      <w:color w:val="071D49"/>
      <w:sz w:val="22"/>
      <w:szCs w:val="26"/>
      <w:lang w:val="ca-ES" w:bidi="en-US"/>
    </w:rPr>
  </w:style>
  <w:style w:type="paragraph" w:customStyle="1" w:styleId="H4">
    <w:name w:val="H4 #"/>
    <w:basedOn w:val="Rubrik4"/>
    <w:next w:val="Brdtext"/>
    <w:uiPriority w:val="23"/>
    <w:rsid w:val="00562DA1"/>
    <w:pPr>
      <w:numPr>
        <w:ilvl w:val="3"/>
        <w:numId w:val="7"/>
      </w:numPr>
      <w:spacing w:before="120" w:after="120" w:line="260" w:lineRule="exact"/>
    </w:pPr>
    <w:rPr>
      <w:rFonts w:ascii="Trebuchet MS" w:eastAsia="SimHei" w:hAnsi="Trebuchet MS" w:cs="Times New Roman"/>
      <w:b/>
      <w:i w:val="0"/>
      <w:color w:val="071D49"/>
      <w:lang w:val="ca-ES" w:bidi="en-US"/>
    </w:rPr>
  </w:style>
  <w:style w:type="numbering" w:customStyle="1" w:styleId="Style2">
    <w:name w:val="Style2"/>
    <w:uiPriority w:val="99"/>
    <w:rsid w:val="00562DA1"/>
    <w:pPr>
      <w:numPr>
        <w:numId w:val="1"/>
      </w:numPr>
    </w:pPr>
  </w:style>
  <w:style w:type="paragraph" w:styleId="Kommentarer">
    <w:name w:val="annotation text"/>
    <w:basedOn w:val="Normal"/>
    <w:link w:val="KommentarerChar"/>
    <w:uiPriority w:val="99"/>
    <w:unhideWhenUsed/>
    <w:rsid w:val="00562DA1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562DA1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562DA1"/>
    <w:pPr>
      <w:spacing w:before="120" w:after="0"/>
      <w:jc w:val="both"/>
    </w:pPr>
    <w:rPr>
      <w:rFonts w:eastAsia="SimHei"/>
      <w:b/>
      <w:bCs/>
      <w:color w:val="A6A6A6" w:themeColor="background1" w:themeShade="A6"/>
      <w:lang w:val="ca-ES" w:bidi="en-US"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562DA1"/>
    <w:rPr>
      <w:rFonts w:ascii="Trebuchet MS" w:eastAsia="SimHei" w:hAnsi="Trebuchet MS" w:cs="Heebo Light"/>
      <w:b/>
      <w:bCs/>
      <w:color w:val="A6A6A6" w:themeColor="background1" w:themeShade="A6"/>
      <w:sz w:val="20"/>
      <w:szCs w:val="20"/>
      <w:lang w:val="ca-ES" w:bidi="en-US"/>
    </w:rPr>
  </w:style>
  <w:style w:type="character" w:customStyle="1" w:styleId="Oferta">
    <w:name w:val="Oferta"/>
    <w:basedOn w:val="Standardstycketeckensnitt"/>
    <w:rsid w:val="00562DA1"/>
    <w:rPr>
      <w:rFonts w:ascii="Trebuchet MS" w:hAnsi="Trebuchet MS"/>
      <w:b/>
      <w:bCs/>
      <w:caps w:val="0"/>
      <w:smallCaps w:val="0"/>
      <w:color w:val="FF671F"/>
      <w:sz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6B6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B6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6B6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637C"/>
    <w:rPr>
      <w:rFonts w:eastAsiaTheme="majorEastAsia" w:cstheme="majorBidi"/>
      <w:i/>
      <w:iCs/>
      <w:color w:val="2F5496" w:themeColor="accent1" w:themeShade="BF"/>
    </w:rPr>
  </w:style>
  <w:style w:type="paragraph" w:customStyle="1" w:styleId="List1">
    <w:name w:val="List #1"/>
    <w:basedOn w:val="Brdtext"/>
    <w:link w:val="List1Char"/>
    <w:rsid w:val="00584508"/>
    <w:pPr>
      <w:numPr>
        <w:numId w:val="2"/>
      </w:numPr>
      <w:ind w:left="1276" w:hanging="425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6B637C"/>
    <w:pPr>
      <w:spacing w:before="240" w:after="0"/>
      <w:outlineLvl w:val="9"/>
    </w:pPr>
    <w:rPr>
      <w:sz w:val="32"/>
      <w:szCs w:val="32"/>
    </w:rPr>
  </w:style>
  <w:style w:type="character" w:customStyle="1" w:styleId="List1Char">
    <w:name w:val="List #1 Char"/>
    <w:basedOn w:val="BrdtextChar"/>
    <w:link w:val="List1"/>
    <w:rsid w:val="00584508"/>
    <w:rPr>
      <w:rFonts w:eastAsia="Times New Roman"/>
      <w:color w:val="auto"/>
      <w:lang w:val="ca-ES"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D9747D"/>
    <w:pPr>
      <w:tabs>
        <w:tab w:val="left" w:pos="660"/>
        <w:tab w:val="right" w:leader="dot" w:pos="9350"/>
      </w:tabs>
      <w:spacing w:after="100"/>
    </w:pPr>
    <w:rPr>
      <w:lang w:val="en-GB" w:bidi="en-US"/>
    </w:rPr>
  </w:style>
  <w:style w:type="paragraph" w:styleId="Innehll2">
    <w:name w:val="toc 2"/>
    <w:basedOn w:val="Normal"/>
    <w:next w:val="Normal"/>
    <w:autoRedefine/>
    <w:uiPriority w:val="39"/>
    <w:unhideWhenUsed/>
    <w:rsid w:val="001B5658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1B5658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27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79B8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527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79B8"/>
    <w:rPr>
      <w:lang w:val="en-GB"/>
    </w:rPr>
  </w:style>
  <w:style w:type="character" w:styleId="Platshllartext">
    <w:name w:val="Placeholder Text"/>
    <w:basedOn w:val="Standardstycketeckensnitt"/>
    <w:uiPriority w:val="99"/>
    <w:semiHidden/>
    <w:rsid w:val="00121F81"/>
    <w:rPr>
      <w:color w:val="808080"/>
    </w:rPr>
  </w:style>
  <w:style w:type="paragraph" w:customStyle="1" w:styleId="List2">
    <w:name w:val="List #2"/>
    <w:basedOn w:val="Brdtext"/>
    <w:link w:val="List2Char"/>
    <w:rsid w:val="00616D5B"/>
    <w:pPr>
      <w:numPr>
        <w:numId w:val="3"/>
      </w:numPr>
      <w:ind w:left="1276" w:hanging="425"/>
    </w:pPr>
  </w:style>
  <w:style w:type="table" w:customStyle="1" w:styleId="AnthesisTableStyle2">
    <w:name w:val="Anthesis Table Style 2"/>
    <w:basedOn w:val="Tabelltema"/>
    <w:uiPriority w:val="99"/>
    <w:rsid w:val="001A7C00"/>
    <w:pPr>
      <w:spacing w:after="0" w:line="240" w:lineRule="auto"/>
    </w:pPr>
    <w:rPr>
      <w:rFonts w:eastAsia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CellMar>
        <w:top w:w="28" w:type="dxa"/>
        <w:bottom w:w="28" w:type="dxa"/>
      </w:tblCellMar>
    </w:tblPr>
    <w:tcPr>
      <w:vAlign w:val="center"/>
    </w:tcPr>
    <w:tblStylePr w:type="firstRow">
      <w:pPr>
        <w:wordWrap/>
        <w:spacing w:beforeLines="0" w:before="0" w:beforeAutospacing="0"/>
        <w:jc w:val="left"/>
      </w:pPr>
      <w:rPr>
        <w:rFonts w:ascii="Trebuchet MS" w:hAnsi="Trebuchet MS" w:cs="Calibri"/>
        <w:b/>
        <w:color w:val="F2F2F2" w:themeColor="background1" w:themeShade="F2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071D49"/>
      </w:tcPr>
    </w:tblStylePr>
    <w:tblStylePr w:type="band1Horz">
      <w:rPr>
        <w:rFonts w:ascii="Trebuchet MS" w:hAnsi="Trebuchet MS"/>
        <w:b w:val="0"/>
        <w:i w:val="0"/>
        <w:color w:val="404040" w:themeColor="text1" w:themeTint="BF"/>
        <w:sz w:val="20"/>
      </w:rPr>
    </w:tblStylePr>
    <w:tblStylePr w:type="band2Horz">
      <w:rPr>
        <w:rFonts w:ascii="Trebuchet MS" w:hAnsi="Trebuchet MS"/>
        <w:b w:val="0"/>
        <w:i w:val="0"/>
        <w:color w:val="404040" w:themeColor="text1" w:themeTint="BF"/>
        <w:sz w:val="20"/>
      </w:rPr>
    </w:tblStylePr>
  </w:style>
  <w:style w:type="character" w:customStyle="1" w:styleId="List2Char">
    <w:name w:val="List #2 Char"/>
    <w:basedOn w:val="BrdtextChar"/>
    <w:link w:val="List2"/>
    <w:rsid w:val="00616D5B"/>
    <w:rPr>
      <w:rFonts w:eastAsia="Times New Roman"/>
      <w:color w:val="auto"/>
      <w:lang w:val="ca-ES" w:bidi="en-US"/>
    </w:rPr>
  </w:style>
  <w:style w:type="table" w:styleId="Tabelltema">
    <w:name w:val="Table Theme"/>
    <w:basedOn w:val="Normaltabell"/>
    <w:uiPriority w:val="99"/>
    <w:rsid w:val="00DE4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3">
    <w:name w:val="Body Text 3"/>
    <w:basedOn w:val="Normal"/>
    <w:link w:val="Brdtext3Char"/>
    <w:uiPriority w:val="99"/>
    <w:unhideWhenUsed/>
    <w:rsid w:val="00F46DDB"/>
    <w:pPr>
      <w:spacing w:before="120" w:after="120" w:line="240" w:lineRule="auto"/>
      <w:jc w:val="both"/>
    </w:pPr>
    <w:rPr>
      <w:rFonts w:ascii="Calibri Light" w:eastAsia="Times New Roman" w:hAnsi="Calibri Light"/>
      <w:sz w:val="16"/>
      <w:szCs w:val="16"/>
      <w:lang w:val="ca-ES" w:bidi="en-US"/>
    </w:rPr>
  </w:style>
  <w:style w:type="character" w:customStyle="1" w:styleId="Brdtext3Char">
    <w:name w:val="Brödtext 3 Char"/>
    <w:basedOn w:val="Standardstycketeckensnitt"/>
    <w:link w:val="Brdtext3"/>
    <w:uiPriority w:val="99"/>
    <w:rsid w:val="00F46DDB"/>
    <w:rPr>
      <w:rFonts w:ascii="Calibri Light" w:eastAsia="Times New Roman" w:hAnsi="Calibri Light"/>
      <w:color w:val="auto"/>
      <w:sz w:val="16"/>
      <w:szCs w:val="16"/>
      <w:lang w:val="ca-ES" w:bidi="en-US"/>
    </w:rPr>
  </w:style>
  <w:style w:type="table" w:customStyle="1" w:styleId="AnthesisTableStyle21">
    <w:name w:val="Anthesis Table Style 21"/>
    <w:basedOn w:val="Tabelltema"/>
    <w:uiPriority w:val="99"/>
    <w:rsid w:val="00EA470A"/>
    <w:pPr>
      <w:spacing w:after="0" w:line="240" w:lineRule="auto"/>
    </w:pPr>
    <w:rPr>
      <w:rFonts w:eastAsia="Times New Roman" w:cs="Times New Roman"/>
      <w:lang w:val="ca-ES" w:eastAsia="ca-ES"/>
    </w:rPr>
    <w:tblPr>
      <w:tblStyleRowBandSize w:val="1"/>
      <w:tblStyleColBandSize w:val="1"/>
      <w:tblCellMar>
        <w:top w:w="28" w:type="dxa"/>
        <w:bottom w:w="28" w:type="dxa"/>
      </w:tblCellMar>
    </w:tblPr>
    <w:tcPr>
      <w:vAlign w:val="center"/>
    </w:tcPr>
    <w:tblStylePr w:type="firstRow">
      <w:pPr>
        <w:wordWrap/>
        <w:spacing w:beforeLines="0" w:before="0" w:beforeAutospacing="0"/>
        <w:jc w:val="left"/>
      </w:pPr>
      <w:rPr>
        <w:rFonts w:ascii="Trebuchet MS" w:hAnsi="Trebuchet MS" w:cs="Calibri"/>
        <w:b/>
        <w:color w:val="F2F2F2" w:themeColor="background1" w:themeShade="F2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071D49"/>
      </w:tcPr>
    </w:tblStylePr>
    <w:tblStylePr w:type="band1Horz">
      <w:rPr>
        <w:rFonts w:ascii="Trebuchet MS" w:hAnsi="Trebuchet MS"/>
        <w:b w:val="0"/>
        <w:i w:val="0"/>
        <w:color w:val="404040" w:themeColor="text1" w:themeTint="BF"/>
        <w:sz w:val="20"/>
      </w:rPr>
    </w:tblStylePr>
    <w:tblStylePr w:type="band2Horz">
      <w:rPr>
        <w:rFonts w:ascii="Trebuchet MS" w:hAnsi="Trebuchet MS"/>
        <w:b w:val="0"/>
        <w:i w:val="0"/>
        <w:color w:val="404040" w:themeColor="text1" w:themeTint="BF"/>
        <w:sz w:val="20"/>
      </w:rPr>
    </w:tblStylePr>
  </w:style>
  <w:style w:type="paragraph" w:styleId="Liststycke">
    <w:name w:val="List Paragraph"/>
    <w:basedOn w:val="Normal"/>
    <w:uiPriority w:val="34"/>
    <w:qFormat/>
    <w:rsid w:val="001F239A"/>
    <w:pPr>
      <w:ind w:left="720"/>
      <w:contextualSpacing/>
    </w:pPr>
  </w:style>
  <w:style w:type="table" w:customStyle="1" w:styleId="AnthesisTableStyle22">
    <w:name w:val="Anthesis Table Style 22"/>
    <w:basedOn w:val="Tabelltema"/>
    <w:uiPriority w:val="99"/>
    <w:rsid w:val="003940F1"/>
    <w:pPr>
      <w:spacing w:after="0" w:line="240" w:lineRule="auto"/>
    </w:pPr>
    <w:rPr>
      <w:rFonts w:eastAsia="Times New Roman" w:cs="Times New Roman"/>
      <w:lang w:val="ca-ES" w:eastAsia="ca-ES"/>
    </w:rPr>
    <w:tblPr>
      <w:tblStyleRowBandSize w:val="1"/>
      <w:tblStyleColBandSize w:val="1"/>
      <w:tblCellMar>
        <w:top w:w="28" w:type="dxa"/>
        <w:bottom w:w="28" w:type="dxa"/>
      </w:tblCellMar>
    </w:tblPr>
    <w:tcPr>
      <w:vAlign w:val="center"/>
    </w:tcPr>
    <w:tblStylePr w:type="firstRow">
      <w:pPr>
        <w:wordWrap/>
        <w:spacing w:beforeLines="0" w:before="0" w:beforeAutospacing="0"/>
        <w:jc w:val="left"/>
      </w:pPr>
      <w:rPr>
        <w:rFonts w:ascii="Trebuchet MS" w:hAnsi="Trebuchet MS" w:cs="Calibri"/>
        <w:b/>
        <w:color w:val="F2F2F2" w:themeColor="background1" w:themeShade="F2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071D49"/>
      </w:tcPr>
    </w:tblStylePr>
    <w:tblStylePr w:type="band1Horz">
      <w:rPr>
        <w:rFonts w:ascii="Trebuchet MS" w:hAnsi="Trebuchet MS"/>
        <w:b w:val="0"/>
        <w:i w:val="0"/>
        <w:color w:val="404040" w:themeColor="text1" w:themeTint="BF"/>
        <w:sz w:val="20"/>
      </w:rPr>
    </w:tblStylePr>
    <w:tblStylePr w:type="band2Horz">
      <w:rPr>
        <w:rFonts w:ascii="Trebuchet MS" w:hAnsi="Trebuchet MS"/>
        <w:b w:val="0"/>
        <w:i w:val="0"/>
        <w:color w:val="404040" w:themeColor="text1" w:themeTint="BF"/>
        <w:sz w:val="20"/>
      </w:rPr>
    </w:tblStylePr>
  </w:style>
  <w:style w:type="table" w:customStyle="1" w:styleId="AnthesisTableStyle221">
    <w:name w:val="Anthesis Table Style 221"/>
    <w:basedOn w:val="Tabelltema"/>
    <w:uiPriority w:val="99"/>
    <w:rsid w:val="00A40854"/>
    <w:pPr>
      <w:spacing w:after="0" w:line="240" w:lineRule="auto"/>
    </w:pPr>
    <w:rPr>
      <w:rFonts w:eastAsia="Times New Roman" w:cs="Times New Roman"/>
      <w:lang w:val="ca-ES" w:eastAsia="ca-ES"/>
    </w:rPr>
    <w:tblPr>
      <w:tblStyleRowBandSize w:val="1"/>
      <w:tblStyleColBandSize w:val="1"/>
      <w:tblCellMar>
        <w:top w:w="28" w:type="dxa"/>
        <w:bottom w:w="28" w:type="dxa"/>
      </w:tblCellMar>
    </w:tblPr>
    <w:tcPr>
      <w:vAlign w:val="center"/>
    </w:tcPr>
    <w:tblStylePr w:type="firstRow">
      <w:pPr>
        <w:wordWrap/>
        <w:spacing w:beforeLines="0" w:before="0" w:beforeAutospacing="0"/>
        <w:jc w:val="left"/>
      </w:pPr>
      <w:rPr>
        <w:rFonts w:ascii="Trebuchet MS" w:hAnsi="Trebuchet MS" w:cs="Calibri"/>
        <w:b/>
        <w:color w:val="F2F2F2" w:themeColor="background1" w:themeShade="F2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071D49"/>
      </w:tcPr>
    </w:tblStylePr>
    <w:tblStylePr w:type="band1Horz">
      <w:rPr>
        <w:rFonts w:ascii="Trebuchet MS" w:hAnsi="Trebuchet MS"/>
        <w:b w:val="0"/>
        <w:i w:val="0"/>
        <w:color w:val="404040" w:themeColor="text1" w:themeTint="BF"/>
        <w:sz w:val="20"/>
      </w:rPr>
    </w:tblStylePr>
    <w:tblStylePr w:type="band2Horz">
      <w:rPr>
        <w:rFonts w:ascii="Trebuchet MS" w:hAnsi="Trebuchet MS"/>
        <w:b w:val="0"/>
        <w:i w:val="0"/>
        <w:color w:val="404040" w:themeColor="text1" w:themeTint="BF"/>
        <w:sz w:val="20"/>
      </w:rPr>
    </w:tblStylePr>
  </w:style>
  <w:style w:type="paragraph" w:styleId="Innehll3">
    <w:name w:val="toc 3"/>
    <w:basedOn w:val="Normal"/>
    <w:next w:val="Normal"/>
    <w:autoRedefine/>
    <w:uiPriority w:val="39"/>
    <w:unhideWhenUsed/>
    <w:rsid w:val="00DC21CE"/>
    <w:pPr>
      <w:spacing w:after="100"/>
      <w:ind w:left="400"/>
    </w:pPr>
  </w:style>
  <w:style w:type="character" w:customStyle="1" w:styleId="BulletlistChar">
    <w:name w:val="Bullet list Char"/>
    <w:basedOn w:val="Standardstycketeckensnitt"/>
    <w:link w:val="Bulletlist"/>
    <w:uiPriority w:val="18"/>
    <w:locked/>
    <w:rsid w:val="008067B8"/>
    <w:rPr>
      <w:color w:val="auto"/>
      <w:lang w:val="sv-SE" w:bidi="en-US"/>
    </w:rPr>
  </w:style>
  <w:style w:type="paragraph" w:customStyle="1" w:styleId="Bulletlist">
    <w:name w:val="Bullet list"/>
    <w:basedOn w:val="Normal"/>
    <w:link w:val="BulletlistChar"/>
    <w:uiPriority w:val="18"/>
    <w:rsid w:val="008067B8"/>
    <w:pPr>
      <w:numPr>
        <w:numId w:val="5"/>
      </w:numPr>
      <w:spacing w:after="0" w:line="240" w:lineRule="auto"/>
      <w:jc w:val="both"/>
    </w:pPr>
    <w:rPr>
      <w:lang w:bidi="en-US"/>
    </w:rPr>
  </w:style>
  <w:style w:type="numbering" w:customStyle="1" w:styleId="Style1">
    <w:name w:val="Style1"/>
    <w:uiPriority w:val="99"/>
    <w:rsid w:val="00D9747D"/>
    <w:pPr>
      <w:numPr>
        <w:numId w:val="4"/>
      </w:numPr>
    </w:pPr>
  </w:style>
  <w:style w:type="paragraph" w:customStyle="1" w:styleId="H12">
    <w:name w:val="H1 #2"/>
    <w:basedOn w:val="H1"/>
    <w:next w:val="Brdtext"/>
    <w:link w:val="H12Char"/>
    <w:rsid w:val="00D9747D"/>
    <w:pPr>
      <w:numPr>
        <w:numId w:val="0"/>
      </w:numPr>
      <w:ind w:left="567" w:hanging="567"/>
    </w:pPr>
    <w:rPr>
      <w:rFonts w:ascii="Trebuchet MS" w:hAnsi="Trebuchet MS"/>
      <w:b/>
      <w:bCs/>
      <w:caps w:val="0"/>
      <w:color w:val="FF671F"/>
      <w:lang w:val="en-GB"/>
    </w:rPr>
  </w:style>
  <w:style w:type="character" w:customStyle="1" w:styleId="H1Char">
    <w:name w:val="H1 # Char"/>
    <w:basedOn w:val="Rubrik1Char"/>
    <w:link w:val="H1"/>
    <w:uiPriority w:val="20"/>
    <w:rsid w:val="00D9747D"/>
    <w:rPr>
      <w:rFonts w:ascii="Arial Black" w:eastAsia="SimHei" w:hAnsi="Arial Black" w:cs="Times New Roman"/>
      <w:caps/>
      <w:color w:val="2F5496" w:themeColor="accent1" w:themeShade="BF"/>
      <w:sz w:val="28"/>
      <w:szCs w:val="32"/>
      <w:lang w:val="ca-ES" w:bidi="en-US"/>
    </w:rPr>
  </w:style>
  <w:style w:type="character" w:customStyle="1" w:styleId="H12Char">
    <w:name w:val="H1 #2 Char"/>
    <w:basedOn w:val="H1Char"/>
    <w:link w:val="H12"/>
    <w:rsid w:val="00D9747D"/>
    <w:rPr>
      <w:rFonts w:ascii="Arial Black" w:eastAsia="SimHei" w:hAnsi="Arial Black" w:cs="Times New Roman"/>
      <w:b/>
      <w:bCs/>
      <w:caps w:val="0"/>
      <w:color w:val="FF671F"/>
      <w:sz w:val="28"/>
      <w:szCs w:val="32"/>
      <w:lang w:val="en-GB" w:bidi="en-US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8067B8"/>
  </w:style>
  <w:style w:type="character" w:styleId="Olstomnmnande">
    <w:name w:val="Unresolved Mention"/>
    <w:basedOn w:val="Standardstycketeckensnitt"/>
    <w:uiPriority w:val="99"/>
    <w:semiHidden/>
    <w:unhideWhenUsed/>
    <w:rsid w:val="00C45444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C45444"/>
    <w:pPr>
      <w:spacing w:before="120" w:after="12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Caption1">
    <w:name w:val="Caption1"/>
    <w:basedOn w:val="Normal"/>
    <w:next w:val="Normal"/>
    <w:uiPriority w:val="35"/>
    <w:unhideWhenUsed/>
    <w:rsid w:val="00C45444"/>
    <w:pPr>
      <w:spacing w:after="200" w:line="240" w:lineRule="auto"/>
    </w:pPr>
    <w:rPr>
      <w:rFonts w:ascii="Calibri Light" w:hAnsi="Calibri Light" w:cs="Times New Roman"/>
      <w:i/>
      <w:iCs/>
      <w:color w:val="000000"/>
      <w:sz w:val="18"/>
      <w:szCs w:val="18"/>
    </w:rPr>
  </w:style>
  <w:style w:type="paragraph" w:customStyle="1" w:styleId="Style3">
    <w:name w:val="Style3"/>
    <w:basedOn w:val="H2"/>
    <w:link w:val="Style3Char"/>
    <w:autoRedefine/>
    <w:rsid w:val="008A4312"/>
    <w:pPr>
      <w:numPr>
        <w:ilvl w:val="0"/>
        <w:numId w:val="0"/>
      </w:numPr>
    </w:pPr>
    <w:rPr>
      <w:sz w:val="40"/>
      <w:szCs w:val="4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204A"/>
    <w:rPr>
      <w:sz w:val="16"/>
      <w:szCs w:val="16"/>
    </w:rPr>
  </w:style>
  <w:style w:type="character" w:customStyle="1" w:styleId="H2Char">
    <w:name w:val="H2 # Char"/>
    <w:basedOn w:val="Rubrik2Char"/>
    <w:link w:val="H2"/>
    <w:uiPriority w:val="21"/>
    <w:rsid w:val="004E5ABC"/>
    <w:rPr>
      <w:rFonts w:ascii="Trebuchet MS" w:eastAsia="SimHei" w:hAnsi="Trebuchet MS" w:cs="Times New Roman"/>
      <w:b/>
      <w:color w:val="071D49"/>
      <w:sz w:val="32"/>
      <w:szCs w:val="32"/>
      <w:lang w:val="ca-ES" w:bidi="en-US"/>
    </w:rPr>
  </w:style>
  <w:style w:type="character" w:customStyle="1" w:styleId="Style3Char">
    <w:name w:val="Style3 Char"/>
    <w:basedOn w:val="H2Char"/>
    <w:link w:val="Style3"/>
    <w:rsid w:val="008A4312"/>
    <w:rPr>
      <w:rFonts w:asciiTheme="majorHAnsi" w:eastAsia="SimHei" w:hAnsiTheme="majorHAnsi" w:cs="Times New Roman"/>
      <w:b/>
      <w:color w:val="2F5496" w:themeColor="accent1" w:themeShade="BF"/>
      <w:sz w:val="40"/>
      <w:szCs w:val="40"/>
      <w:lang w:val="ca-ES" w:bidi="en-US"/>
    </w:rPr>
  </w:style>
  <w:style w:type="table" w:styleId="Rutntstabell4dekorfrg3">
    <w:name w:val="Grid Table 4 Accent 3"/>
    <w:basedOn w:val="Normaltabell"/>
    <w:uiPriority w:val="49"/>
    <w:rsid w:val="00C6052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3dekorfrg4">
    <w:name w:val="List Table 3 Accent 4"/>
    <w:basedOn w:val="Normaltabell"/>
    <w:uiPriority w:val="48"/>
    <w:rsid w:val="005F65C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FE434D"/>
    <w:pPr>
      <w:spacing w:after="0" w:line="240" w:lineRule="auto"/>
    </w:pPr>
  </w:style>
  <w:style w:type="paragraph" w:customStyle="1" w:styleId="Default">
    <w:name w:val="Default"/>
    <w:rsid w:val="007275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40CDC"/>
    <w:pPr>
      <w:spacing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40CDC"/>
  </w:style>
  <w:style w:type="character" w:styleId="Fotnotsreferens">
    <w:name w:val="footnote reference"/>
    <w:basedOn w:val="Standardstycketeckensnitt"/>
    <w:uiPriority w:val="99"/>
    <w:semiHidden/>
    <w:unhideWhenUsed/>
    <w:rsid w:val="00140CDC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4768F"/>
    <w:pPr>
      <w:spacing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4768F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F4768F"/>
    <w:rPr>
      <w:vertAlign w:val="superscript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63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63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63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637C"/>
    <w:rPr>
      <w:rFonts w:eastAsiaTheme="majorEastAsia" w:cstheme="majorBidi"/>
      <w:color w:val="272727" w:themeColor="text1" w:themeTint="D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6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6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6B637C"/>
    <w:rPr>
      <w:b/>
      <w:bCs/>
    </w:rPr>
  </w:style>
  <w:style w:type="character" w:styleId="Betoning">
    <w:name w:val="Emphasis"/>
    <w:basedOn w:val="Standardstycketeckensnitt"/>
    <w:uiPriority w:val="20"/>
    <w:qFormat/>
    <w:rsid w:val="006B637C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6B6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637C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6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637C"/>
    <w:rPr>
      <w:i/>
      <w:iCs/>
      <w:color w:val="2F5496" w:themeColor="accent1" w:themeShade="BF"/>
    </w:rPr>
  </w:style>
  <w:style w:type="character" w:styleId="Diskretbetoning">
    <w:name w:val="Subtle Emphasis"/>
    <w:basedOn w:val="Standardstycketeckensnitt"/>
    <w:uiPriority w:val="19"/>
    <w:qFormat/>
    <w:rsid w:val="006B637C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6B637C"/>
    <w:rPr>
      <w:i/>
      <w:iCs/>
      <w:color w:val="2F5496" w:themeColor="accent1" w:themeShade="BF"/>
    </w:rPr>
  </w:style>
  <w:style w:type="character" w:styleId="Diskretreferens">
    <w:name w:val="Subtle Reference"/>
    <w:basedOn w:val="Standardstycketeckensnitt"/>
    <w:uiPriority w:val="31"/>
    <w:qFormat/>
    <w:rsid w:val="006B637C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6B637C"/>
    <w:rPr>
      <w:b/>
      <w:bCs/>
      <w:smallCaps/>
      <w:color w:val="2F5496" w:themeColor="accent1" w:themeShade="BF"/>
      <w:spacing w:val="5"/>
    </w:rPr>
  </w:style>
  <w:style w:type="character" w:styleId="Bokenstitel">
    <w:name w:val="Book Title"/>
    <w:basedOn w:val="Standardstycketeckensnitt"/>
    <w:uiPriority w:val="33"/>
    <w:qFormat/>
    <w:rsid w:val="006B637C"/>
    <w:rPr>
      <w:b/>
      <w:bCs/>
      <w:i/>
      <w:iCs/>
      <w:spacing w:val="5"/>
    </w:rPr>
  </w:style>
  <w:style w:type="character" w:styleId="AnvndHyperlnk">
    <w:name w:val="FollowedHyperlink"/>
    <w:basedOn w:val="Standardstycketeckensnitt"/>
    <w:uiPriority w:val="99"/>
    <w:semiHidden/>
    <w:unhideWhenUsed/>
    <w:rsid w:val="004E5A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0102">
          <w:marLeft w:val="274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608">
          <w:marLeft w:val="274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9478">
          <w:marLeft w:val="274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996">
          <w:marLeft w:val="274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82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hovsagarnatverk@chalmersindustriteknik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urovent.eu/publications/eurovent-4-22-2015-industry-recommendation-for-residential-air-filter-performance-measurement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.cheng\OneDrive%20-%20Anthesis%20LLC\Documents\Reports\New%20Report%20Template\Sweden\Anthesis%20Sweden%20-%20Tom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F997F-F105-4300-A781-4B8C8E5673B5}"/>
      </w:docPartPr>
      <w:docPartBody>
        <w:p w:rsidR="001775B3" w:rsidRDefault="00254EAD"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AEB1F77F63846F394D2B0F35DB60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2A974-9594-48FE-BE61-50AA3615AC05}"/>
      </w:docPartPr>
      <w:docPartBody>
        <w:p w:rsidR="001775B3" w:rsidRDefault="00254EAD" w:rsidP="00254EAD">
          <w:pPr>
            <w:pStyle w:val="1AEB1F77F63846F394D2B0F35DB60A26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8BDBE1075844EF2BA4F486E8929E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E1C97-689A-428C-BD2A-D8724E44C604}"/>
      </w:docPartPr>
      <w:docPartBody>
        <w:p w:rsidR="001775B3" w:rsidRDefault="00254EAD" w:rsidP="00254EAD">
          <w:pPr>
            <w:pStyle w:val="A8BDBE1075844EF2BA4F486E8929EEFC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27EDB895F34CBDACB206D6203A1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E5B69-9917-446A-8B07-49066055CAFF}"/>
      </w:docPartPr>
      <w:docPartBody>
        <w:p w:rsidR="001775B3" w:rsidRDefault="00254EAD" w:rsidP="00254EAD">
          <w:pPr>
            <w:pStyle w:val="CD27EDB895F34CBDACB206D6203A161D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E50B4724AC47E39F3B2791F54F8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5DD27-65E7-4261-B204-829C3B2BB160}"/>
      </w:docPartPr>
      <w:docPartBody>
        <w:p w:rsidR="001775B3" w:rsidRDefault="00254EAD" w:rsidP="00254EAD">
          <w:pPr>
            <w:pStyle w:val="01E50B4724AC47E39F3B2791F54F8655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9C2025E3FB447EB3E6B8F457694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18D57-4BDD-41C3-9246-8185AABFD849}"/>
      </w:docPartPr>
      <w:docPartBody>
        <w:p w:rsidR="001775B3" w:rsidRDefault="00254EAD" w:rsidP="00254EAD">
          <w:pPr>
            <w:pStyle w:val="5D9C2025E3FB447EB3E6B8F4576946F3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BFC3431D18C4807BF1FF107B8F3A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5E9A5-0698-4284-A2BD-3696FAC94F95}"/>
      </w:docPartPr>
      <w:docPartBody>
        <w:p w:rsidR="001775B3" w:rsidRDefault="00254EAD" w:rsidP="00254EAD">
          <w:pPr>
            <w:pStyle w:val="1BFC3431D18C4807BF1FF107B8F3A9C4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4826E485F7466B933B5B85E3BD8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DA6F1-9F65-4AA4-9E29-AFC61FBD5B2C}"/>
      </w:docPartPr>
      <w:docPartBody>
        <w:p w:rsidR="001775B3" w:rsidRDefault="00254EAD" w:rsidP="00254EAD">
          <w:pPr>
            <w:pStyle w:val="A94826E485F7466B933B5B85E3BD8F7E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9DA9A87735446C971295C285487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ECAF8-CD42-4D98-AF0A-90675926B388}"/>
      </w:docPartPr>
      <w:docPartBody>
        <w:p w:rsidR="001775B3" w:rsidRDefault="00254EAD" w:rsidP="00254EAD">
          <w:pPr>
            <w:pStyle w:val="749DA9A87735446C971295C285487DBF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D63AD29B1DD45118E58EAD208C96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095E8-94F5-422F-B6E3-C18DD6AC8FA9}"/>
      </w:docPartPr>
      <w:docPartBody>
        <w:p w:rsidR="001775B3" w:rsidRDefault="00254EAD" w:rsidP="00254EAD">
          <w:pPr>
            <w:pStyle w:val="1D63AD29B1DD45118E58EAD208C96F7E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BB500B94D2419A9468776F269DD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9F149-62E6-4D86-8B28-F74959837133}"/>
      </w:docPartPr>
      <w:docPartBody>
        <w:p w:rsidR="001775B3" w:rsidRDefault="00254EAD" w:rsidP="00254EAD">
          <w:pPr>
            <w:pStyle w:val="85BB500B94D2419A9468776F269DD6FF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B53FBDC9EC47E4BA23FDDA53B30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64C2E-BDB0-4A4F-923D-F2801C4759B8}"/>
      </w:docPartPr>
      <w:docPartBody>
        <w:p w:rsidR="001775B3" w:rsidRDefault="00254EAD" w:rsidP="00254EAD">
          <w:pPr>
            <w:pStyle w:val="06B53FBDC9EC47E4BA23FDDA53B3035D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41428CB66E54EBEAB211FF9272F2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6EE64-D3B3-4481-96A6-AA3D2AEBA3C0}"/>
      </w:docPartPr>
      <w:docPartBody>
        <w:p w:rsidR="001775B3" w:rsidRDefault="00254EAD" w:rsidP="00254EAD">
          <w:pPr>
            <w:pStyle w:val="D41428CB66E54EBEAB211FF9272F2E2A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0EEB6B45C864976B1F3CC8141F33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5435D-9278-47AC-B6F9-D0214A7B28A9}"/>
      </w:docPartPr>
      <w:docPartBody>
        <w:p w:rsidR="001775B3" w:rsidRDefault="00254EAD" w:rsidP="00254EAD">
          <w:pPr>
            <w:pStyle w:val="70EEB6B45C864976B1F3CC8141F3383A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EF2D7CAA1674AD798D85C20DC326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C78A1-5398-480A-8AA6-81541AB57ACA}"/>
      </w:docPartPr>
      <w:docPartBody>
        <w:p w:rsidR="001775B3" w:rsidRDefault="00254EAD" w:rsidP="00254EAD">
          <w:pPr>
            <w:pStyle w:val="AEF2D7CAA1674AD798D85C20DC326E06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53A427D85CF4D66A80A8442FBE67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54E2E-9BD6-4DFD-989C-F63467C66CBD}"/>
      </w:docPartPr>
      <w:docPartBody>
        <w:p w:rsidR="001775B3" w:rsidRDefault="00254EAD" w:rsidP="00254EAD">
          <w:pPr>
            <w:pStyle w:val="B53A427D85CF4D66A80A8442FBE6739F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E2B5A7E50B5451CBFC5B5822416F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E9DEB-9AB4-4493-B085-9C3C57089E60}"/>
      </w:docPartPr>
      <w:docPartBody>
        <w:p w:rsidR="001775B3" w:rsidRDefault="00254EAD" w:rsidP="00254EAD">
          <w:pPr>
            <w:pStyle w:val="EE2B5A7E50B5451CBFC5B5822416F26B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43E2BDCB57E49B2ACB49AE0FA936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944E3-B0CA-40E1-A1BC-B0A6DF438F24}"/>
      </w:docPartPr>
      <w:docPartBody>
        <w:p w:rsidR="001775B3" w:rsidRDefault="00254EAD" w:rsidP="00254EAD">
          <w:pPr>
            <w:pStyle w:val="D43E2BDCB57E49B2ACB49AE0FA936672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CDEAC9DB364AB8A44AF3E77931F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FF814-750C-49FE-B5C0-D12B0D8BFCC5}"/>
      </w:docPartPr>
      <w:docPartBody>
        <w:p w:rsidR="001775B3" w:rsidRDefault="00254EAD" w:rsidP="00254EAD">
          <w:pPr>
            <w:pStyle w:val="ADCDEAC9DB364AB8A44AF3E77931FFFF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116FE6739A4427AE7CCF702C4BA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AD498-1F62-4481-B10F-20E61F96538A}"/>
      </w:docPartPr>
      <w:docPartBody>
        <w:p w:rsidR="001775B3" w:rsidRDefault="00254EAD" w:rsidP="00254EAD">
          <w:pPr>
            <w:pStyle w:val="05116FE6739A4427AE7CCF702C4BA2F6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307CFA5DC0435A8DC4A18DE8098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46E22-D5E0-424D-9B0D-9D9672E85BD8}"/>
      </w:docPartPr>
      <w:docPartBody>
        <w:p w:rsidR="001775B3" w:rsidRDefault="00254EAD" w:rsidP="00254EAD">
          <w:pPr>
            <w:pStyle w:val="3C307CFA5DC0435A8DC4A18DE8098F65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DBB9270D3746FFB502C39942CEE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A4932-F8CB-472B-B517-7686F2028D98}"/>
      </w:docPartPr>
      <w:docPartBody>
        <w:p w:rsidR="001775B3" w:rsidRDefault="00254EAD" w:rsidP="00254EAD">
          <w:pPr>
            <w:pStyle w:val="FEDBB9270D3746FFB502C39942CEEBBE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DE09D23BE8432DA38DE7A458367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B5B3E-80DB-4305-B53D-F357A09B0EE1}"/>
      </w:docPartPr>
      <w:docPartBody>
        <w:p w:rsidR="001775B3" w:rsidRDefault="00254EAD" w:rsidP="00254EAD">
          <w:pPr>
            <w:pStyle w:val="3DDE09D23BE8432DA38DE7A458367995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8899A1FEE84B6DAE024E928BBBF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15172-FE80-4801-81F2-B2778765BEE8}"/>
      </w:docPartPr>
      <w:docPartBody>
        <w:p w:rsidR="001775B3" w:rsidRDefault="00254EAD" w:rsidP="00254EAD">
          <w:pPr>
            <w:pStyle w:val="508899A1FEE84B6DAE024E928BBBFB5C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BC5F500B70D4090A420FBE14853C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142AF-6D2D-4DB4-9E5D-3F493C6BAB5F}"/>
      </w:docPartPr>
      <w:docPartBody>
        <w:p w:rsidR="001775B3" w:rsidRDefault="00254EAD" w:rsidP="00254EAD">
          <w:pPr>
            <w:pStyle w:val="5BC5F500B70D4090A420FBE14853CC77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FDA634A1EA454DB6C1FF0AFD783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2C310-3949-4C76-8B14-5142C0E21F42}"/>
      </w:docPartPr>
      <w:docPartBody>
        <w:p w:rsidR="001775B3" w:rsidRDefault="00254EAD" w:rsidP="00254EAD">
          <w:pPr>
            <w:pStyle w:val="FEFDA634A1EA454DB6C1FF0AFD783809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BF4F4BCF314AE4A93DAAC6A83AB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5F8E5-3524-4B92-91B4-BE6A35325F3E}"/>
      </w:docPartPr>
      <w:docPartBody>
        <w:p w:rsidR="001775B3" w:rsidRDefault="00254EAD" w:rsidP="00254EAD">
          <w:pPr>
            <w:pStyle w:val="A2BF4F4BCF314AE4A93DAAC6A83AB413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9A8A89DB33412BBA7E7C1AD5A0B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7AC8D0-C2C9-4D94-894A-D150CA00716B}"/>
      </w:docPartPr>
      <w:docPartBody>
        <w:p w:rsidR="001775B3" w:rsidRDefault="00254EAD" w:rsidP="00254EAD">
          <w:pPr>
            <w:pStyle w:val="5A9A8A89DB33412BBA7E7C1AD5A0BBB5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F25F7EB8C04D2EB4EC8FA7485E18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70B4F-146F-4865-B3E4-23E0CB789BD7}"/>
      </w:docPartPr>
      <w:docPartBody>
        <w:p w:rsidR="001775B3" w:rsidRDefault="00254EAD" w:rsidP="00254EAD">
          <w:pPr>
            <w:pStyle w:val="82F25F7EB8C04D2EB4EC8FA7485E188C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EEACAD591146C59749A6158DD5F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F570D-3431-4CB0-9CF9-74F4C30E2911}"/>
      </w:docPartPr>
      <w:docPartBody>
        <w:p w:rsidR="001775B3" w:rsidRDefault="00254EAD" w:rsidP="00254EAD">
          <w:pPr>
            <w:pStyle w:val="E0EEACAD591146C59749A6158DD5FC9C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FDA40E5A74435486734F981DE95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2BB5C-C41D-479E-A74A-E57A5D8D9AF2}"/>
      </w:docPartPr>
      <w:docPartBody>
        <w:p w:rsidR="001775B3" w:rsidRDefault="00254EAD" w:rsidP="00254EAD">
          <w:pPr>
            <w:pStyle w:val="58FDA40E5A74435486734F981DE95645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26D6054480341508D7D38524B7C8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03BCE-4417-4364-9F89-7BA4FDD88F91}"/>
      </w:docPartPr>
      <w:docPartBody>
        <w:p w:rsidR="001775B3" w:rsidRDefault="00254EAD" w:rsidP="00254EAD">
          <w:pPr>
            <w:pStyle w:val="C26D6054480341508D7D38524B7C8E9E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4D0FF0B80BB43568B85115D7CBA5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C6DF3-8E16-47CC-93FD-B04D17A0DCA3}"/>
      </w:docPartPr>
      <w:docPartBody>
        <w:p w:rsidR="001775B3" w:rsidRDefault="00254EAD" w:rsidP="00254EAD">
          <w:pPr>
            <w:pStyle w:val="C4D0FF0B80BB43568B85115D7CBA50A5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FF59D3A734566A5C2D8C0DB63A6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43194-1518-4022-AFD0-9AB784CFC287}"/>
      </w:docPartPr>
      <w:docPartBody>
        <w:p w:rsidR="001775B3" w:rsidRDefault="00254EAD" w:rsidP="00254EAD">
          <w:pPr>
            <w:pStyle w:val="CB3FF59D3A734566A5C2D8C0DB63A637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D39474A14464A7681BDAD21D8CC2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6FBC5-6D52-4A5C-8366-FD8975D3492B}"/>
      </w:docPartPr>
      <w:docPartBody>
        <w:p w:rsidR="001775B3" w:rsidRDefault="00254EAD" w:rsidP="00254EAD">
          <w:pPr>
            <w:pStyle w:val="8D39474A14464A7681BDAD21D8CC2C04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4887EBF730D4E1AB19D8BF549FBA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74AE4-B071-41D5-916D-FAAA1226A057}"/>
      </w:docPartPr>
      <w:docPartBody>
        <w:p w:rsidR="001775B3" w:rsidRDefault="00254EAD" w:rsidP="00254EAD">
          <w:pPr>
            <w:pStyle w:val="04887EBF730D4E1AB19D8BF549FBA868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D459FE5E3C4D1E964F7E72C24CC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F8AD5-76C4-4C21-B6FF-555069D3E37A}"/>
      </w:docPartPr>
      <w:docPartBody>
        <w:p w:rsidR="001775B3" w:rsidRDefault="00254EAD" w:rsidP="00254EAD">
          <w:pPr>
            <w:pStyle w:val="FED459FE5E3C4D1E964F7E72C24CC8B8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FC2D728F34F44D9A2ADD61F4B4E4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6C585-57DF-4824-AC32-BCBC0EB9E186}"/>
      </w:docPartPr>
      <w:docPartBody>
        <w:p w:rsidR="001775B3" w:rsidRDefault="00254EAD" w:rsidP="00254EAD">
          <w:pPr>
            <w:pStyle w:val="3FC2D728F34F44D9A2ADD61F4B4E453C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242C1C6DFF4CBB81C0BCBB13611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C16E8-BB2A-4662-9821-83ED37534BDD}"/>
      </w:docPartPr>
      <w:docPartBody>
        <w:p w:rsidR="001775B3" w:rsidRDefault="00254EAD" w:rsidP="00254EAD">
          <w:pPr>
            <w:pStyle w:val="48242C1C6DFF4CBB81C0BCBB13611D9D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F6EBA87C1C4DB2974B6F14BF11D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17F3C3-2651-4B1C-BFDC-AA3340126230}"/>
      </w:docPartPr>
      <w:docPartBody>
        <w:p w:rsidR="001775B3" w:rsidRDefault="00254EAD" w:rsidP="00254EAD">
          <w:pPr>
            <w:pStyle w:val="47F6EBA87C1C4DB2974B6F14BF11D119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58D207A11EC4E56ADFBD194EED7A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C8148-84C9-4822-86C9-929B98C741C8}"/>
      </w:docPartPr>
      <w:docPartBody>
        <w:p w:rsidR="001775B3" w:rsidRDefault="00254EAD" w:rsidP="00254EAD">
          <w:pPr>
            <w:pStyle w:val="D58D207A11EC4E56ADFBD194EED7A75A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BC5AD4857584229857C15982C7E3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70043-6EF7-4CB2-9AAB-D10E064FE6DC}"/>
      </w:docPartPr>
      <w:docPartBody>
        <w:p w:rsidR="001775B3" w:rsidRDefault="00254EAD" w:rsidP="00254EAD">
          <w:pPr>
            <w:pStyle w:val="0BC5AD4857584229857C15982C7E3B60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13AEFBB6C84D1292ED772808D78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2A17B-E7D3-409C-AFA8-FD11A2558F70}"/>
      </w:docPartPr>
      <w:docPartBody>
        <w:p w:rsidR="001775B3" w:rsidRDefault="00254EAD" w:rsidP="00254EAD">
          <w:pPr>
            <w:pStyle w:val="5013AEFBB6C84D1292ED772808D78772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F0F2C880B8A4530B59C772C9141D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5C0B3-B790-4D18-93A4-96B552045222}"/>
      </w:docPartPr>
      <w:docPartBody>
        <w:p w:rsidR="001775B3" w:rsidRDefault="00254EAD" w:rsidP="00254EAD">
          <w:pPr>
            <w:pStyle w:val="9F0F2C880B8A4530B59C772C9141DA37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050B41BFD54191BA7D51FA968B0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6974D-004C-4E4D-AB59-076D4CB9366F}"/>
      </w:docPartPr>
      <w:docPartBody>
        <w:p w:rsidR="001775B3" w:rsidRDefault="00254EAD" w:rsidP="00254EAD">
          <w:pPr>
            <w:pStyle w:val="7B050B41BFD54191BA7D51FA968B05CC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BECA28634B4169A3F3FD8D699F3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6F6B9-9A30-436C-9FD3-58E5CE2AE940}"/>
      </w:docPartPr>
      <w:docPartBody>
        <w:p w:rsidR="001775B3" w:rsidRDefault="00254EAD" w:rsidP="00254EAD">
          <w:pPr>
            <w:pStyle w:val="7CBECA28634B4169A3F3FD8D699F38EB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377A0DB9BB4A8CB0E69B9D4F711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D26455-7BB6-4DB7-AC0F-5774C8290051}"/>
      </w:docPartPr>
      <w:docPartBody>
        <w:p w:rsidR="001775B3" w:rsidRDefault="00254EAD" w:rsidP="00254EAD">
          <w:pPr>
            <w:pStyle w:val="07377A0DB9BB4A8CB0E69B9D4F711640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2E8DD5C1E5C4FBCABB8A72B6D3C1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CED3D-FE7D-49EA-BD08-4169EAFB36A7}"/>
      </w:docPartPr>
      <w:docPartBody>
        <w:p w:rsidR="001775B3" w:rsidRDefault="00254EAD" w:rsidP="00254EAD">
          <w:pPr>
            <w:pStyle w:val="22E8DD5C1E5C4FBCABB8A72B6D3C10EC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71D6E0770C46458F8F18838D097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02C4C-1307-4AD9-950E-77BB0300A66F}"/>
      </w:docPartPr>
      <w:docPartBody>
        <w:p w:rsidR="001775B3" w:rsidRDefault="00254EAD" w:rsidP="00254EAD">
          <w:pPr>
            <w:pStyle w:val="4171D6E0770C46458F8F18838D097E2A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3DDC008C8A46139FB19A75F4012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58B5D-9588-4AA8-8736-7318746D71EB}"/>
      </w:docPartPr>
      <w:docPartBody>
        <w:p w:rsidR="001775B3" w:rsidRDefault="00254EAD" w:rsidP="00254EAD">
          <w:pPr>
            <w:pStyle w:val="4F3DDC008C8A46139FB19A75F40125DF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8224EAD9044E52B9EEE2FFA0A64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99065-3F7F-4FA4-9058-6080053427AC}"/>
      </w:docPartPr>
      <w:docPartBody>
        <w:p w:rsidR="001775B3" w:rsidRDefault="00254EAD" w:rsidP="00254EAD">
          <w:pPr>
            <w:pStyle w:val="A78224EAD9044E52B9EEE2FFA0A64395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4D2A658A5244B98775B8338C387D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AF7D0-3E9B-4132-86DF-5BD0B08D268C}"/>
      </w:docPartPr>
      <w:docPartBody>
        <w:p w:rsidR="001775B3" w:rsidRDefault="00254EAD" w:rsidP="00254EAD">
          <w:pPr>
            <w:pStyle w:val="E54D2A658A5244B98775B8338C387DD0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5481C5CA634EB5ADB0BE398657F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612421-2330-491A-A7AD-6A8F65112D2C}"/>
      </w:docPartPr>
      <w:docPartBody>
        <w:p w:rsidR="001775B3" w:rsidRDefault="00254EAD" w:rsidP="00254EAD">
          <w:pPr>
            <w:pStyle w:val="F75481C5CA634EB5ADB0BE398657F591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BEF928E07940E6BBB8927AC0870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AD7EE-90FC-47F3-836F-9C474E6145A5}"/>
      </w:docPartPr>
      <w:docPartBody>
        <w:p w:rsidR="001775B3" w:rsidRDefault="00254EAD" w:rsidP="00254EAD">
          <w:pPr>
            <w:pStyle w:val="50BEF928E07940E6BBB8927AC08709D6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6310202C5147A2BAFBE7CE607E1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B169F-CE3A-4784-AF2F-9FFB025AACB4}"/>
      </w:docPartPr>
      <w:docPartBody>
        <w:p w:rsidR="001775B3" w:rsidRDefault="00254EAD" w:rsidP="00254EAD">
          <w:pPr>
            <w:pStyle w:val="E26310202C5147A2BAFBE7CE607E1056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275C672B01748F19F06573C32744B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0DEF5-B991-4269-953B-2D7A34B5097E}"/>
      </w:docPartPr>
      <w:docPartBody>
        <w:p w:rsidR="001775B3" w:rsidRDefault="00254EAD" w:rsidP="00254EAD">
          <w:pPr>
            <w:pStyle w:val="B275C672B01748F19F06573C32744B29"/>
          </w:pPr>
          <w:r w:rsidRPr="00985D7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Heebo Light">
    <w:charset w:val="B1"/>
    <w:family w:val="auto"/>
    <w:pitch w:val="variable"/>
    <w:sig w:usb0="A00008E7" w:usb1="40000043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D"/>
    <w:rsid w:val="001501EF"/>
    <w:rsid w:val="001775B3"/>
    <w:rsid w:val="00254EAD"/>
    <w:rsid w:val="004D32BA"/>
    <w:rsid w:val="008919DF"/>
    <w:rsid w:val="00E1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54EAD"/>
    <w:rPr>
      <w:color w:val="808080"/>
    </w:rPr>
  </w:style>
  <w:style w:type="paragraph" w:customStyle="1" w:styleId="1AEB1F77F63846F394D2B0F35DB60A26">
    <w:name w:val="1AEB1F77F63846F394D2B0F35DB60A26"/>
    <w:rsid w:val="00254EAD"/>
  </w:style>
  <w:style w:type="paragraph" w:customStyle="1" w:styleId="A8BDBE1075844EF2BA4F486E8929EEFC">
    <w:name w:val="A8BDBE1075844EF2BA4F486E8929EEFC"/>
    <w:rsid w:val="00254EAD"/>
  </w:style>
  <w:style w:type="paragraph" w:customStyle="1" w:styleId="CD27EDB895F34CBDACB206D6203A161D">
    <w:name w:val="CD27EDB895F34CBDACB206D6203A161D"/>
    <w:rsid w:val="00254EAD"/>
  </w:style>
  <w:style w:type="paragraph" w:customStyle="1" w:styleId="01E50B4724AC47E39F3B2791F54F8655">
    <w:name w:val="01E50B4724AC47E39F3B2791F54F8655"/>
    <w:rsid w:val="00254EAD"/>
  </w:style>
  <w:style w:type="paragraph" w:customStyle="1" w:styleId="5D9C2025E3FB447EB3E6B8F4576946F3">
    <w:name w:val="5D9C2025E3FB447EB3E6B8F4576946F3"/>
    <w:rsid w:val="00254EAD"/>
  </w:style>
  <w:style w:type="paragraph" w:customStyle="1" w:styleId="1BFC3431D18C4807BF1FF107B8F3A9C4">
    <w:name w:val="1BFC3431D18C4807BF1FF107B8F3A9C4"/>
    <w:rsid w:val="00254EAD"/>
  </w:style>
  <w:style w:type="paragraph" w:customStyle="1" w:styleId="A94826E485F7466B933B5B85E3BD8F7E">
    <w:name w:val="A94826E485F7466B933B5B85E3BD8F7E"/>
    <w:rsid w:val="00254EAD"/>
  </w:style>
  <w:style w:type="paragraph" w:customStyle="1" w:styleId="749DA9A87735446C971295C285487DBF">
    <w:name w:val="749DA9A87735446C971295C285487DBF"/>
    <w:rsid w:val="00254EAD"/>
  </w:style>
  <w:style w:type="paragraph" w:customStyle="1" w:styleId="1D63AD29B1DD45118E58EAD208C96F7E">
    <w:name w:val="1D63AD29B1DD45118E58EAD208C96F7E"/>
    <w:rsid w:val="00254EAD"/>
  </w:style>
  <w:style w:type="paragraph" w:customStyle="1" w:styleId="85BB500B94D2419A9468776F269DD6FF">
    <w:name w:val="85BB500B94D2419A9468776F269DD6FF"/>
    <w:rsid w:val="00254EAD"/>
  </w:style>
  <w:style w:type="paragraph" w:customStyle="1" w:styleId="06B53FBDC9EC47E4BA23FDDA53B3035D">
    <w:name w:val="06B53FBDC9EC47E4BA23FDDA53B3035D"/>
    <w:rsid w:val="00254EAD"/>
  </w:style>
  <w:style w:type="paragraph" w:customStyle="1" w:styleId="D41428CB66E54EBEAB211FF9272F2E2A">
    <w:name w:val="D41428CB66E54EBEAB211FF9272F2E2A"/>
    <w:rsid w:val="00254EAD"/>
  </w:style>
  <w:style w:type="paragraph" w:customStyle="1" w:styleId="70EEB6B45C864976B1F3CC8141F3383A">
    <w:name w:val="70EEB6B45C864976B1F3CC8141F3383A"/>
    <w:rsid w:val="00254EAD"/>
  </w:style>
  <w:style w:type="paragraph" w:customStyle="1" w:styleId="AEF2D7CAA1674AD798D85C20DC326E06">
    <w:name w:val="AEF2D7CAA1674AD798D85C20DC326E06"/>
    <w:rsid w:val="00254EAD"/>
  </w:style>
  <w:style w:type="paragraph" w:customStyle="1" w:styleId="B53A427D85CF4D66A80A8442FBE6739F">
    <w:name w:val="B53A427D85CF4D66A80A8442FBE6739F"/>
    <w:rsid w:val="00254EAD"/>
  </w:style>
  <w:style w:type="paragraph" w:customStyle="1" w:styleId="EE2B5A7E50B5451CBFC5B5822416F26B">
    <w:name w:val="EE2B5A7E50B5451CBFC5B5822416F26B"/>
    <w:rsid w:val="00254EAD"/>
  </w:style>
  <w:style w:type="paragraph" w:customStyle="1" w:styleId="D43E2BDCB57E49B2ACB49AE0FA936672">
    <w:name w:val="D43E2BDCB57E49B2ACB49AE0FA936672"/>
    <w:rsid w:val="00254EAD"/>
  </w:style>
  <w:style w:type="paragraph" w:customStyle="1" w:styleId="ADCDEAC9DB364AB8A44AF3E77931FFFF">
    <w:name w:val="ADCDEAC9DB364AB8A44AF3E77931FFFF"/>
    <w:rsid w:val="00254EAD"/>
  </w:style>
  <w:style w:type="paragraph" w:customStyle="1" w:styleId="05116FE6739A4427AE7CCF702C4BA2F6">
    <w:name w:val="05116FE6739A4427AE7CCF702C4BA2F6"/>
    <w:rsid w:val="00254EAD"/>
  </w:style>
  <w:style w:type="paragraph" w:customStyle="1" w:styleId="3C307CFA5DC0435A8DC4A18DE8098F65">
    <w:name w:val="3C307CFA5DC0435A8DC4A18DE8098F65"/>
    <w:rsid w:val="00254EAD"/>
  </w:style>
  <w:style w:type="paragraph" w:customStyle="1" w:styleId="FEDBB9270D3746FFB502C39942CEEBBE">
    <w:name w:val="FEDBB9270D3746FFB502C39942CEEBBE"/>
    <w:rsid w:val="00254EAD"/>
  </w:style>
  <w:style w:type="paragraph" w:customStyle="1" w:styleId="3DDE09D23BE8432DA38DE7A458367995">
    <w:name w:val="3DDE09D23BE8432DA38DE7A458367995"/>
    <w:rsid w:val="00254EAD"/>
  </w:style>
  <w:style w:type="paragraph" w:customStyle="1" w:styleId="508899A1FEE84B6DAE024E928BBBFB5C">
    <w:name w:val="508899A1FEE84B6DAE024E928BBBFB5C"/>
    <w:rsid w:val="00254EAD"/>
  </w:style>
  <w:style w:type="paragraph" w:customStyle="1" w:styleId="5BC5F500B70D4090A420FBE14853CC77">
    <w:name w:val="5BC5F500B70D4090A420FBE14853CC77"/>
    <w:rsid w:val="00254EAD"/>
  </w:style>
  <w:style w:type="paragraph" w:customStyle="1" w:styleId="FEFDA634A1EA454DB6C1FF0AFD783809">
    <w:name w:val="FEFDA634A1EA454DB6C1FF0AFD783809"/>
    <w:rsid w:val="00254EAD"/>
  </w:style>
  <w:style w:type="paragraph" w:customStyle="1" w:styleId="A2BF4F4BCF314AE4A93DAAC6A83AB413">
    <w:name w:val="A2BF4F4BCF314AE4A93DAAC6A83AB413"/>
    <w:rsid w:val="00254EAD"/>
  </w:style>
  <w:style w:type="paragraph" w:customStyle="1" w:styleId="5A9A8A89DB33412BBA7E7C1AD5A0BBB5">
    <w:name w:val="5A9A8A89DB33412BBA7E7C1AD5A0BBB5"/>
    <w:rsid w:val="00254EAD"/>
  </w:style>
  <w:style w:type="paragraph" w:customStyle="1" w:styleId="82F25F7EB8C04D2EB4EC8FA7485E188C">
    <w:name w:val="82F25F7EB8C04D2EB4EC8FA7485E188C"/>
    <w:rsid w:val="00254EAD"/>
  </w:style>
  <w:style w:type="paragraph" w:customStyle="1" w:styleId="E0EEACAD591146C59749A6158DD5FC9C">
    <w:name w:val="E0EEACAD591146C59749A6158DD5FC9C"/>
    <w:rsid w:val="00254EAD"/>
  </w:style>
  <w:style w:type="paragraph" w:customStyle="1" w:styleId="58FDA40E5A74435486734F981DE95645">
    <w:name w:val="58FDA40E5A74435486734F981DE95645"/>
    <w:rsid w:val="00254EAD"/>
  </w:style>
  <w:style w:type="paragraph" w:customStyle="1" w:styleId="C26D6054480341508D7D38524B7C8E9E">
    <w:name w:val="C26D6054480341508D7D38524B7C8E9E"/>
    <w:rsid w:val="00254EAD"/>
  </w:style>
  <w:style w:type="paragraph" w:customStyle="1" w:styleId="C4D0FF0B80BB43568B85115D7CBA50A5">
    <w:name w:val="C4D0FF0B80BB43568B85115D7CBA50A5"/>
    <w:rsid w:val="00254EAD"/>
  </w:style>
  <w:style w:type="paragraph" w:customStyle="1" w:styleId="CB3FF59D3A734566A5C2D8C0DB63A637">
    <w:name w:val="CB3FF59D3A734566A5C2D8C0DB63A637"/>
    <w:rsid w:val="00254EAD"/>
  </w:style>
  <w:style w:type="paragraph" w:customStyle="1" w:styleId="8D39474A14464A7681BDAD21D8CC2C04">
    <w:name w:val="8D39474A14464A7681BDAD21D8CC2C04"/>
    <w:rsid w:val="00254EAD"/>
  </w:style>
  <w:style w:type="paragraph" w:customStyle="1" w:styleId="04887EBF730D4E1AB19D8BF549FBA868">
    <w:name w:val="04887EBF730D4E1AB19D8BF549FBA868"/>
    <w:rsid w:val="00254EAD"/>
  </w:style>
  <w:style w:type="paragraph" w:customStyle="1" w:styleId="FED459FE5E3C4D1E964F7E72C24CC8B8">
    <w:name w:val="FED459FE5E3C4D1E964F7E72C24CC8B8"/>
    <w:rsid w:val="00254EAD"/>
  </w:style>
  <w:style w:type="paragraph" w:customStyle="1" w:styleId="3FC2D728F34F44D9A2ADD61F4B4E453C">
    <w:name w:val="3FC2D728F34F44D9A2ADD61F4B4E453C"/>
    <w:rsid w:val="00254EAD"/>
  </w:style>
  <w:style w:type="paragraph" w:customStyle="1" w:styleId="48242C1C6DFF4CBB81C0BCBB13611D9D">
    <w:name w:val="48242C1C6DFF4CBB81C0BCBB13611D9D"/>
    <w:rsid w:val="00254EAD"/>
  </w:style>
  <w:style w:type="paragraph" w:customStyle="1" w:styleId="47F6EBA87C1C4DB2974B6F14BF11D119">
    <w:name w:val="47F6EBA87C1C4DB2974B6F14BF11D119"/>
    <w:rsid w:val="00254EAD"/>
  </w:style>
  <w:style w:type="paragraph" w:customStyle="1" w:styleId="D58D207A11EC4E56ADFBD194EED7A75A">
    <w:name w:val="D58D207A11EC4E56ADFBD194EED7A75A"/>
    <w:rsid w:val="00254EAD"/>
  </w:style>
  <w:style w:type="paragraph" w:customStyle="1" w:styleId="0BC5AD4857584229857C15982C7E3B60">
    <w:name w:val="0BC5AD4857584229857C15982C7E3B60"/>
    <w:rsid w:val="00254EAD"/>
  </w:style>
  <w:style w:type="paragraph" w:customStyle="1" w:styleId="5013AEFBB6C84D1292ED772808D78772">
    <w:name w:val="5013AEFBB6C84D1292ED772808D78772"/>
    <w:rsid w:val="00254EAD"/>
  </w:style>
  <w:style w:type="paragraph" w:customStyle="1" w:styleId="9F0F2C880B8A4530B59C772C9141DA37">
    <w:name w:val="9F0F2C880B8A4530B59C772C9141DA37"/>
    <w:rsid w:val="00254EAD"/>
  </w:style>
  <w:style w:type="paragraph" w:customStyle="1" w:styleId="7B050B41BFD54191BA7D51FA968B05CC">
    <w:name w:val="7B050B41BFD54191BA7D51FA968B05CC"/>
    <w:rsid w:val="00254EAD"/>
  </w:style>
  <w:style w:type="paragraph" w:customStyle="1" w:styleId="7CBECA28634B4169A3F3FD8D699F38EB">
    <w:name w:val="7CBECA28634B4169A3F3FD8D699F38EB"/>
    <w:rsid w:val="00254EAD"/>
  </w:style>
  <w:style w:type="paragraph" w:customStyle="1" w:styleId="07377A0DB9BB4A8CB0E69B9D4F711640">
    <w:name w:val="07377A0DB9BB4A8CB0E69B9D4F711640"/>
    <w:rsid w:val="00254EAD"/>
  </w:style>
  <w:style w:type="paragraph" w:customStyle="1" w:styleId="22E8DD5C1E5C4FBCABB8A72B6D3C10EC">
    <w:name w:val="22E8DD5C1E5C4FBCABB8A72B6D3C10EC"/>
    <w:rsid w:val="00254EAD"/>
  </w:style>
  <w:style w:type="paragraph" w:customStyle="1" w:styleId="4171D6E0770C46458F8F18838D097E2A">
    <w:name w:val="4171D6E0770C46458F8F18838D097E2A"/>
    <w:rsid w:val="00254EAD"/>
  </w:style>
  <w:style w:type="paragraph" w:customStyle="1" w:styleId="4F3DDC008C8A46139FB19A75F40125DF">
    <w:name w:val="4F3DDC008C8A46139FB19A75F40125DF"/>
    <w:rsid w:val="00254EAD"/>
  </w:style>
  <w:style w:type="paragraph" w:customStyle="1" w:styleId="A78224EAD9044E52B9EEE2FFA0A64395">
    <w:name w:val="A78224EAD9044E52B9EEE2FFA0A64395"/>
    <w:rsid w:val="00254EAD"/>
  </w:style>
  <w:style w:type="paragraph" w:customStyle="1" w:styleId="E54D2A658A5244B98775B8338C387DD0">
    <w:name w:val="E54D2A658A5244B98775B8338C387DD0"/>
    <w:rsid w:val="00254EAD"/>
  </w:style>
  <w:style w:type="paragraph" w:customStyle="1" w:styleId="F75481C5CA634EB5ADB0BE398657F591">
    <w:name w:val="F75481C5CA634EB5ADB0BE398657F591"/>
    <w:rsid w:val="00254EAD"/>
  </w:style>
  <w:style w:type="paragraph" w:customStyle="1" w:styleId="50BEF928E07940E6BBB8927AC08709D6">
    <w:name w:val="50BEF928E07940E6BBB8927AC08709D6"/>
    <w:rsid w:val="00254EAD"/>
  </w:style>
  <w:style w:type="paragraph" w:customStyle="1" w:styleId="E26310202C5147A2BAFBE7CE607E1056">
    <w:name w:val="E26310202C5147A2BAFBE7CE607E1056"/>
    <w:rsid w:val="00254EAD"/>
  </w:style>
  <w:style w:type="paragraph" w:customStyle="1" w:styleId="B275C672B01748F19F06573C32744B29">
    <w:name w:val="B275C672B01748F19F06573C32744B29"/>
    <w:rsid w:val="00254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1bab5f-0ed0-40a8-8f36-6fe936a64348" xsi:nil="true"/>
    <lcf76f155ced4ddcb4097134ff3c332f xmlns="c5c7cef5-72b0-4130-9324-a6e7454301c2">
      <Terms xmlns="http://schemas.microsoft.com/office/infopath/2007/PartnerControls"/>
    </lcf76f155ced4ddcb4097134ff3c332f>
    <_ip_UnifiedCompliancePolicyUIAction xmlns="http://schemas.microsoft.com/sharepoint/v3" xsi:nil="true"/>
    <Kommentar xmlns="c5c7cef5-72b0-4130-9324-a6e7454301c2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881D636A33040B44CA3E28A7ACA21" ma:contentTypeVersion="19" ma:contentTypeDescription="Skapa ett nytt dokument." ma:contentTypeScope="" ma:versionID="c72fb0b082a9a990225d0c783ed5602f">
  <xsd:schema xmlns:xsd="http://www.w3.org/2001/XMLSchema" xmlns:xs="http://www.w3.org/2001/XMLSchema" xmlns:p="http://schemas.microsoft.com/office/2006/metadata/properties" xmlns:ns1="http://schemas.microsoft.com/sharepoint/v3" xmlns:ns2="c5c7cef5-72b0-4130-9324-a6e7454301c2" xmlns:ns3="f51bab5f-0ed0-40a8-8f36-6fe936a64348" targetNamespace="http://schemas.microsoft.com/office/2006/metadata/properties" ma:root="true" ma:fieldsID="dc976401ce3990dc0ae43b9e2bf0cd38" ns1:_="" ns2:_="" ns3:_="">
    <xsd:import namespace="http://schemas.microsoft.com/sharepoint/v3"/>
    <xsd:import namespace="c5c7cef5-72b0-4130-9324-a6e7454301c2"/>
    <xsd:import namespace="f51bab5f-0ed0-40a8-8f36-6fe936a64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Kommenta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7cef5-72b0-4130-9324-a6e7454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0673cd2f-ce6e-4ea0-afbc-30713b896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3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bab5f-0ed0-40a8-8f36-6fe936a643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0988232-94e4-4e5f-a833-fb2c907e1b95}" ma:internalName="TaxCatchAll" ma:showField="CatchAllData" ma:web="f51bab5f-0ed0-40a8-8f36-6fe936a64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0EDEA-4BE1-4D8A-8F0C-BD11D988D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88BB2-FFA2-4804-90D2-F50D4028C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D493AD-7C6E-4C77-B9FB-B812650914AE}">
  <ds:schemaRefs>
    <ds:schemaRef ds:uri="http://schemas.microsoft.com/office/2006/metadata/properties"/>
    <ds:schemaRef ds:uri="http://schemas.microsoft.com/office/infopath/2007/PartnerControls"/>
    <ds:schemaRef ds:uri="36193d69-426f-45d3-83aa-1c75e77589b7"/>
    <ds:schemaRef ds:uri="6fd08ffd-3ab5-4476-bacf-5b0c1df5ce2e"/>
  </ds:schemaRefs>
</ds:datastoreItem>
</file>

<file path=customXml/itemProps4.xml><?xml version="1.0" encoding="utf-8"?>
<ds:datastoreItem xmlns:ds="http://schemas.openxmlformats.org/officeDocument/2006/customXml" ds:itemID="{8E635D3A-4B6E-41F1-A7B4-1E9D829908E0}"/>
</file>

<file path=docProps/app.xml><?xml version="1.0" encoding="utf-8"?>
<Properties xmlns="http://schemas.openxmlformats.org/officeDocument/2006/extended-properties" xmlns:vt="http://schemas.openxmlformats.org/officeDocument/2006/docPropsVTypes">
  <Template>Anthesis Sweden - Tom mall.dotx</Template>
  <TotalTime>0</TotalTime>
  <Pages>35</Pages>
  <Words>4109</Words>
  <Characters>21782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Titel</vt:lpstr>
      <vt:lpstr>Titel</vt:lpstr>
    </vt:vector>
  </TitlesOfParts>
  <Company/>
  <LinksUpToDate>false</LinksUpToDate>
  <CharactersWithSpaces>25840</CharactersWithSpaces>
  <SharedDoc>false</SharedDoc>
  <HLinks>
    <vt:vector size="78" baseType="variant"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_Toc208235799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_Toc208235798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_Toc208235797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_Toc208235796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_Toc208235795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_Toc208235794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_Toc208235793</vt:lpwstr>
      </vt:variant>
      <vt:variant>
        <vt:i4>1638462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_Toc208235792</vt:lpwstr>
      </vt:variant>
      <vt:variant>
        <vt:i4>1638462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_Toc208235791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_Toc208235790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_Toc208235789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_Toc208235788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_Toc208235787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A – Kravspecifikation för tekniktävling</dc:title>
  <dc:subject>2</dc:subject>
  <dc:creator>Jenny Cheng</dc:creator>
  <cp:keywords/>
  <dc:description/>
  <cp:lastModifiedBy>Charlotta Winkler</cp:lastModifiedBy>
  <cp:revision>6</cp:revision>
  <cp:lastPrinted>2025-10-23T09:29:00Z</cp:lastPrinted>
  <dcterms:created xsi:type="dcterms:W3CDTF">2025-10-24T10:27:00Z</dcterms:created>
  <dcterms:modified xsi:type="dcterms:W3CDTF">2025-10-28T10:12:00Z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0x0101003CD881D636A33040B44CA3E28A7ACA21</vt:lpwstr>
  </property>
  <property fmtid="{D5CDD505-2E9C-101B-9397-08002B2CF9AE}" pid="3" name="_dlc_DocIdItemGuid">
    <vt:lpwstr>992a86e1-3977-4383-b283-3e94b2d92cdf</vt:lpwstr>
  </property>
  <property fmtid="{D5CDD505-2E9C-101B-9397-08002B2CF9AE}" pid="4" name="GrammarlyDocumentId">
    <vt:lpwstr>06ea95dc-3384-43c8-9f66-b564229dbdaf</vt:lpwstr>
  </property>
  <property fmtid="{D5CDD505-2E9C-101B-9397-08002B2CF9AE}" pid="5" name="MediaServiceImageTags">
    <vt:lpwstr/>
  </property>
</Properties>
</file>